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A2" w:rsidRDefault="00372EA2" w:rsidP="004E76CF">
      <w:pPr>
        <w:jc w:val="center"/>
        <w:rPr>
          <w:sz w:val="72"/>
          <w:szCs w:val="72"/>
        </w:rPr>
      </w:pPr>
      <w:r w:rsidRPr="004E76CF">
        <w:rPr>
          <w:sz w:val="48"/>
          <w:szCs w:val="48"/>
        </w:rPr>
        <w:t>Кафедра микробиологии, экологии и гигиены.</w:t>
      </w:r>
      <w:r w:rsidRPr="004E76CF">
        <w:rPr>
          <w:sz w:val="48"/>
          <w:szCs w:val="48"/>
        </w:rPr>
        <w:br/>
      </w:r>
    </w:p>
    <w:p w:rsidR="00372EA2" w:rsidRDefault="00372EA2" w:rsidP="004E76CF">
      <w:pPr>
        <w:jc w:val="center"/>
        <w:rPr>
          <w:b/>
          <w:bCs/>
          <w:sz w:val="72"/>
          <w:szCs w:val="72"/>
        </w:rPr>
      </w:pPr>
      <w:r w:rsidRPr="004E76CF">
        <w:rPr>
          <w:sz w:val="72"/>
          <w:szCs w:val="72"/>
        </w:rPr>
        <w:t xml:space="preserve">Самостоятельная работа </w:t>
      </w:r>
      <w:r w:rsidRPr="004E76CF">
        <w:rPr>
          <w:sz w:val="72"/>
          <w:szCs w:val="72"/>
        </w:rPr>
        <w:br/>
        <w:t>на тему:</w:t>
      </w:r>
      <w:r w:rsidRPr="004E76CF">
        <w:rPr>
          <w:sz w:val="72"/>
          <w:szCs w:val="72"/>
        </w:rPr>
        <w:br/>
      </w:r>
      <w:r w:rsidRPr="004E76CF">
        <w:rPr>
          <w:b/>
          <w:bCs/>
          <w:sz w:val="72"/>
          <w:szCs w:val="72"/>
        </w:rPr>
        <w:t>” Личная гигиена”</w:t>
      </w:r>
    </w:p>
    <w:p w:rsidR="00372EA2" w:rsidRDefault="00372EA2" w:rsidP="004E76CF">
      <w:pPr>
        <w:jc w:val="center"/>
        <w:rPr>
          <w:b/>
          <w:bCs/>
          <w:sz w:val="72"/>
          <w:szCs w:val="72"/>
        </w:rPr>
      </w:pPr>
    </w:p>
    <w:p w:rsidR="00372EA2" w:rsidRDefault="00372EA2" w:rsidP="004E76CF">
      <w:pPr>
        <w:jc w:val="center"/>
        <w:rPr>
          <w:b/>
          <w:bCs/>
          <w:sz w:val="72"/>
          <w:szCs w:val="72"/>
        </w:rPr>
      </w:pPr>
    </w:p>
    <w:p w:rsidR="00372EA2" w:rsidRDefault="00372EA2" w:rsidP="004E76CF">
      <w:pPr>
        <w:jc w:val="center"/>
        <w:rPr>
          <w:b/>
          <w:bCs/>
          <w:sz w:val="72"/>
          <w:szCs w:val="72"/>
        </w:rPr>
      </w:pPr>
    </w:p>
    <w:p w:rsidR="00372EA2" w:rsidRDefault="00372EA2" w:rsidP="004E76CF">
      <w:pPr>
        <w:jc w:val="center"/>
        <w:rPr>
          <w:b/>
          <w:bCs/>
          <w:sz w:val="72"/>
          <w:szCs w:val="72"/>
        </w:rPr>
      </w:pPr>
    </w:p>
    <w:p w:rsidR="00372EA2" w:rsidRDefault="00372EA2" w:rsidP="004E76CF">
      <w:pPr>
        <w:rPr>
          <w:b/>
          <w:bCs/>
          <w:sz w:val="72"/>
          <w:szCs w:val="72"/>
        </w:rPr>
      </w:pPr>
    </w:p>
    <w:p w:rsidR="00372EA2" w:rsidRDefault="00372EA2" w:rsidP="004E76CF">
      <w:pPr>
        <w:jc w:val="center"/>
      </w:pPr>
    </w:p>
    <w:p w:rsidR="00372EA2" w:rsidRPr="004E76CF" w:rsidRDefault="00372EA2" w:rsidP="004E76CF">
      <w:pPr>
        <w:jc w:val="right"/>
      </w:pPr>
      <w:r w:rsidRPr="004E76CF">
        <w:t xml:space="preserve">Выполнила: </w:t>
      </w:r>
    </w:p>
    <w:p w:rsidR="00372EA2" w:rsidRPr="004E76CF" w:rsidRDefault="00372EA2" w:rsidP="004E76CF">
      <w:pPr>
        <w:jc w:val="right"/>
      </w:pPr>
      <w:r w:rsidRPr="004E76CF">
        <w:t>Студентка 2 курса 10/1гр.</w:t>
      </w:r>
    </w:p>
    <w:p w:rsidR="00372EA2" w:rsidRPr="004E76CF" w:rsidRDefault="00372EA2" w:rsidP="004E76CF">
      <w:pPr>
        <w:jc w:val="right"/>
      </w:pPr>
      <w:r w:rsidRPr="004E76CF">
        <w:t>Саидмухамедова Д.</w:t>
      </w:r>
    </w:p>
    <w:p w:rsidR="00372EA2" w:rsidRDefault="00372EA2" w:rsidP="004E76CF">
      <w:pPr>
        <w:jc w:val="right"/>
      </w:pPr>
      <w:r w:rsidRPr="004E76CF">
        <w:t>Приняла</w:t>
      </w:r>
      <w:r w:rsidRPr="004E76CF">
        <w:rPr>
          <w:lang w:val="en-US"/>
        </w:rPr>
        <w:t>:</w:t>
      </w:r>
      <w:r w:rsidRPr="004E76CF">
        <w:br/>
        <w:t>Нуралиева Х.</w:t>
      </w:r>
    </w:p>
    <w:p w:rsidR="00372EA2" w:rsidRPr="004E76CF" w:rsidRDefault="00372EA2" w:rsidP="004E76CF">
      <w:pPr>
        <w:jc w:val="center"/>
      </w:pPr>
    </w:p>
    <w:p w:rsidR="00372EA2" w:rsidRDefault="00372EA2" w:rsidP="004E76CF">
      <w:pPr>
        <w:jc w:val="center"/>
      </w:pPr>
      <w:r>
        <w:t>Ташкент 2014</w:t>
      </w:r>
    </w:p>
    <w:p w:rsidR="00372EA2" w:rsidRDefault="00372EA2" w:rsidP="000E5B7D">
      <w:r w:rsidRPr="004E76CF">
        <w:t>Учебные вопросы</w:t>
      </w:r>
    </w:p>
    <w:p w:rsidR="00372EA2" w:rsidRPr="004E76CF" w:rsidRDefault="00372EA2" w:rsidP="000E5B7D">
      <w:pPr>
        <w:numPr>
          <w:ilvl w:val="0"/>
          <w:numId w:val="1"/>
        </w:numPr>
      </w:pPr>
      <w:r w:rsidRPr="004E76CF">
        <w:t>Понятие о личной гигиене</w:t>
      </w:r>
    </w:p>
    <w:p w:rsidR="00372EA2" w:rsidRPr="004E76CF" w:rsidRDefault="00372EA2" w:rsidP="000E5B7D">
      <w:pPr>
        <w:numPr>
          <w:ilvl w:val="0"/>
          <w:numId w:val="1"/>
        </w:numPr>
      </w:pPr>
      <w:r w:rsidRPr="004E76CF">
        <w:t xml:space="preserve">Гигиена кожи </w:t>
      </w:r>
    </w:p>
    <w:p w:rsidR="00372EA2" w:rsidRPr="004E76CF" w:rsidRDefault="00372EA2" w:rsidP="000E5B7D">
      <w:pPr>
        <w:numPr>
          <w:ilvl w:val="0"/>
          <w:numId w:val="1"/>
        </w:numPr>
      </w:pPr>
      <w:r w:rsidRPr="004E76CF">
        <w:t>Гигиена воды</w:t>
      </w:r>
      <w:bookmarkStart w:id="0" w:name="_GoBack"/>
      <w:bookmarkEnd w:id="0"/>
    </w:p>
    <w:p w:rsidR="00372EA2" w:rsidRPr="004E76CF" w:rsidRDefault="00372EA2" w:rsidP="000E5B7D">
      <w:pPr>
        <w:numPr>
          <w:ilvl w:val="0"/>
          <w:numId w:val="1"/>
        </w:numPr>
      </w:pPr>
      <w:r w:rsidRPr="004E76CF">
        <w:t>Гигиена одежды</w:t>
      </w:r>
    </w:p>
    <w:p w:rsidR="00372EA2" w:rsidRPr="004E76CF" w:rsidRDefault="00372EA2" w:rsidP="000E5B7D">
      <w:pPr>
        <w:numPr>
          <w:ilvl w:val="0"/>
          <w:numId w:val="1"/>
        </w:numPr>
      </w:pPr>
      <w:r w:rsidRPr="004E76CF">
        <w:t>Гигиена жилища</w:t>
      </w:r>
    </w:p>
    <w:p w:rsidR="00372EA2" w:rsidRPr="004E76CF" w:rsidRDefault="00372EA2" w:rsidP="000E5B7D">
      <w:pPr>
        <w:numPr>
          <w:ilvl w:val="0"/>
          <w:numId w:val="2"/>
        </w:numPr>
      </w:pPr>
      <w:r w:rsidRPr="004E76CF">
        <w:t xml:space="preserve">Личная гигиена включает:Гигиена кожи </w:t>
      </w:r>
    </w:p>
    <w:p w:rsidR="00372EA2" w:rsidRPr="004E76CF" w:rsidRDefault="00372EA2" w:rsidP="000E5B7D">
      <w:pPr>
        <w:numPr>
          <w:ilvl w:val="0"/>
          <w:numId w:val="2"/>
        </w:numPr>
      </w:pPr>
      <w:r w:rsidRPr="004E76CF">
        <w:t>Гигиена воды</w:t>
      </w:r>
    </w:p>
    <w:p w:rsidR="00372EA2" w:rsidRPr="004E76CF" w:rsidRDefault="00372EA2" w:rsidP="000E5B7D">
      <w:pPr>
        <w:numPr>
          <w:ilvl w:val="0"/>
          <w:numId w:val="2"/>
        </w:numPr>
      </w:pPr>
      <w:r w:rsidRPr="004E76CF">
        <w:t>Гигиена одежды</w:t>
      </w:r>
    </w:p>
    <w:p w:rsidR="00372EA2" w:rsidRPr="004E76CF" w:rsidRDefault="00372EA2" w:rsidP="000E5B7D">
      <w:pPr>
        <w:numPr>
          <w:ilvl w:val="0"/>
          <w:numId w:val="2"/>
        </w:numPr>
      </w:pPr>
      <w:r w:rsidRPr="004E76CF">
        <w:t>Гигиена жилища</w:t>
      </w:r>
    </w:p>
    <w:p w:rsidR="00372EA2" w:rsidRPr="004E76CF" w:rsidRDefault="00372EA2" w:rsidP="000E5B7D">
      <w:pPr>
        <w:numPr>
          <w:ilvl w:val="0"/>
          <w:numId w:val="2"/>
        </w:numPr>
      </w:pPr>
      <w:r w:rsidRPr="004E76CF">
        <w:t>Гигиена питания</w:t>
      </w:r>
    </w:p>
    <w:p w:rsidR="00372EA2" w:rsidRPr="004E76CF" w:rsidRDefault="00372EA2" w:rsidP="000E5B7D">
      <w:pPr>
        <w:numPr>
          <w:ilvl w:val="0"/>
          <w:numId w:val="2"/>
        </w:numPr>
      </w:pPr>
      <w:r w:rsidRPr="004E76CF">
        <w:t xml:space="preserve">Гигиена полости рта </w:t>
      </w:r>
    </w:p>
    <w:p w:rsidR="00372EA2" w:rsidRDefault="00372EA2" w:rsidP="000E5B7D">
      <w:r w:rsidRPr="004E76CF">
        <w:t>Понятие гигиены</w:t>
      </w:r>
    </w:p>
    <w:p w:rsidR="00372EA2" w:rsidRPr="004E76CF" w:rsidRDefault="00372EA2" w:rsidP="000E5B7D">
      <w:pPr>
        <w:numPr>
          <w:ilvl w:val="0"/>
          <w:numId w:val="3"/>
        </w:numPr>
      </w:pPr>
      <w:r w:rsidRPr="004E76CF">
        <w:t>Гигиена от греческого слова «гигиэйнос» в переводе – целебный, приносящий здоровье</w:t>
      </w:r>
    </w:p>
    <w:p w:rsidR="00372EA2" w:rsidRPr="004E76CF" w:rsidRDefault="00372EA2" w:rsidP="000E5B7D">
      <w:pPr>
        <w:numPr>
          <w:ilvl w:val="0"/>
          <w:numId w:val="4"/>
        </w:numPr>
        <w:rPr>
          <w:b/>
          <w:bCs/>
        </w:rPr>
      </w:pPr>
      <w:r w:rsidRPr="004E76CF">
        <w:rPr>
          <w:b/>
          <w:bCs/>
        </w:rPr>
        <w:t>Перед едой каждый раз мойте теплой водой с мылом рукиСвоевременно меняйте белье, носки, чулки, колготки</w:t>
      </w:r>
    </w:p>
    <w:p w:rsidR="00372EA2" w:rsidRPr="004E76CF" w:rsidRDefault="00372EA2" w:rsidP="000E5B7D">
      <w:pPr>
        <w:numPr>
          <w:ilvl w:val="0"/>
          <w:numId w:val="4"/>
        </w:numPr>
        <w:rPr>
          <w:b/>
          <w:bCs/>
        </w:rPr>
      </w:pPr>
      <w:r w:rsidRPr="004E76CF">
        <w:rPr>
          <w:b/>
          <w:bCs/>
        </w:rPr>
        <w:t>Если кожа сухая или чешется, смажьте ее кремом</w:t>
      </w:r>
    </w:p>
    <w:p w:rsidR="00372EA2" w:rsidRPr="004E76CF" w:rsidRDefault="00372EA2" w:rsidP="000E5B7D">
      <w:pPr>
        <w:numPr>
          <w:ilvl w:val="0"/>
          <w:numId w:val="4"/>
        </w:numPr>
        <w:rPr>
          <w:b/>
          <w:bCs/>
        </w:rPr>
      </w:pPr>
      <w:r w:rsidRPr="004E76CF">
        <w:rPr>
          <w:b/>
          <w:bCs/>
        </w:rPr>
        <w:t>Не выдавливайте прыщи</w:t>
      </w:r>
    </w:p>
    <w:p w:rsidR="00372EA2" w:rsidRPr="004E76CF" w:rsidRDefault="00372EA2" w:rsidP="000E5B7D">
      <w:pPr>
        <w:numPr>
          <w:ilvl w:val="0"/>
          <w:numId w:val="4"/>
        </w:numPr>
        <w:rPr>
          <w:b/>
          <w:bCs/>
        </w:rPr>
      </w:pPr>
      <w:r w:rsidRPr="004E76CF">
        <w:rPr>
          <w:b/>
          <w:bCs/>
        </w:rPr>
        <w:t>Защищайте кожу от обморожения</w:t>
      </w:r>
    </w:p>
    <w:p w:rsidR="00372EA2" w:rsidRPr="004E76CF" w:rsidRDefault="00372EA2" w:rsidP="000E5B7D">
      <w:pPr>
        <w:numPr>
          <w:ilvl w:val="0"/>
          <w:numId w:val="4"/>
        </w:numPr>
        <w:rPr>
          <w:b/>
          <w:bCs/>
        </w:rPr>
      </w:pPr>
      <w:r w:rsidRPr="004E76CF">
        <w:rPr>
          <w:b/>
          <w:bCs/>
        </w:rPr>
        <w:t xml:space="preserve">Не носите слишком тесную одежду </w:t>
      </w:r>
    </w:p>
    <w:p w:rsidR="00372EA2" w:rsidRPr="004E76CF" w:rsidRDefault="00372EA2" w:rsidP="000E5B7D">
      <w:pPr>
        <w:numPr>
          <w:ilvl w:val="0"/>
          <w:numId w:val="5"/>
        </w:numPr>
        <w:rPr>
          <w:b/>
          <w:bCs/>
        </w:rPr>
      </w:pPr>
      <w:r w:rsidRPr="004E76CF">
        <w:rPr>
          <w:b/>
          <w:bCs/>
        </w:rPr>
        <w:t>Гигиена питанияДля справки</w:t>
      </w:r>
    </w:p>
    <w:p w:rsidR="00372EA2" w:rsidRPr="004E76CF" w:rsidRDefault="00372EA2" w:rsidP="000E5B7D">
      <w:pPr>
        <w:numPr>
          <w:ilvl w:val="0"/>
          <w:numId w:val="5"/>
        </w:numPr>
        <w:rPr>
          <w:b/>
          <w:bCs/>
        </w:rPr>
      </w:pPr>
      <w:r w:rsidRPr="004E76CF">
        <w:rPr>
          <w:b/>
          <w:bCs/>
        </w:rPr>
        <w:t>За 70 лет человек съедает и выпивает:</w:t>
      </w:r>
    </w:p>
    <w:p w:rsidR="00372EA2" w:rsidRPr="004E76CF" w:rsidRDefault="00372EA2" w:rsidP="000E5B7D">
      <w:pPr>
        <w:numPr>
          <w:ilvl w:val="0"/>
          <w:numId w:val="6"/>
        </w:numPr>
        <w:rPr>
          <w:b/>
          <w:bCs/>
        </w:rPr>
      </w:pPr>
      <w:r w:rsidRPr="004E76CF">
        <w:rPr>
          <w:b/>
          <w:bCs/>
        </w:rPr>
        <w:t>2.5 т белков</w:t>
      </w:r>
    </w:p>
    <w:p w:rsidR="00372EA2" w:rsidRPr="004E76CF" w:rsidRDefault="00372EA2" w:rsidP="000E5B7D">
      <w:pPr>
        <w:numPr>
          <w:ilvl w:val="0"/>
          <w:numId w:val="6"/>
        </w:numPr>
        <w:rPr>
          <w:b/>
          <w:bCs/>
        </w:rPr>
      </w:pPr>
      <w:r w:rsidRPr="004E76CF">
        <w:rPr>
          <w:b/>
          <w:bCs/>
        </w:rPr>
        <w:t>2 т жиров</w:t>
      </w:r>
    </w:p>
    <w:p w:rsidR="00372EA2" w:rsidRPr="004E76CF" w:rsidRDefault="00372EA2" w:rsidP="000E5B7D">
      <w:pPr>
        <w:numPr>
          <w:ilvl w:val="0"/>
          <w:numId w:val="6"/>
        </w:numPr>
        <w:rPr>
          <w:b/>
          <w:bCs/>
        </w:rPr>
      </w:pPr>
      <w:r w:rsidRPr="004E76CF">
        <w:rPr>
          <w:b/>
          <w:bCs/>
        </w:rPr>
        <w:t>10 т углеводов</w:t>
      </w:r>
    </w:p>
    <w:p w:rsidR="00372EA2" w:rsidRPr="004E76CF" w:rsidRDefault="00372EA2" w:rsidP="000E5B7D">
      <w:pPr>
        <w:numPr>
          <w:ilvl w:val="0"/>
          <w:numId w:val="6"/>
        </w:numPr>
        <w:rPr>
          <w:b/>
          <w:bCs/>
        </w:rPr>
      </w:pPr>
      <w:r w:rsidRPr="004E76CF">
        <w:rPr>
          <w:b/>
          <w:bCs/>
        </w:rPr>
        <w:t>0.2-0.3 т поваренной соли</w:t>
      </w:r>
    </w:p>
    <w:p w:rsidR="00372EA2" w:rsidRPr="004E76CF" w:rsidRDefault="00372EA2" w:rsidP="000E5B7D">
      <w:pPr>
        <w:numPr>
          <w:ilvl w:val="0"/>
          <w:numId w:val="6"/>
        </w:numPr>
        <w:rPr>
          <w:b/>
          <w:bCs/>
        </w:rPr>
      </w:pPr>
      <w:r w:rsidRPr="004E76CF">
        <w:rPr>
          <w:b/>
          <w:bCs/>
        </w:rPr>
        <w:t xml:space="preserve">50 т воды  </w:t>
      </w:r>
    </w:p>
    <w:p w:rsidR="00372EA2" w:rsidRPr="004E76CF" w:rsidRDefault="00372EA2" w:rsidP="000E5B7D">
      <w:pPr>
        <w:numPr>
          <w:ilvl w:val="0"/>
          <w:numId w:val="7"/>
        </w:numPr>
        <w:rPr>
          <w:b/>
          <w:bCs/>
        </w:rPr>
      </w:pPr>
      <w:r w:rsidRPr="004E76CF">
        <w:rPr>
          <w:b/>
          <w:bCs/>
        </w:rPr>
        <w:t>Продукты делятся:Животного происхождения</w:t>
      </w:r>
    </w:p>
    <w:p w:rsidR="00372EA2" w:rsidRPr="004E76CF" w:rsidRDefault="00372EA2" w:rsidP="000E5B7D">
      <w:pPr>
        <w:numPr>
          <w:ilvl w:val="0"/>
          <w:numId w:val="8"/>
        </w:numPr>
        <w:rPr>
          <w:b/>
          <w:bCs/>
        </w:rPr>
      </w:pPr>
      <w:r w:rsidRPr="004E76CF">
        <w:rPr>
          <w:b/>
          <w:bCs/>
        </w:rPr>
        <w:t>Растительного происхожденияСуточное распределение рациона4-разовое питание</w:t>
      </w:r>
    </w:p>
    <w:p w:rsidR="00372EA2" w:rsidRPr="004E76CF" w:rsidRDefault="00372EA2" w:rsidP="000E5B7D">
      <w:pPr>
        <w:rPr>
          <w:b/>
          <w:bCs/>
        </w:rPr>
      </w:pPr>
      <w:r w:rsidRPr="004E76CF">
        <w:rPr>
          <w:b/>
          <w:bCs/>
        </w:rPr>
        <w:t>- 1-й завтрак                 20-30%</w:t>
      </w:r>
    </w:p>
    <w:p w:rsidR="00372EA2" w:rsidRPr="004E76CF" w:rsidRDefault="00372EA2" w:rsidP="000E5B7D">
      <w:pPr>
        <w:rPr>
          <w:b/>
          <w:bCs/>
        </w:rPr>
      </w:pPr>
      <w:r w:rsidRPr="004E76CF">
        <w:rPr>
          <w:b/>
          <w:bCs/>
        </w:rPr>
        <w:t>- 2-й завтрак                 10-25%</w:t>
      </w:r>
    </w:p>
    <w:p w:rsidR="00372EA2" w:rsidRPr="004E76CF" w:rsidRDefault="00372EA2" w:rsidP="000E5B7D">
      <w:pPr>
        <w:numPr>
          <w:ilvl w:val="0"/>
          <w:numId w:val="9"/>
        </w:numPr>
        <w:rPr>
          <w:b/>
          <w:bCs/>
        </w:rPr>
      </w:pPr>
      <w:r w:rsidRPr="004E76CF">
        <w:rPr>
          <w:b/>
          <w:bCs/>
        </w:rPr>
        <w:t>Обед                            40-50%</w:t>
      </w:r>
    </w:p>
    <w:p w:rsidR="00372EA2" w:rsidRPr="004E76CF" w:rsidRDefault="00372EA2" w:rsidP="000E5B7D">
      <w:pPr>
        <w:numPr>
          <w:ilvl w:val="0"/>
          <w:numId w:val="9"/>
        </w:numPr>
        <w:rPr>
          <w:b/>
          <w:bCs/>
        </w:rPr>
      </w:pPr>
      <w:r w:rsidRPr="004E76CF">
        <w:rPr>
          <w:b/>
          <w:bCs/>
        </w:rPr>
        <w:t xml:space="preserve">Ужин                            15-20%  </w:t>
      </w:r>
    </w:p>
    <w:p w:rsidR="00372EA2" w:rsidRPr="004E76CF" w:rsidRDefault="00372EA2" w:rsidP="000E5B7D">
      <w:pPr>
        <w:numPr>
          <w:ilvl w:val="0"/>
          <w:numId w:val="10"/>
        </w:numPr>
        <w:rPr>
          <w:b/>
          <w:bCs/>
        </w:rPr>
      </w:pPr>
      <w:r w:rsidRPr="004E76CF">
        <w:rPr>
          <w:b/>
          <w:bCs/>
        </w:rPr>
        <w:t>Гигиена водыВода в организме выполняет следующие функции:</w:t>
      </w:r>
    </w:p>
    <w:p w:rsidR="00372EA2" w:rsidRPr="004E76CF" w:rsidRDefault="00372EA2" w:rsidP="000E5B7D">
      <w:pPr>
        <w:numPr>
          <w:ilvl w:val="0"/>
          <w:numId w:val="11"/>
        </w:numPr>
        <w:rPr>
          <w:b/>
          <w:bCs/>
        </w:rPr>
      </w:pPr>
      <w:r w:rsidRPr="004E76CF">
        <w:rPr>
          <w:b/>
          <w:bCs/>
        </w:rPr>
        <w:t>Растворяет многие химические вещества</w:t>
      </w:r>
    </w:p>
    <w:p w:rsidR="00372EA2" w:rsidRPr="004E76CF" w:rsidRDefault="00372EA2" w:rsidP="000E5B7D">
      <w:pPr>
        <w:numPr>
          <w:ilvl w:val="0"/>
          <w:numId w:val="11"/>
        </w:numPr>
        <w:rPr>
          <w:b/>
          <w:bCs/>
        </w:rPr>
      </w:pPr>
      <w:r w:rsidRPr="004E76CF">
        <w:rPr>
          <w:b/>
          <w:bCs/>
        </w:rPr>
        <w:t>Из организма выводит шлаки</w:t>
      </w:r>
    </w:p>
    <w:p w:rsidR="00372EA2" w:rsidRPr="004E76CF" w:rsidRDefault="00372EA2" w:rsidP="000E5B7D">
      <w:pPr>
        <w:numPr>
          <w:ilvl w:val="0"/>
          <w:numId w:val="11"/>
        </w:numPr>
        <w:rPr>
          <w:b/>
          <w:bCs/>
        </w:rPr>
      </w:pPr>
      <w:r w:rsidRPr="004E76CF">
        <w:rPr>
          <w:b/>
          <w:bCs/>
        </w:rPr>
        <w:t>Участвует терморегуляции</w:t>
      </w:r>
    </w:p>
    <w:p w:rsidR="00372EA2" w:rsidRPr="004E76CF" w:rsidRDefault="00372EA2" w:rsidP="000E5B7D">
      <w:pPr>
        <w:numPr>
          <w:ilvl w:val="0"/>
          <w:numId w:val="12"/>
        </w:numPr>
        <w:rPr>
          <w:b/>
          <w:bCs/>
        </w:rPr>
      </w:pPr>
      <w:r w:rsidRPr="004E76CF">
        <w:rPr>
          <w:b/>
          <w:bCs/>
        </w:rPr>
        <w:t>Вода должна быть:Прозрачной</w:t>
      </w:r>
    </w:p>
    <w:p w:rsidR="00372EA2" w:rsidRPr="004E76CF" w:rsidRDefault="00372EA2" w:rsidP="000E5B7D">
      <w:pPr>
        <w:numPr>
          <w:ilvl w:val="0"/>
          <w:numId w:val="12"/>
        </w:numPr>
        <w:rPr>
          <w:b/>
          <w:bCs/>
        </w:rPr>
      </w:pPr>
      <w:r w:rsidRPr="004E76CF">
        <w:rPr>
          <w:b/>
          <w:bCs/>
        </w:rPr>
        <w:t>Не иметь запаха</w:t>
      </w:r>
    </w:p>
    <w:p w:rsidR="00372EA2" w:rsidRPr="004E76CF" w:rsidRDefault="00372EA2" w:rsidP="000E5B7D">
      <w:pPr>
        <w:numPr>
          <w:ilvl w:val="0"/>
          <w:numId w:val="12"/>
        </w:numPr>
        <w:rPr>
          <w:b/>
          <w:bCs/>
        </w:rPr>
      </w:pPr>
      <w:r w:rsidRPr="004E76CF">
        <w:rPr>
          <w:b/>
          <w:bCs/>
        </w:rPr>
        <w:t>Освежающий вкус</w:t>
      </w:r>
    </w:p>
    <w:p w:rsidR="00372EA2" w:rsidRPr="004E76CF" w:rsidRDefault="00372EA2" w:rsidP="000E5B7D">
      <w:pPr>
        <w:rPr>
          <w:b/>
          <w:bCs/>
        </w:rPr>
      </w:pPr>
      <w:r w:rsidRPr="004E76CF">
        <w:rPr>
          <w:b/>
          <w:bCs/>
        </w:rPr>
        <w:t xml:space="preserve">Наиболее благоприятная температура воды для питья – 7-12 градусов </w:t>
      </w:r>
    </w:p>
    <w:p w:rsidR="00372EA2" w:rsidRPr="004E76CF" w:rsidRDefault="00372EA2" w:rsidP="000E5B7D">
      <w:pPr>
        <w:numPr>
          <w:ilvl w:val="0"/>
          <w:numId w:val="13"/>
        </w:numPr>
        <w:rPr>
          <w:b/>
          <w:bCs/>
        </w:rPr>
      </w:pPr>
      <w:r w:rsidRPr="004E76CF">
        <w:rPr>
          <w:b/>
          <w:bCs/>
        </w:rPr>
        <w:t>Вода может содержать:Микроорганизмы (кишечные инфекции -дизентерия, туляремия и др.)</w:t>
      </w:r>
    </w:p>
    <w:p w:rsidR="00372EA2" w:rsidRPr="004E76CF" w:rsidRDefault="00372EA2" w:rsidP="000E5B7D">
      <w:pPr>
        <w:numPr>
          <w:ilvl w:val="0"/>
          <w:numId w:val="13"/>
        </w:numPr>
        <w:rPr>
          <w:b/>
          <w:bCs/>
        </w:rPr>
      </w:pPr>
      <w:r w:rsidRPr="004E76CF">
        <w:rPr>
          <w:b/>
          <w:bCs/>
        </w:rPr>
        <w:t>Яйца или личинки гельминтозов (паразитические черви, глисты)</w:t>
      </w:r>
    </w:p>
    <w:p w:rsidR="00372EA2" w:rsidRPr="004E76CF" w:rsidRDefault="00372EA2" w:rsidP="000E5B7D">
      <w:pPr>
        <w:rPr>
          <w:b/>
          <w:bCs/>
        </w:rPr>
      </w:pPr>
      <w:r w:rsidRPr="004E76CF">
        <w:rPr>
          <w:b/>
          <w:bCs/>
        </w:rPr>
        <w:t>Лучшая защита – пить кипяченную воду</w:t>
      </w:r>
    </w:p>
    <w:p w:rsidR="00372EA2" w:rsidRPr="004E76CF" w:rsidRDefault="00372EA2" w:rsidP="000E5B7D">
      <w:pPr>
        <w:numPr>
          <w:ilvl w:val="0"/>
          <w:numId w:val="14"/>
        </w:numPr>
        <w:rPr>
          <w:b/>
          <w:bCs/>
        </w:rPr>
      </w:pPr>
      <w:r w:rsidRPr="004E76CF">
        <w:rPr>
          <w:b/>
          <w:bCs/>
        </w:rPr>
        <w:t>Гигиена одеждыФункция одежды – защита организма от неблагоприятных внешних условий и воздействия</w:t>
      </w:r>
    </w:p>
    <w:p w:rsidR="00372EA2" w:rsidRPr="004E76CF" w:rsidRDefault="00372EA2" w:rsidP="000E5B7D">
      <w:pPr>
        <w:numPr>
          <w:ilvl w:val="0"/>
          <w:numId w:val="15"/>
        </w:numPr>
        <w:rPr>
          <w:b/>
          <w:bCs/>
        </w:rPr>
      </w:pPr>
      <w:r w:rsidRPr="004E76CF">
        <w:rPr>
          <w:b/>
          <w:bCs/>
        </w:rPr>
        <w:t>Одежда должна соответствоватьЛучшим материалом являются натуральные ткани.Недостатки искусственных волокн:</w:t>
      </w:r>
    </w:p>
    <w:p w:rsidR="00372EA2" w:rsidRPr="004E76CF" w:rsidRDefault="00372EA2" w:rsidP="000E5B7D">
      <w:pPr>
        <w:numPr>
          <w:ilvl w:val="0"/>
          <w:numId w:val="16"/>
        </w:numPr>
        <w:rPr>
          <w:b/>
          <w:bCs/>
        </w:rPr>
      </w:pPr>
      <w:r w:rsidRPr="004E76CF">
        <w:rPr>
          <w:b/>
          <w:bCs/>
        </w:rPr>
        <w:t>Плохо впитывает влагу</w:t>
      </w:r>
    </w:p>
    <w:p w:rsidR="00372EA2" w:rsidRPr="004E76CF" w:rsidRDefault="00372EA2" w:rsidP="000E5B7D">
      <w:pPr>
        <w:numPr>
          <w:ilvl w:val="0"/>
          <w:numId w:val="16"/>
        </w:numPr>
        <w:rPr>
          <w:b/>
          <w:bCs/>
        </w:rPr>
      </w:pPr>
      <w:r w:rsidRPr="004E76CF">
        <w:rPr>
          <w:b/>
          <w:bCs/>
        </w:rPr>
        <w:t>Статическое электричество</w:t>
      </w:r>
    </w:p>
    <w:p w:rsidR="00372EA2" w:rsidRPr="004E76CF" w:rsidRDefault="00372EA2" w:rsidP="000E5B7D">
      <w:pPr>
        <w:numPr>
          <w:ilvl w:val="0"/>
          <w:numId w:val="17"/>
        </w:numPr>
        <w:rPr>
          <w:b/>
          <w:bCs/>
        </w:rPr>
      </w:pPr>
      <w:r w:rsidRPr="004E76CF">
        <w:rPr>
          <w:b/>
          <w:bCs/>
        </w:rPr>
        <w:t>Гигиена жилища.</w:t>
      </w:r>
      <w:r w:rsidRPr="004E76CF">
        <w:rPr>
          <w:b/>
          <w:bCs/>
        </w:rPr>
        <w:br/>
        <w:t>Гигиенические требование жилище:Достаточно просторным и сухим</w:t>
      </w:r>
    </w:p>
    <w:p w:rsidR="00372EA2" w:rsidRPr="004E76CF" w:rsidRDefault="00372EA2" w:rsidP="000E5B7D">
      <w:pPr>
        <w:numPr>
          <w:ilvl w:val="0"/>
          <w:numId w:val="17"/>
        </w:numPr>
        <w:rPr>
          <w:b/>
          <w:bCs/>
        </w:rPr>
      </w:pPr>
      <w:r w:rsidRPr="004E76CF">
        <w:rPr>
          <w:b/>
          <w:bCs/>
        </w:rPr>
        <w:t>Хорошо освещенный солнечным светом</w:t>
      </w:r>
    </w:p>
    <w:p w:rsidR="00372EA2" w:rsidRPr="004E76CF" w:rsidRDefault="00372EA2" w:rsidP="000E5B7D">
      <w:pPr>
        <w:numPr>
          <w:ilvl w:val="0"/>
          <w:numId w:val="17"/>
        </w:numPr>
        <w:rPr>
          <w:b/>
          <w:bCs/>
        </w:rPr>
      </w:pPr>
      <w:r w:rsidRPr="004E76CF">
        <w:rPr>
          <w:b/>
          <w:bCs/>
        </w:rPr>
        <w:t>Проветриваться</w:t>
      </w:r>
    </w:p>
    <w:p w:rsidR="00372EA2" w:rsidRPr="004E76CF" w:rsidRDefault="00372EA2" w:rsidP="000E5B7D">
      <w:pPr>
        <w:numPr>
          <w:ilvl w:val="0"/>
          <w:numId w:val="17"/>
        </w:numPr>
        <w:rPr>
          <w:b/>
          <w:bCs/>
        </w:rPr>
      </w:pPr>
      <w:r w:rsidRPr="004E76CF">
        <w:rPr>
          <w:b/>
          <w:bCs/>
        </w:rPr>
        <w:t>Незагрязненную воздушную среду</w:t>
      </w:r>
    </w:p>
    <w:p w:rsidR="00372EA2" w:rsidRPr="004E76CF" w:rsidRDefault="00372EA2" w:rsidP="000E5B7D">
      <w:pPr>
        <w:numPr>
          <w:ilvl w:val="0"/>
          <w:numId w:val="17"/>
        </w:numPr>
        <w:rPr>
          <w:b/>
          <w:bCs/>
        </w:rPr>
      </w:pPr>
      <w:r w:rsidRPr="004E76CF">
        <w:rPr>
          <w:b/>
          <w:bCs/>
        </w:rPr>
        <w:t>Температура 18-19 градусов</w:t>
      </w:r>
    </w:p>
    <w:p w:rsidR="00372EA2" w:rsidRPr="004E76CF" w:rsidRDefault="00372EA2" w:rsidP="000E5B7D">
      <w:pPr>
        <w:numPr>
          <w:ilvl w:val="0"/>
          <w:numId w:val="17"/>
        </w:numPr>
        <w:rPr>
          <w:b/>
          <w:bCs/>
        </w:rPr>
      </w:pPr>
      <w:r w:rsidRPr="004E76CF">
        <w:rPr>
          <w:b/>
          <w:bCs/>
        </w:rPr>
        <w:t>Влажность 40-60 %</w:t>
      </w:r>
    </w:p>
    <w:p w:rsidR="00372EA2" w:rsidRPr="004E76CF" w:rsidRDefault="00372EA2" w:rsidP="000E5B7D">
      <w:pPr>
        <w:numPr>
          <w:ilvl w:val="0"/>
          <w:numId w:val="17"/>
        </w:numPr>
        <w:rPr>
          <w:b/>
          <w:bCs/>
        </w:rPr>
      </w:pPr>
      <w:r w:rsidRPr="004E76CF">
        <w:rPr>
          <w:b/>
          <w:bCs/>
        </w:rPr>
        <w:t xml:space="preserve">Чистой </w:t>
      </w:r>
    </w:p>
    <w:p w:rsidR="00372EA2" w:rsidRPr="004E76CF" w:rsidRDefault="00372EA2" w:rsidP="000E5B7D">
      <w:pPr>
        <w:rPr>
          <w:b/>
          <w:bCs/>
        </w:rPr>
      </w:pPr>
    </w:p>
    <w:sectPr w:rsidR="00372EA2" w:rsidRPr="004E76CF" w:rsidSect="00162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56F6"/>
    <w:multiLevelType w:val="hybridMultilevel"/>
    <w:tmpl w:val="BC9A1194"/>
    <w:lvl w:ilvl="0" w:tplc="D792B5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CC8B4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93640CC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7566FE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E59C39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C5781EE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1D6FD5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74D2306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A198EA0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4137EC7"/>
    <w:multiLevelType w:val="hybridMultilevel"/>
    <w:tmpl w:val="CE4A8FA8"/>
    <w:lvl w:ilvl="0" w:tplc="A26EDC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A2FE99C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D8408DB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752FB8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844CB9F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694C254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510575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8390CC5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1772BDE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DA7E04"/>
    <w:multiLevelType w:val="hybridMultilevel"/>
    <w:tmpl w:val="84703986"/>
    <w:lvl w:ilvl="0" w:tplc="1A86FD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316074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C8EA495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8A80BF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8390C0D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B4221F80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0CA45A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DF98478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6AEECA3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F274FC"/>
    <w:multiLevelType w:val="hybridMultilevel"/>
    <w:tmpl w:val="4EA0CE64"/>
    <w:lvl w:ilvl="0" w:tplc="83EC5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5EF9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7EB5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02EA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8AD6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A063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6AFB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CA83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B8BE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E07254"/>
    <w:multiLevelType w:val="hybridMultilevel"/>
    <w:tmpl w:val="C00AC8D2"/>
    <w:lvl w:ilvl="0" w:tplc="AEC65E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786AE27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50A16B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F7C37C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0DB4FE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BC7ECBF0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F3AF0D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40E2AB2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8CDA1DB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E82EEA"/>
    <w:multiLevelType w:val="hybridMultilevel"/>
    <w:tmpl w:val="FAD68670"/>
    <w:lvl w:ilvl="0" w:tplc="D6E22E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C1988D9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3A703D9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00E053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818A1CB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0978995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9187EC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EF4A7F9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A29A59E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ED03E1"/>
    <w:multiLevelType w:val="hybridMultilevel"/>
    <w:tmpl w:val="EA64C75E"/>
    <w:lvl w:ilvl="0" w:tplc="15EAF1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CEE6078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AEB25E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42CC76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2B6E876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6F0455B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8DC438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62B8A91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BE48A0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9F7B72"/>
    <w:multiLevelType w:val="hybridMultilevel"/>
    <w:tmpl w:val="225C8E16"/>
    <w:lvl w:ilvl="0" w:tplc="7CDCA1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22ACA8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349E0D6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954020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323C848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A774BE8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83844F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70E2220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E6280ED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645FED"/>
    <w:multiLevelType w:val="hybridMultilevel"/>
    <w:tmpl w:val="BC825B1A"/>
    <w:lvl w:ilvl="0" w:tplc="898C4A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439051F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8F6B6E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7EA6A1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714CEDD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D7A45F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BE8ECF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1AEC33C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15D4A59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777EB4"/>
    <w:multiLevelType w:val="hybridMultilevel"/>
    <w:tmpl w:val="46D60D22"/>
    <w:lvl w:ilvl="0" w:tplc="0F8268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71A4178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B704948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DE004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A9D8452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AF2E002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60491B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464097F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73202C2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0E0BC9"/>
    <w:multiLevelType w:val="hybridMultilevel"/>
    <w:tmpl w:val="98428600"/>
    <w:lvl w:ilvl="0" w:tplc="52781B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30B61CC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3BE2AA7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970F6C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BA9C746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16A87E4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A1AACD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557247F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C15EDA1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E37F0F"/>
    <w:multiLevelType w:val="hybridMultilevel"/>
    <w:tmpl w:val="850699D0"/>
    <w:lvl w:ilvl="0" w:tplc="49500B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E062BA8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7AE64CE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808C6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BCB033D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0436C9F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AAEDDE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C0EA726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D1D6AB4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4B63CC"/>
    <w:multiLevelType w:val="hybridMultilevel"/>
    <w:tmpl w:val="B2920426"/>
    <w:lvl w:ilvl="0" w:tplc="746482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8F4736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ED4C2E8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114D05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ACF60D5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5074EBD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2CACD5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82D83AB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EF680EC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A2122E"/>
    <w:multiLevelType w:val="hybridMultilevel"/>
    <w:tmpl w:val="248A37F6"/>
    <w:lvl w:ilvl="0" w:tplc="61D0EE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636E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86009A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2A8A52F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D4EDC7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1AA8BEC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731A4C0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6FAF24C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EE0ABED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4">
    <w:nsid w:val="612179D8"/>
    <w:multiLevelType w:val="hybridMultilevel"/>
    <w:tmpl w:val="467683BA"/>
    <w:lvl w:ilvl="0" w:tplc="079E8B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7D20C7A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C450AB7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4FE53A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D272ED3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159E8DD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41AAA7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1B363CF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33EA0AA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857BC3"/>
    <w:multiLevelType w:val="hybridMultilevel"/>
    <w:tmpl w:val="8182D8C4"/>
    <w:lvl w:ilvl="0" w:tplc="4E92AF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D1C3E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40AD51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C624D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8708D3F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5588C164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C5D05D40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E970EFB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7AEC3EA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6">
    <w:nsid w:val="7D173E27"/>
    <w:multiLevelType w:val="hybridMultilevel"/>
    <w:tmpl w:val="63A4ED94"/>
    <w:lvl w:ilvl="0" w:tplc="C442B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1E2A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BAA8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B2A9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AE55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F89F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964F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3489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3869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10"/>
  </w:num>
  <w:num w:numId="5">
    <w:abstractNumId w:val="1"/>
  </w:num>
  <w:num w:numId="6">
    <w:abstractNumId w:val="15"/>
  </w:num>
  <w:num w:numId="7">
    <w:abstractNumId w:val="4"/>
  </w:num>
  <w:num w:numId="8">
    <w:abstractNumId w:val="12"/>
  </w:num>
  <w:num w:numId="9">
    <w:abstractNumId w:val="13"/>
  </w:num>
  <w:num w:numId="10">
    <w:abstractNumId w:val="7"/>
  </w:num>
  <w:num w:numId="11">
    <w:abstractNumId w:val="16"/>
  </w:num>
  <w:num w:numId="12">
    <w:abstractNumId w:val="14"/>
  </w:num>
  <w:num w:numId="13">
    <w:abstractNumId w:val="9"/>
  </w:num>
  <w:num w:numId="14">
    <w:abstractNumId w:val="5"/>
  </w:num>
  <w:num w:numId="15">
    <w:abstractNumId w:val="2"/>
  </w:num>
  <w:num w:numId="16">
    <w:abstractNumId w:val="3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2075"/>
    <w:rsid w:val="000E5B7D"/>
    <w:rsid w:val="00152075"/>
    <w:rsid w:val="0016258A"/>
    <w:rsid w:val="00372EA2"/>
    <w:rsid w:val="004E76CF"/>
    <w:rsid w:val="00565974"/>
    <w:rsid w:val="00B3436A"/>
    <w:rsid w:val="00F5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58A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4E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4E76C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18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80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5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5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6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8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805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8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805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5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5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8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80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6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8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805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8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805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8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805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5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5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5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5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8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8055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56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57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59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805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5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5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5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80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805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5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5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5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8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805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8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8057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60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3</Pages>
  <Words>310</Words>
  <Characters>1768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3</cp:revision>
  <dcterms:created xsi:type="dcterms:W3CDTF">2014-11-14T15:06:00Z</dcterms:created>
  <dcterms:modified xsi:type="dcterms:W3CDTF">2014-12-26T08:14:00Z</dcterms:modified>
</cp:coreProperties>
</file>