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0C" w:rsidRPr="002D0E70" w:rsidRDefault="0075410C" w:rsidP="00B37BF4">
      <w:pPr>
        <w:spacing w:line="240" w:lineRule="auto"/>
        <w:jc w:val="center"/>
        <w:rPr>
          <w:rFonts w:ascii="Times New Roman" w:hAnsi="Times New Roman"/>
          <w:b/>
          <w:bCs/>
          <w:sz w:val="28"/>
          <w:szCs w:val="28"/>
        </w:rPr>
      </w:pPr>
      <w:r w:rsidRPr="002D0E70">
        <w:rPr>
          <w:rFonts w:ascii="Times New Roman" w:hAnsi="Times New Roman"/>
          <w:b/>
          <w:bCs/>
          <w:sz w:val="28"/>
          <w:szCs w:val="28"/>
        </w:rPr>
        <w:t>ЎЗБЕКИСТОН РЕСПУБЛИКАСИ ОЛИЙ ВА ЎРТА МАХСУС ТАЪЛИМ ВАЗИРЛИГИ</w:t>
      </w:r>
    </w:p>
    <w:p w:rsidR="0075410C" w:rsidRPr="002D0E70" w:rsidRDefault="0075410C" w:rsidP="00B37BF4">
      <w:pPr>
        <w:spacing w:line="240" w:lineRule="auto"/>
        <w:jc w:val="center"/>
        <w:rPr>
          <w:rFonts w:ascii="Times New Roman" w:hAnsi="Times New Roman"/>
          <w:b/>
          <w:bCs/>
          <w:sz w:val="28"/>
          <w:szCs w:val="28"/>
        </w:rPr>
      </w:pPr>
    </w:p>
    <w:p w:rsidR="0075410C" w:rsidRPr="002D0E70" w:rsidRDefault="0075410C" w:rsidP="00B37BF4">
      <w:pPr>
        <w:spacing w:line="240" w:lineRule="auto"/>
        <w:jc w:val="center"/>
        <w:rPr>
          <w:rFonts w:ascii="Times New Roman" w:hAnsi="Times New Roman"/>
          <w:b/>
          <w:bCs/>
          <w:sz w:val="28"/>
          <w:szCs w:val="28"/>
        </w:rPr>
      </w:pPr>
      <w:r w:rsidRPr="002D0E70">
        <w:rPr>
          <w:rFonts w:ascii="Times New Roman" w:hAnsi="Times New Roman"/>
          <w:b/>
          <w:bCs/>
          <w:sz w:val="28"/>
          <w:szCs w:val="28"/>
        </w:rPr>
        <w:t>ЎЗБЕКИСТОН РЕСПУБЛИКАСИ МАДАНИЯТ ВА СПОРТ ИШЛАРИ ВАЗИРЛИГИ</w:t>
      </w:r>
    </w:p>
    <w:p w:rsidR="0075410C" w:rsidRPr="002D0E70" w:rsidRDefault="0075410C" w:rsidP="00B37BF4">
      <w:pPr>
        <w:spacing w:line="240" w:lineRule="auto"/>
        <w:jc w:val="center"/>
        <w:rPr>
          <w:rFonts w:ascii="Times New Roman" w:hAnsi="Times New Roman"/>
          <w:b/>
          <w:bCs/>
          <w:sz w:val="28"/>
          <w:szCs w:val="28"/>
        </w:rPr>
      </w:pPr>
    </w:p>
    <w:p w:rsidR="0075410C" w:rsidRPr="002D0E70" w:rsidRDefault="0075410C" w:rsidP="00B37BF4">
      <w:pPr>
        <w:spacing w:line="240" w:lineRule="auto"/>
        <w:jc w:val="center"/>
        <w:rPr>
          <w:rFonts w:ascii="Times New Roman" w:hAnsi="Times New Roman"/>
          <w:b/>
          <w:bCs/>
          <w:sz w:val="28"/>
          <w:szCs w:val="28"/>
        </w:rPr>
      </w:pPr>
      <w:r w:rsidRPr="002D0E70">
        <w:rPr>
          <w:rFonts w:ascii="Times New Roman" w:hAnsi="Times New Roman"/>
          <w:b/>
          <w:bCs/>
          <w:sz w:val="28"/>
          <w:szCs w:val="28"/>
        </w:rPr>
        <w:t>ЎЗБЕКИСТОН ДАВЛАТ ЖИСМОНИЙ ТАРБИЯ ИНСТИТУТИ</w:t>
      </w:r>
    </w:p>
    <w:p w:rsidR="0075410C" w:rsidRPr="005862D6" w:rsidRDefault="0075410C" w:rsidP="00B37BF4">
      <w:pPr>
        <w:spacing w:line="240" w:lineRule="auto"/>
        <w:jc w:val="center"/>
        <w:rPr>
          <w:rFonts w:ascii="Times New Roman" w:hAnsi="Times New Roman"/>
          <w:b/>
          <w:bCs/>
          <w:sz w:val="28"/>
          <w:szCs w:val="28"/>
        </w:rPr>
      </w:pPr>
    </w:p>
    <w:p w:rsidR="0075410C" w:rsidRPr="006E568D" w:rsidRDefault="0075410C" w:rsidP="00B37BF4">
      <w:pPr>
        <w:spacing w:line="240" w:lineRule="auto"/>
        <w:jc w:val="right"/>
        <w:rPr>
          <w:rFonts w:ascii="Times New Roman" w:hAnsi="Times New Roman"/>
          <w:bCs/>
          <w:i/>
          <w:iCs/>
          <w:sz w:val="24"/>
          <w:szCs w:val="24"/>
        </w:rPr>
      </w:pPr>
      <w:r w:rsidRPr="006E568D">
        <w:rPr>
          <w:rFonts w:ascii="Times New Roman" w:hAnsi="Times New Roman"/>
          <w:bCs/>
          <w:i/>
          <w:iCs/>
          <w:sz w:val="24"/>
          <w:szCs w:val="24"/>
        </w:rPr>
        <w:t>Қўл ёзма хуқуқида</w:t>
      </w:r>
    </w:p>
    <w:p w:rsidR="0075410C" w:rsidRPr="006E568D" w:rsidRDefault="0075410C" w:rsidP="00B37BF4">
      <w:pPr>
        <w:spacing w:line="240" w:lineRule="auto"/>
        <w:jc w:val="center"/>
        <w:rPr>
          <w:rFonts w:ascii="Times New Roman" w:hAnsi="Times New Roman"/>
          <w:i/>
          <w:sz w:val="24"/>
          <w:szCs w:val="24"/>
        </w:rPr>
      </w:pP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r>
      <w:r w:rsidRPr="006E568D">
        <w:rPr>
          <w:rFonts w:ascii="Times New Roman" w:hAnsi="Times New Roman"/>
          <w:i/>
          <w:sz w:val="24"/>
          <w:szCs w:val="24"/>
        </w:rPr>
        <w:tab/>
        <w:t>УДК</w:t>
      </w:r>
      <w:r w:rsidRPr="006E568D">
        <w:rPr>
          <w:rFonts w:ascii="Times New Roman" w:hAnsi="Times New Roman"/>
          <w:i/>
          <w:sz w:val="24"/>
          <w:szCs w:val="24"/>
        </w:rPr>
        <w:tab/>
        <w:t>№ 796.323</w:t>
      </w:r>
    </w:p>
    <w:p w:rsidR="0075410C" w:rsidRPr="005862D6" w:rsidRDefault="0075410C" w:rsidP="00B37BF4">
      <w:pPr>
        <w:spacing w:line="240" w:lineRule="auto"/>
        <w:jc w:val="center"/>
        <w:rPr>
          <w:rFonts w:ascii="Times New Roman" w:hAnsi="Times New Roman"/>
          <w:sz w:val="28"/>
          <w:szCs w:val="28"/>
        </w:rPr>
      </w:pPr>
    </w:p>
    <w:p w:rsidR="0075410C" w:rsidRPr="002D0E70" w:rsidRDefault="0075410C" w:rsidP="00B37BF4">
      <w:pPr>
        <w:spacing w:line="240" w:lineRule="auto"/>
        <w:jc w:val="center"/>
        <w:rPr>
          <w:rFonts w:ascii="Times New Roman" w:hAnsi="Times New Roman"/>
          <w:b/>
          <w:bCs/>
          <w:sz w:val="28"/>
          <w:szCs w:val="28"/>
        </w:rPr>
      </w:pPr>
      <w:r w:rsidRPr="002D0E70">
        <w:rPr>
          <w:rFonts w:ascii="Times New Roman" w:hAnsi="Times New Roman"/>
          <w:b/>
          <w:bCs/>
          <w:sz w:val="28"/>
          <w:szCs w:val="28"/>
        </w:rPr>
        <w:t>МАДАМИНОВ ТЕМУРБЕК ШАКИРОВИЧ</w:t>
      </w:r>
    </w:p>
    <w:p w:rsidR="0075410C" w:rsidRPr="005862D6" w:rsidRDefault="0075410C" w:rsidP="00B37BF4">
      <w:pPr>
        <w:spacing w:line="240" w:lineRule="auto"/>
        <w:jc w:val="center"/>
        <w:rPr>
          <w:rFonts w:ascii="Times New Roman" w:hAnsi="Times New Roman"/>
          <w:sz w:val="28"/>
          <w:szCs w:val="28"/>
        </w:rPr>
      </w:pPr>
    </w:p>
    <w:p w:rsidR="0075410C" w:rsidRPr="002D0E70" w:rsidRDefault="0075410C" w:rsidP="00B37BF4">
      <w:pPr>
        <w:spacing w:line="240" w:lineRule="auto"/>
        <w:jc w:val="center"/>
        <w:rPr>
          <w:rFonts w:ascii="Times New Roman" w:hAnsi="Times New Roman"/>
          <w:b/>
          <w:bCs/>
          <w:sz w:val="32"/>
          <w:szCs w:val="32"/>
        </w:rPr>
      </w:pPr>
      <w:r w:rsidRPr="002D0E70">
        <w:rPr>
          <w:rFonts w:ascii="Times New Roman" w:hAnsi="Times New Roman"/>
          <w:b/>
          <w:bCs/>
          <w:sz w:val="32"/>
          <w:szCs w:val="32"/>
        </w:rPr>
        <w:t>Ёш баскетболчиларда тўпни уриб югуриш техникасини ва тезлигини вазиятли машқлар ёрдамида шаклланиш самарадорлиги</w:t>
      </w:r>
    </w:p>
    <w:p w:rsidR="0075410C" w:rsidRPr="005862D6" w:rsidRDefault="0075410C" w:rsidP="00B37BF4">
      <w:pPr>
        <w:spacing w:line="240" w:lineRule="auto"/>
        <w:jc w:val="center"/>
        <w:rPr>
          <w:rFonts w:ascii="Times New Roman" w:hAnsi="Times New Roman"/>
          <w:b/>
          <w:bCs/>
          <w:sz w:val="28"/>
          <w:szCs w:val="28"/>
        </w:rPr>
      </w:pPr>
    </w:p>
    <w:p w:rsidR="0075410C" w:rsidRPr="005862D6" w:rsidRDefault="0075410C" w:rsidP="00B37BF4">
      <w:pPr>
        <w:spacing w:line="240" w:lineRule="auto"/>
        <w:jc w:val="center"/>
        <w:rPr>
          <w:rFonts w:ascii="Times New Roman" w:hAnsi="Times New Roman"/>
          <w:b/>
          <w:bCs/>
          <w:sz w:val="28"/>
          <w:szCs w:val="28"/>
        </w:rPr>
      </w:pPr>
    </w:p>
    <w:tbl>
      <w:tblPr>
        <w:tblW w:w="9360" w:type="dxa"/>
        <w:tblInd w:w="108" w:type="dxa"/>
        <w:tblLook w:val="01E0"/>
      </w:tblPr>
      <w:tblGrid>
        <w:gridCol w:w="3780"/>
        <w:gridCol w:w="5580"/>
      </w:tblGrid>
      <w:tr w:rsidR="0075410C" w:rsidRPr="00504491" w:rsidTr="00AA036B">
        <w:tc>
          <w:tcPr>
            <w:tcW w:w="9360" w:type="dxa"/>
            <w:gridSpan w:val="2"/>
          </w:tcPr>
          <w:p w:rsidR="0075410C" w:rsidRPr="00504491" w:rsidRDefault="0075410C" w:rsidP="006E568D">
            <w:pPr>
              <w:spacing w:line="240" w:lineRule="auto"/>
              <w:jc w:val="center"/>
              <w:rPr>
                <w:rFonts w:ascii="Times New Roman" w:hAnsi="Times New Roman"/>
                <w:sz w:val="28"/>
                <w:szCs w:val="28"/>
              </w:rPr>
            </w:pPr>
            <w:r w:rsidRPr="00504491">
              <w:rPr>
                <w:rFonts w:ascii="Times New Roman" w:hAnsi="Times New Roman"/>
                <w:sz w:val="28"/>
                <w:szCs w:val="28"/>
              </w:rPr>
              <w:t>5А610501 – спорт фаолияти (фаолият тур</w:t>
            </w:r>
            <w:r>
              <w:rPr>
                <w:rFonts w:ascii="Times New Roman" w:hAnsi="Times New Roman"/>
                <w:sz w:val="28"/>
                <w:szCs w:val="28"/>
              </w:rPr>
              <w:t>лар</w:t>
            </w:r>
            <w:r w:rsidRPr="00504491">
              <w:rPr>
                <w:rFonts w:ascii="Times New Roman" w:hAnsi="Times New Roman"/>
                <w:sz w:val="28"/>
                <w:szCs w:val="28"/>
              </w:rPr>
              <w:t>и бўйича)</w:t>
            </w:r>
          </w:p>
          <w:p w:rsidR="0075410C" w:rsidRPr="00504491" w:rsidRDefault="0075410C" w:rsidP="00AA036B">
            <w:pPr>
              <w:spacing w:line="240" w:lineRule="auto"/>
              <w:jc w:val="center"/>
              <w:rPr>
                <w:rFonts w:ascii="Times New Roman" w:hAnsi="Times New Roman"/>
                <w:sz w:val="28"/>
                <w:szCs w:val="28"/>
              </w:rPr>
            </w:pPr>
          </w:p>
          <w:p w:rsidR="0075410C" w:rsidRPr="002D0E70" w:rsidRDefault="0075410C" w:rsidP="00AA036B">
            <w:pPr>
              <w:spacing w:line="240" w:lineRule="auto"/>
              <w:jc w:val="center"/>
              <w:rPr>
                <w:rFonts w:ascii="Times New Roman" w:hAnsi="Times New Roman"/>
                <w:b/>
                <w:sz w:val="28"/>
                <w:szCs w:val="28"/>
                <w:lang w:val="ru-RU"/>
              </w:rPr>
            </w:pPr>
            <w:r w:rsidRPr="002D0E70">
              <w:rPr>
                <w:rFonts w:ascii="Times New Roman" w:hAnsi="Times New Roman"/>
                <w:b/>
                <w:sz w:val="28"/>
                <w:szCs w:val="28"/>
              </w:rPr>
              <w:t xml:space="preserve">Магистр </w:t>
            </w:r>
          </w:p>
          <w:p w:rsidR="0075410C" w:rsidRPr="002D0E70" w:rsidRDefault="0075410C" w:rsidP="00AA036B">
            <w:pPr>
              <w:spacing w:line="240" w:lineRule="auto"/>
              <w:jc w:val="center"/>
              <w:rPr>
                <w:rFonts w:ascii="Times New Roman" w:hAnsi="Times New Roman"/>
                <w:b/>
                <w:sz w:val="28"/>
                <w:szCs w:val="28"/>
              </w:rPr>
            </w:pPr>
            <w:r w:rsidRPr="002D0E70">
              <w:rPr>
                <w:rFonts w:ascii="Times New Roman" w:hAnsi="Times New Roman"/>
                <w:b/>
                <w:sz w:val="28"/>
                <w:szCs w:val="28"/>
              </w:rPr>
              <w:t xml:space="preserve">академик даражасини олиш учун ёзилган </w:t>
            </w:r>
          </w:p>
          <w:p w:rsidR="0075410C" w:rsidRPr="00504491" w:rsidRDefault="0075410C" w:rsidP="00AA036B">
            <w:pPr>
              <w:spacing w:line="240" w:lineRule="auto"/>
              <w:jc w:val="center"/>
              <w:rPr>
                <w:rFonts w:ascii="Times New Roman" w:hAnsi="Times New Roman"/>
                <w:sz w:val="28"/>
                <w:szCs w:val="28"/>
              </w:rPr>
            </w:pPr>
            <w:r w:rsidRPr="00504491">
              <w:rPr>
                <w:rFonts w:ascii="Times New Roman" w:hAnsi="Times New Roman"/>
                <w:b/>
                <w:sz w:val="28"/>
                <w:szCs w:val="28"/>
              </w:rPr>
              <w:t>ДИССЕРТАЦИЯ</w:t>
            </w:r>
          </w:p>
        </w:tc>
      </w:tr>
      <w:tr w:rsidR="0075410C" w:rsidRPr="00504491" w:rsidTr="00AA036B">
        <w:tc>
          <w:tcPr>
            <w:tcW w:w="9360" w:type="dxa"/>
            <w:gridSpan w:val="2"/>
          </w:tcPr>
          <w:p w:rsidR="0075410C" w:rsidRPr="00504491" w:rsidRDefault="0075410C" w:rsidP="00AA036B">
            <w:pPr>
              <w:spacing w:line="240" w:lineRule="auto"/>
              <w:jc w:val="center"/>
              <w:rPr>
                <w:rFonts w:ascii="Times New Roman" w:hAnsi="Times New Roman"/>
                <w:sz w:val="28"/>
                <w:szCs w:val="28"/>
              </w:rPr>
            </w:pPr>
          </w:p>
        </w:tc>
      </w:tr>
      <w:tr w:rsidR="0075410C" w:rsidRPr="003B0171" w:rsidTr="00AA036B">
        <w:tc>
          <w:tcPr>
            <w:tcW w:w="3780" w:type="dxa"/>
          </w:tcPr>
          <w:p w:rsidR="0075410C" w:rsidRPr="003B0171" w:rsidRDefault="0075410C" w:rsidP="00AA036B">
            <w:pPr>
              <w:spacing w:line="240" w:lineRule="auto"/>
              <w:jc w:val="both"/>
              <w:rPr>
                <w:rFonts w:ascii="Times New Roman" w:hAnsi="Times New Roman"/>
                <w:sz w:val="28"/>
                <w:szCs w:val="28"/>
              </w:rPr>
            </w:pPr>
          </w:p>
        </w:tc>
        <w:tc>
          <w:tcPr>
            <w:tcW w:w="5580" w:type="dxa"/>
          </w:tcPr>
          <w:p w:rsidR="0075410C" w:rsidRPr="003B0171" w:rsidRDefault="0075410C" w:rsidP="00AA036B">
            <w:pPr>
              <w:spacing w:line="240" w:lineRule="auto"/>
              <w:jc w:val="both"/>
              <w:rPr>
                <w:rFonts w:ascii="Times New Roman" w:hAnsi="Times New Roman"/>
                <w:sz w:val="28"/>
                <w:szCs w:val="28"/>
              </w:rPr>
            </w:pPr>
            <w:r w:rsidRPr="003B0171">
              <w:rPr>
                <w:rFonts w:ascii="Times New Roman" w:hAnsi="Times New Roman"/>
                <w:sz w:val="28"/>
                <w:szCs w:val="28"/>
              </w:rPr>
              <w:t xml:space="preserve">                                   Илмий раҳбар:</w:t>
            </w:r>
          </w:p>
          <w:p w:rsidR="0075410C" w:rsidRPr="003B0171" w:rsidRDefault="0075410C" w:rsidP="00AA036B">
            <w:pPr>
              <w:spacing w:line="240" w:lineRule="auto"/>
              <w:jc w:val="both"/>
              <w:rPr>
                <w:rFonts w:ascii="Times New Roman" w:hAnsi="Times New Roman"/>
                <w:sz w:val="28"/>
                <w:szCs w:val="28"/>
              </w:rPr>
            </w:pPr>
            <w:r w:rsidRPr="003B0171">
              <w:rPr>
                <w:rFonts w:ascii="Times New Roman" w:hAnsi="Times New Roman"/>
                <w:sz w:val="28"/>
                <w:szCs w:val="28"/>
                <w:u w:val="single"/>
              </w:rPr>
              <w:t xml:space="preserve">                                   </w:t>
            </w:r>
            <w:r w:rsidRPr="003B0171">
              <w:rPr>
                <w:rFonts w:ascii="Times New Roman" w:hAnsi="Times New Roman"/>
                <w:sz w:val="28"/>
                <w:szCs w:val="28"/>
              </w:rPr>
              <w:t xml:space="preserve">  доцент А.А.Пулатов</w:t>
            </w:r>
          </w:p>
          <w:p w:rsidR="0075410C" w:rsidRPr="000F2046" w:rsidRDefault="0075410C" w:rsidP="00AA036B">
            <w:pPr>
              <w:spacing w:line="240" w:lineRule="auto"/>
              <w:jc w:val="both"/>
              <w:rPr>
                <w:rFonts w:ascii="Times New Roman" w:hAnsi="Times New Roman"/>
                <w:sz w:val="28"/>
                <w:szCs w:val="28"/>
                <w:lang w:val="ru-RU"/>
              </w:rPr>
            </w:pPr>
          </w:p>
        </w:tc>
      </w:tr>
      <w:tr w:rsidR="0075410C" w:rsidRPr="00504491" w:rsidTr="00AA036B">
        <w:tc>
          <w:tcPr>
            <w:tcW w:w="9360" w:type="dxa"/>
            <w:gridSpan w:val="2"/>
          </w:tcPr>
          <w:p w:rsidR="0075410C" w:rsidRPr="00504491" w:rsidRDefault="0075410C" w:rsidP="00AA036B">
            <w:pPr>
              <w:jc w:val="center"/>
              <w:rPr>
                <w:rFonts w:ascii="Times New Roman" w:hAnsi="Times New Roman"/>
                <w:sz w:val="28"/>
                <w:szCs w:val="28"/>
              </w:rPr>
            </w:pPr>
            <w:r w:rsidRPr="00504491">
              <w:rPr>
                <w:rFonts w:ascii="Times New Roman" w:hAnsi="Times New Roman"/>
                <w:sz w:val="28"/>
                <w:szCs w:val="28"/>
              </w:rPr>
              <w:t>Тошкент 201</w:t>
            </w:r>
            <w:r>
              <w:rPr>
                <w:rFonts w:ascii="Times New Roman" w:hAnsi="Times New Roman"/>
                <w:sz w:val="28"/>
                <w:szCs w:val="28"/>
              </w:rPr>
              <w:t>5</w:t>
            </w:r>
          </w:p>
        </w:tc>
      </w:tr>
    </w:tbl>
    <w:p w:rsidR="0075410C" w:rsidRPr="005862D6" w:rsidRDefault="0075410C" w:rsidP="00B37BF4">
      <w:pPr>
        <w:jc w:val="center"/>
        <w:rPr>
          <w:rFonts w:ascii="Times New Roman" w:hAnsi="Times New Roman"/>
          <w:b/>
          <w:sz w:val="28"/>
          <w:szCs w:val="28"/>
        </w:rPr>
      </w:pPr>
    </w:p>
    <w:p w:rsidR="0075410C" w:rsidRPr="005862D6" w:rsidRDefault="0075410C" w:rsidP="00B37BF4">
      <w:pPr>
        <w:jc w:val="center"/>
        <w:rPr>
          <w:rFonts w:ascii="Times New Roman" w:hAnsi="Times New Roman"/>
          <w:b/>
          <w:sz w:val="28"/>
          <w:szCs w:val="28"/>
        </w:rPr>
      </w:pPr>
      <w:r w:rsidRPr="005862D6">
        <w:rPr>
          <w:rFonts w:ascii="Times New Roman" w:hAnsi="Times New Roman"/>
          <w:b/>
          <w:sz w:val="28"/>
          <w:szCs w:val="28"/>
        </w:rPr>
        <w:br w:type="page"/>
        <w:t>КИРИШ</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6E568D">
        <w:rPr>
          <w:rFonts w:ascii="Times New Roman" w:hAnsi="Times New Roman"/>
          <w:b/>
          <w:sz w:val="28"/>
          <w:szCs w:val="28"/>
        </w:rPr>
        <w:t>Ишнинг долзарблиги</w:t>
      </w:r>
      <w:r>
        <w:rPr>
          <w:rFonts w:ascii="Times New Roman" w:hAnsi="Times New Roman"/>
          <w:sz w:val="28"/>
          <w:szCs w:val="28"/>
        </w:rPr>
        <w:t xml:space="preserve">: </w:t>
      </w:r>
      <w:r w:rsidRPr="005862D6">
        <w:rPr>
          <w:rFonts w:ascii="Times New Roman" w:hAnsi="Times New Roman"/>
          <w:sz w:val="28"/>
          <w:szCs w:val="28"/>
        </w:rPr>
        <w:t>Спорт амалиётида ижро этиладиган ҳар бир ҳаракат оддий ёки мураккаб мазмунга эга бўлмасин мусобақа тарзида кечади ва унда фойдали натижага эришиш спортчининг ўта тезкор техник – тактик маҳоратига боғлиқдир. Айнан ўта тезкор техник – тактик маҳорат бугунги кескин рақобатли мусобақаларда ғалабага етакловчи устивор омил эканлиги исбот талаб қилмайди. Лекин, узоқ муддат давом этувчи ва ҳаракатларни ўзгарувчан йўналишу – фавқулодли вазиятларда ижро этиш зарурлигини талаб қилувчи спорт ўйинларида (баскетбол, футбол, гандбол, волейбол) бундай маҳоратни мусобақа якунигача сақлаб қолиш ниҳоятда юксак шаклланган жисмоний ва психофункционал имкониятлар билан белгиланади. Бундай имкониятлар ўз навбатида эрта ёшликдан бошалаб кўп йиллик спорт тренировкасининг барча босқичларида ўтказиладиган машғулотлар изчиллиги, узлуксизлиги ва, албатта, уларни илмий асосланганлиги билан таъминланиши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Кузатувлар шундан дарак берадики, ушбу масалаларни амалга ошириш зарурлиги Юртбошимиз И.А.Каримов ташаббуси ва унинг бевосита раҳбарлигида қабул қилинган барча фармон ва қарорларда (1, 2, 3), айниқса 2002 йил 24 октябрда жорий этилган “Ўзбекистон болалар спортини ривожлантириш жамғармасини тузиш тўғрисида”ги фармонда алоҳида таъкидланган бўлсада, хали Республикамиз бўйлаб фаолият кўрсатаётган аксарият спорт тўгараклари ва БЎСМларда олиб борилаётган ўқув-тренировка машғулотлари замон талабларига жавоб бермайди. Жумладан, машғулот ва мусобақа юкламалари шуғулланувчи болалар ёши, жисмоний ва психофункционал имкониятларига қараб режалаштирилмайди, мавжуд режалаштирув хужжатлари эса табақалаштирилган хусусиятга эга эмас, улар йиллаб мутаносиблик жиҳатидан ўзгартирилмай қўлланилиб борилаверади. Ваҳоланки, табақалаштирилмаган юкламалар хажми ва шиддати нафақат хали ёш, етилмаган спортчи болаларда, балки профессионал спортчилар организмида ҳам салбий психофизиологик асоратларни юзага келтириши мумкин. Бундай ҳолат бора-бора ўта толиқиш, зўриқиш, ҳатто турли жароҳатларга олиб келиши эҳтимолдан холи эмас (</w:t>
      </w:r>
      <w:r>
        <w:rPr>
          <w:rFonts w:ascii="Times New Roman" w:hAnsi="Times New Roman"/>
          <w:sz w:val="28"/>
          <w:szCs w:val="28"/>
        </w:rPr>
        <w:t>13,15,21,27,35</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Ана шундай нуқсонлар, камчиликлар ва муаммолар болалар баскетболида ҳам кўзга ташланади.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Баскетбол нафақат ер куррасида, балки юртимизда ҳам энг оммавийлашган спорт турлари таркибига мансубдир.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Барча турдаги таълим муассасалари, ташкилотлар, корхоналар, дам олиш масканлари, ҳатто маҳалла “бурчак”ларида ҳам замонавий баскетбол майдони ёки “қўл бола” майдонча ва шчит – ҳалқаларини кўриш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2000 йилдан бошлаб Юртимиз таълим муассасаларида “Умид ниҳоллари”, “Баркамол авлод”, “Универсиада” каби оммавий спорт мусобақаларининг жорий этилиши ва уларни узлуксиз ўтказилиб келинаётгани ушбу спорт турини янада кенгайиши, минглаб болалар турмуш тарзидан жой олиши ва уларнинг кундалик эҳтиёжига айланишига асос бўлмоқда. Аммо баскетбол нафақат кескин ў</w:t>
      </w:r>
      <w:bookmarkStart w:id="0" w:name="_GoBack"/>
      <w:bookmarkEnd w:id="0"/>
      <w:r w:rsidRPr="005862D6">
        <w:rPr>
          <w:rFonts w:ascii="Times New Roman" w:hAnsi="Times New Roman"/>
          <w:sz w:val="28"/>
          <w:szCs w:val="28"/>
        </w:rPr>
        <w:t>згарувчан йўналиш ва фавқулодли вазиятларда ижро этиладиган ўта тезкор, техник – тактик маҳоратни талаб қилгани учун, балки ушбу ўйинда ғалабага эришиш имконияти хотира, онг, идрок, диққат, тафаккур ва ирода каби психофизиологик хислатлар орқали тезкор таҳлил қилиш, фарқлаш ва фойдали қарор қабул қилишга доир интеллектуал қобилиятлар билан боғлиқ бўлгани туфайли уни эрта ёшликдан бошлаб илмий асосланган ўргатувчи машқлар ёрдамида ўзлаштириш афзалдир. Дарҳақиқат, баскетбол ўз моҳияти билан бир қарашда осон ва содда ўйиндек туюлади, лекин “саватли” баскетболчи бўлиш сербилимли ва юқори малакали устозга муҳтождир.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Маълумки, баскетбол ўйинининг пировард мақсади саватга тўп туширишдан иборат бўлиб, ушбу мақсадни амалга ошириш турли оралиқ, кескин ўзгарувчан йўналишларда рақиб ёки рақиблар қаршилигини енгиб тўп билан “шчит” атрофига яқинлашиш зарурлигини талаб қилади. Бинобарин, кескин ўзгарувчан йўналишлар бўйлаб рақиб қаршилигида тўпни уриб югуриш техникаси ва унинг тезлиги “шчитга” яқинлашиш имкониятини яратади.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Лекин мазкур кўникмага ўргатиш ва уни такомиллаштириш жараёнида “техника-тезлик” ёки “тезлик-техника” тушунчаларининг ўзаро боғлиқлиги, уларни қандай кетма-кетлик тартибида сайқал топтириш (ўргатиш, шакллантириш) муҳим? – деган савол туғилади. Албатта, ўз-ўзидан маълумки, барча ҳаракат кўникмалари (ўтириш – туриш, юриш сакраш, тўхташ ёки бирор спорт турига хос ҳаракат кўникмаси, масалан тўпни уриб югуриш) қандай жисмоний сифатлар бирлигида (куч, тезкорлик, чаққонлик, чидамкорлик, эгилувчанлик) ижро этилмасин, улар муайян тартибда, муайян техник, координацион ва биомеханик нусҳада амалга оширилади. Лекин аксарият спорт турларида, шу жумладан баскетболда ҳам, техник-тактик кўникмаларни ижро этиш кескин ўзгарувчан тезликни талаб қилади. Ҳаракат тезлигини ошириш, айниқса бундай ҳаракат тезлигини узоқ муддат давомида (мусобақа давомида) сақлаш зарурияти талаб қилинса, борган сари шу ҳаракат техникасининг асл нусҳаси “бузилишига” олиб келади. Бошқача қилиб айтганда, масалан – секин тезликда тўпни уриб югуриш шу кўникма техникасига салбий таъсир кўрсатмайди. Аксинча кескин ўзгарувчан йўналишларда тўпни уриб югуриш тезлигини оширилиши, аста-секин шу кўникманинг техник ва бошқа хусусиятларини (координацияси, биомеханикаси, элементлари, фазалари) “барбод” қилади. Агар шу ва шунга ўхшаш ҳаракат кўникмаларига ўргатиш жараёнида қайд этилган мантиқий хусусиятлар эътиборга олинмаса, тўп уриб тўғри ва кескин ўзгарувчан йўналишларда югуриш кўникмаларини “юксак техника – максимал тезлик” биргалигида ижро этиш имконияти бўлмайди. </w:t>
      </w:r>
    </w:p>
    <w:p w:rsidR="0075410C"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Бинобарин, муҳокама этилаётган ҳаракат кўникмасига дастлабки ўргатиш босқичида содда мазмунли ва секин шиддатли машқлар мазмунини секин-аста мураккаблаштириб бориш ҳамда уларни ижро этиш тезлигини ошириб бориш каби дидактик принципларга риоя қилиш “юксак техника – максимал тезлик” бирлигини таъминлашга асос бўлади. (</w:t>
      </w:r>
      <w:r>
        <w:rPr>
          <w:rFonts w:ascii="Times New Roman" w:hAnsi="Times New Roman"/>
          <w:sz w:val="28"/>
          <w:szCs w:val="28"/>
        </w:rPr>
        <w:t>23,26,33</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 Демак, бугунги баскетболда тўғри ва кескин ўзгарувчан йўналишларда тўпни уриб югуриш кўникмасининг “юксак техника – максимал тезлик” бирлигини шакллантириш ўта долзарб ва муҳим аҳамиятга лойиқ масалалар таркибига мансуб деб таъкидлаш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Мазкур магистрлик диссертациясининг мақсади ёш баскетболчиларда тўпни уриб югуриш техникаси ва тезлигини шакллантирувчи вазиятли машқлар мажмуасини ишлаб чиқиш ва унинг самарадорлигини педагогик тажриба асосида аниқлашга бағишланган.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Бундай мавзуга ўхшаш масалалар моҳияти баскетбол бўйича чоп этилган дарсликлар, ўқув кўлланмалари ва бир қатор илмий адабиётларда очиб берилган. Лекин уларда тўпни уриб югуриш техникасига дастлабки ўргатиш жараёни қандай шиддат чегарасида амалга оширилиши, тўпни уриб рақиб ёки рақиблар тўсиғини ёриб ўтишда қандай ҳаракат техникасини қўллаш (финтлар) ва ниҳоят дастлабки ўргатишда тақлидий машқларни қўллаш афзалли ёки табиий – асл (тўп билан) машқлардан фойдаланиш самаралими? – деган саволларга аниқ жавоб берилмаган.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Ана шу жиҳатдан диссертация бўйича танланган мавзу ёш баскетболчилар тайёрлаш амалиётида ўта долзарб услубий аҳамиятга лойиқ деб ҳисоблаш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b/>
          <w:sz w:val="28"/>
          <w:szCs w:val="28"/>
          <w:u w:val="single"/>
        </w:rPr>
        <w:t>Тадқиқот объекти.</w:t>
      </w:r>
      <w:r w:rsidRPr="005862D6">
        <w:rPr>
          <w:rFonts w:ascii="Times New Roman" w:hAnsi="Times New Roman"/>
          <w:sz w:val="28"/>
          <w:szCs w:val="28"/>
        </w:rPr>
        <w:t xml:space="preserve"> Тадқиқот ва педагогик тажрибанинг объекти сифатида Урганч шаҳрида фаолият кўрсатаётган 2 сонли БЎСМ нинг бошлагғич баскетбол гуруҳида шуғулланувчи 11-12 ёш болалар танланди. Улар билан ўтказилаётган машғулотларда тўпни уриб югуриш техникаси ва тезлигини шакллантириш тажрибасини ўрганиш </w:t>
      </w:r>
      <w:r w:rsidRPr="005862D6">
        <w:rPr>
          <w:rFonts w:ascii="Times New Roman" w:hAnsi="Times New Roman"/>
          <w:b/>
          <w:sz w:val="28"/>
          <w:szCs w:val="28"/>
          <w:u w:val="single"/>
        </w:rPr>
        <w:t>тадқиқот предмети</w:t>
      </w:r>
      <w:r w:rsidRPr="005862D6">
        <w:rPr>
          <w:rFonts w:ascii="Times New Roman" w:hAnsi="Times New Roman"/>
          <w:sz w:val="28"/>
          <w:szCs w:val="28"/>
        </w:rPr>
        <w:t xml:space="preserve"> қилиб белгиланди.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Тадқиқотнинг илмий фарази. Баскетбол тўгаракларида олиб берилаётган машғулотларни визуал кузатиш натижасида шу нарса аниқландики, аксарият тренер-ўқитувчилар тўпни уриб югуриш техникаси ва тезлигини дастлабки шакллантириш босқичида асосан тақлидий машқлардан фойдаланишга урғу беришар экан. Тўпни уриб тўғри ва кескин ўзгарувчан йўналишларда тўсиқсиз ҳамда рақиб қаршилигида югуриш техникасини турли тезликда шакллантириш масалаларига жиддий эътибор берилмаслиги маълум бўлди. Бошқача қилиб айтганда мазкур ўйин элементларига дастлабки ўргатишда табиий мусобақа машқлари деярли қўлланмаслиги аниқланди.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Фараз қилиндики, тўпни уриб югуриш техникаси ва тезлигига дастлабки ўргатиш босқичида ихтисолаштирилган вазиятли мусобақа машқларидан фойдаланиш ушбу ҳаракат кўникмасини жадал ўзлаштириш имкониятини яратади.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b/>
          <w:sz w:val="28"/>
          <w:szCs w:val="28"/>
          <w:u w:val="single"/>
        </w:rPr>
        <w:t>Диссертациянинг тузилиши ва ҳажми.</w:t>
      </w:r>
      <w:r w:rsidRPr="005862D6">
        <w:rPr>
          <w:rFonts w:ascii="Times New Roman" w:hAnsi="Times New Roman"/>
          <w:b/>
          <w:sz w:val="28"/>
          <w:szCs w:val="28"/>
        </w:rPr>
        <w:t xml:space="preserve"> </w:t>
      </w:r>
      <w:r w:rsidRPr="005862D6">
        <w:rPr>
          <w:rFonts w:ascii="Times New Roman" w:hAnsi="Times New Roman"/>
          <w:sz w:val="28"/>
          <w:szCs w:val="28"/>
        </w:rPr>
        <w:t>Диссертация “Кириш”, 4 та боб, “</w:t>
      </w:r>
      <w:r w:rsidRPr="00516B0E">
        <w:rPr>
          <w:rFonts w:ascii="Times New Roman" w:hAnsi="Times New Roman"/>
          <w:sz w:val="28"/>
          <w:szCs w:val="28"/>
        </w:rPr>
        <w:t>Хотима”, “Амалий тавсиялар” ва “Фойдаланилган адабиётлар рўйхати” дан иборат бўлиб, унинг хажми 7</w:t>
      </w:r>
      <w:r>
        <w:rPr>
          <w:rFonts w:ascii="Times New Roman" w:hAnsi="Times New Roman"/>
          <w:sz w:val="28"/>
          <w:szCs w:val="28"/>
        </w:rPr>
        <w:t>4</w:t>
      </w:r>
      <w:r w:rsidRPr="00516B0E">
        <w:rPr>
          <w:rFonts w:ascii="Times New Roman" w:hAnsi="Times New Roman"/>
          <w:sz w:val="28"/>
          <w:szCs w:val="28"/>
        </w:rPr>
        <w:t xml:space="preserve"> бетни ташкил этади. Ишда ўтказилган тадқиқот натижалари таҳлили 11та жадвал, 12 та расм, 1та диаграмма ва 16та маҳаллий ҳамда хорижий манбалардан фойдаланилган.</w:t>
      </w:r>
    </w:p>
    <w:p w:rsidR="0075410C" w:rsidRPr="005862D6" w:rsidRDefault="0075410C" w:rsidP="00B37BF4">
      <w:pPr>
        <w:spacing w:after="0"/>
        <w:jc w:val="center"/>
        <w:rPr>
          <w:rFonts w:ascii="Times New Roman" w:hAnsi="Times New Roman"/>
          <w:b/>
          <w:sz w:val="28"/>
          <w:szCs w:val="28"/>
        </w:rPr>
      </w:pPr>
      <w:r w:rsidRPr="005862D6">
        <w:rPr>
          <w:rFonts w:ascii="Times New Roman" w:hAnsi="Times New Roman"/>
          <w:sz w:val="28"/>
          <w:szCs w:val="28"/>
        </w:rPr>
        <w:br w:type="page"/>
      </w:r>
      <w:r>
        <w:rPr>
          <w:rFonts w:ascii="Times New Roman" w:hAnsi="Times New Roman"/>
          <w:b/>
          <w:sz w:val="28"/>
          <w:szCs w:val="28"/>
          <w:lang w:val="en-US"/>
        </w:rPr>
        <w:t>I</w:t>
      </w:r>
      <w:r w:rsidRPr="005862D6">
        <w:rPr>
          <w:rFonts w:ascii="Times New Roman" w:hAnsi="Times New Roman"/>
          <w:b/>
          <w:sz w:val="28"/>
          <w:szCs w:val="28"/>
        </w:rPr>
        <w:t xml:space="preserve"> </w:t>
      </w:r>
      <w:r>
        <w:rPr>
          <w:rFonts w:ascii="Times New Roman" w:hAnsi="Times New Roman"/>
          <w:b/>
          <w:sz w:val="28"/>
          <w:szCs w:val="28"/>
        </w:rPr>
        <w:t>БОБ</w:t>
      </w:r>
      <w:r w:rsidRPr="005862D6">
        <w:rPr>
          <w:rFonts w:ascii="Times New Roman" w:hAnsi="Times New Roman"/>
          <w:b/>
          <w:sz w:val="28"/>
          <w:szCs w:val="28"/>
        </w:rPr>
        <w:t>. ҲАРАКАТ ТЕХНИКАСИНИ ШАКЛЛАНТИРИШДА ЖИСМОНИЙ СИФАТЛАРНИНГ ЎРНИ</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1.1. Ҳаракат техникаси ҳақида тушунча, унинг хусусиятлари ва таркибий компонентлари</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Инсон туғилишидан бошлаб бутун умри давомида муайян нейрофизиологик механизмларга асосланган турли ҳаракатларни амалга оширилади: беихтиёр ҳаракатлар (шартсиз рефлекслар); мажбурий ҳаракатлар (фавқулод вазиятлар ёки бирор касаллик билан боғлиқ ҳаракатлар: масалан Паркинсон – титраш касалига хос); муайян йўналиш ва мақсадга қаратилган ҳаракатлар – касбий меҳнат, уй-рўзғор, хўжалик ишлар, ҳарбий хизмат, жисмоний тарбия ва спорт.</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Муайян йўналиш ва мақсадга қаратилган мажбурий (фақат фавқулод вазиятларга хос – масалан бирор ҳавфли вазиятдан қочиш) ва ихтиёрий – шартли (касбий меҳнат, уй-рўзғор, ҳарбий хизмат, спорт ва ҳ.) ҳаракатларни амалга ошириш самарадорлиги шу ҳаракатлар техникасига боғлиқдир. “Техника” атамаси юнонча “tehnus” сўзидан олинган бўлиб, ўзбек тилида санъат маъносини англатади. Демак, бундай ҳаракатлар қанчалик гўзал, координацион, биомеханик, морфофункционал ва аэродинамик жиҳатидан тежамли бўлса, улар шунчалик самарали ва фойдали натижа билан якунланади (</w:t>
      </w:r>
      <w:r>
        <w:rPr>
          <w:rFonts w:ascii="Times New Roman" w:hAnsi="Times New Roman"/>
          <w:sz w:val="28"/>
          <w:szCs w:val="28"/>
        </w:rPr>
        <w:t>14,17,21,25</w:t>
      </w:r>
      <w:r w:rsidRPr="005862D6">
        <w:rPr>
          <w:rFonts w:ascii="Times New Roman" w:hAnsi="Times New Roman"/>
          <w:sz w:val="28"/>
          <w:szCs w:val="28"/>
        </w:rPr>
        <w:t>). Бошқача қилиб айтганда, нейрофизиологик ва морфофункционал механизмларга асосланган бундай ҳаракатлар, айниқса спорт ўйинларига хос ҳаракатлар биомеханик, координацион ва аэродинамик (тана ва тана қисмларининг ўзаро инерцион ҳаракати) жиҳатлардан қанчалик шаклланган бўлса, шу ҳаракатлар юксак техник-санъат билан ижро этилиши мумкин. Лекин, мазкур ҳаракатлар бундай хусусиятлари, таркибий компонентлари ва техникаси ўз-ўзидан шаклланмайди. Ушбу тоифага хос ҳаракатлар, уларнинг хусусиятлари, компонентлари ва фазаларни илмий жиҳатдан асосланган ҳамда муайян тартибда қўлланиладиган бир қатор ўргатиш-такомиллаштириш услублари ва воситалари ёрдамида жадал шаклланиши мумкин. Ўз навбатида бундай ҳаракатларни ўзлаштириш суръати устивор жиҳатдан шуғулланувчи болаларнинг наслий қобилияти ва тренер-ўқитувчининг касбий-педагогик маҳоратига боғлиқдир.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Наслий қобилият деганда уруғ-аждоддан генетик йўл билан авлодга ўтадиган ҳаракат кўникмалари (эмаклаш, ўтириш-туриш, бурилиш, эгилиш-ёзилиш, юриш-югуриш, тўхташ, сакраш, ҳатлаш ва ҳ), жисмоний сифатлар (куч, тезкорлик,чаққонлик, чидамкорлик, эгилувчанлик) ва психофизиологик хислатлар (онг, ҳотира, диққат, идро, ирода ва ҳ) тушунилади.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Маълумки, спорт ўйинларида ижро этиладиган барча техник-тактик малакалар ва уларнинг турли усуллари максимал тезликда ўзгарувчан йўналишларда ва рақиб ёки рақибларнинг қарши ҳаракатларига мувофиқ фавқулодда юзага келадиган вазиятларда кечади. Бинобарин, спорт ўйинларига хос техник-тактик малакаларни юксак самарадорлик ва фойдали натижа билан ижро этиш юқорида қайд этилган ҳаракат кўникмалари, жисмоний сифатлар ва психофизиологик хислатларнинг шаклланганлик даражасига боғлиқдир. Бу борада яна бир муҳим нарсани таъкидлаш жоизки, спорт ўйинларида, айниқса замонавий баскетболда, техник-тактик усулларни ижро этиш самарадорлиги қисқа муддат ичида (максимал тезликда) вазиятни пайқаш, фарқлаш, таҳлил қилиш, ўзининг ва рақиб имкониятларини таққослаш, фойдали қарор қабул қилиш ва уни амалга ошириш қобилияти билан белгиланади (</w:t>
      </w:r>
      <w:r>
        <w:rPr>
          <w:rFonts w:ascii="Times New Roman" w:hAnsi="Times New Roman"/>
          <w:sz w:val="28"/>
          <w:szCs w:val="28"/>
        </w:rPr>
        <w:t>16,18</w:t>
      </w:r>
      <w:r w:rsidRPr="005862D6">
        <w:rPr>
          <w:rFonts w:ascii="Times New Roman" w:hAnsi="Times New Roman"/>
          <w:sz w:val="28"/>
          <w:szCs w:val="28"/>
        </w:rPr>
        <w:t xml:space="preserve">). Шундай экан, спорт амалиётида, шу жумладан баскетболда ҳам, эрта ёшликдан бошлаб токи кўп босқичларида ўтказиладиган ўқув машғулотларида ҳаракат кўникмалари, жисмоний сифатлар ва психофизиологик хислатларни пропорционал нисбатда шакллантириш билан бир қаторда техник усуллар ва уларнинг турларига ўргатиш жараёнини вақт танқислигида ташкил қилиш ўта муҳим аҳамият касб этади. Чунки, ҳаракат техникасига дастслаб секин тезликда, қисмлар, элементлар ва фазаларга бўлинган ҳолда ўргатилади. Секин-аста ўргатиш тезлиги оширилиб, шу техниканинг қисмлари, элементлари ва фазалари бирлаштирилади, ана шундан сўнг техника тўлиқ ҳолда такрор-такрор шакллантирилади. Ушбу жараёнининг мушкуллиги шундаки, техника қанчалик мукаммал ўзлаштирилган бўлмасин, агар уни ижро этиш тезлиги кескин оширилиб борилса ва у бундай тезликда узоқ муддат давомида такрорланадиган бўлса, албатта, унинг координацияси, биомеханикаси ва аэродинамик хусусиятлари “бузила бошлайди”. Шунинг учун ҳаракат техникасининг турғунлик, ўзгарувчанлик, хартомонламалик ва мукаммаллик каби хусусиятларини шакллантиришда шу ҳаракат техникасининг координацион мазмуни, биомеханик нусҳаси ва аэродинамик фазаларини эътиборга олиш долзарб аҳамият касб этади. Ушбу компонентлар бирлиги ва бир-бирига мутаносиблигини таъминлаш учун машғулотларни экзоген (об-ҳаво, иқлим-ҳарорат, намлик, томошабинлар олқиши ва ҳ) омиллар таъсирида ташкил қилиш, бундай таъсирларни сунъий моделлаштириш асосида мунтазам қўллаш “юксак техника – максимал тезлик” натижасига эришиш имкониятини яратади.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Ҳўш, ҳаракат техникасининг ички ва ташқи хусусиятлари нималардан иборат, улар нимани англатади? – деган савол туғилади.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Ҳаракат техникасининг ички турғунлик хусусияти – бу муайян ҳаракатни қайта-қайта такрорланишида функционал органлар ва мушаклар энергетикасини ижро этилаётган техникага мослиги билан изоҳланади.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Техниканинг ташқи турғунлик хусусияти шу омилларга асосланган бўлиб, ҳаракат координацияси, биомеханикаси ва аэродинамик фазаларининг бир-бирига мос ҳолда узоқ сақлана олишини англатади.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Техниканинг ички ўзгарувчанлик хусусияти – бу функционал органлар, шу жумладан мушаклар фаолиятининг ташқи вазият талабларига қисқа муддат ичида мослаша олиш қобилиятини ифодалайди.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Ташқи хусусияти эса ҳаракат координацияси, биомеханикаси ва аэродинамикасини вазият талабларига мослашуви асосида намойиш этилишини билдиради.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Техниканинг ички ва ташқи ҳартомонламалик хусусияти – бу ҳаракатнинг психофизиологик, координацион, биомеханик ва аэродинамик компонентларини интеграл тартибда ҳар томонлама – кенг миқ</w:t>
      </w:r>
      <w:r>
        <w:rPr>
          <w:rFonts w:ascii="Times New Roman" w:hAnsi="Times New Roman"/>
          <w:sz w:val="28"/>
          <w:szCs w:val="28"/>
        </w:rPr>
        <w:t>и</w:t>
      </w:r>
      <w:r w:rsidRPr="005862D6">
        <w:rPr>
          <w:rFonts w:ascii="Times New Roman" w:hAnsi="Times New Roman"/>
          <w:sz w:val="28"/>
          <w:szCs w:val="28"/>
        </w:rPr>
        <w:t xml:space="preserve">ёсда фаолият кўрсатиш имкониятини англатади.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Техниканинг ички ва ташқи мукаммаллик хусусияти – бу ҳаракатнинг психофункционал, координацион, биомеханик ва аэродинамик компонентларини ҳар қандай ички-ташқи таъсирларга бардош бериб юксак самарадорлик билан намойиш этилишини ифодалайди.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Ана шу муҳокама этилаётган ҳаракатлар техникасига доир хусусиятлар техникага ўргатиш ва уни такомиллаштиришда ҳар бир тренер-ўқитувчининг диққат марказида бўлмоғи лозим. Шундагина, фикримизча, муайян ҳаракатни шакллантиришда “юксак техника-максимал тезлик” бирлиги сайқал топиши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Баскетболда тўпни рақиб ёки рақиблар қаршилигида бошқариб шчитга қисқа муддат ичида яқинлашиш айнан “юксак техника – максимал тезлик” омилига асосланади. </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1.2. Ҳаракат техникасига ўргатиш ва уни такомиллаштиришда жисмоний сифатларнинг ўрни</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Бола туғилишидан бошлаб ўз ота-оналари, яқинлари, к</w:t>
      </w:r>
      <w:r>
        <w:rPr>
          <w:rFonts w:ascii="Times New Roman" w:hAnsi="Times New Roman"/>
          <w:sz w:val="28"/>
          <w:szCs w:val="28"/>
        </w:rPr>
        <w:t>а</w:t>
      </w:r>
      <w:r w:rsidRPr="005862D6">
        <w:rPr>
          <w:rFonts w:ascii="Times New Roman" w:hAnsi="Times New Roman"/>
          <w:sz w:val="28"/>
          <w:szCs w:val="28"/>
        </w:rPr>
        <w:t>ттаю-кичик одамлар, боғча мураббийлари, ўқитувчи ва тренерлар ёрдамида турли кўникмалар, малакалар, ҳаракатларни ўрганади, уларадан ибрат олади.улар эса оилада, маҳаллада, боғчада, таълим муассасаларида ва спорт мактабларида болаларни расмий ҳамда норасмий ўргатади.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Ўргатиш ва такомиллаштириш жараёнида кўникма ва малакаларни ўзлаштириш самарадорлиги юксак бўлиши ўргатувчининг касбий-педагогик билими ва амалий маҳорат юксак бўлмоғи даркор. Лекин, агар ўрганувчи бола жисмоний ва психофункционал жиҳатлардан ўргатишга тайёр бўлмаса, унда шу кўникма ва малакаларни ўзлаштириш суръати суст бўлади. Демак, спортга хос ҳаракат кўникмалари ва уларнинг техникасига ўргатишда ва шуғулланувчи болалар томонидан уларни ўзлаштиришда етарли жисмоний тайёргарлик мавжуд бўлиши даркор экан.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Инсон туғилишидан бошлаб, аввал инстинктив тарзда-мустақил, сўнг шартли рефлекс асосида ўзи ёки «ўргатувчилар» (ота-она, тарбиячи, ўқитувчи) ёрдамида турли хаётий зарур ҳаракат кўникмаларини шакллантириб боради.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Ўз навбатида хаёт, турмуш, меҳнат, спорт, мудофаа ва ҳокозо омиллар шу кўникмаларни тезкорлик, кучлилик, чаққонлик, чидамкорлик ва маълум даражада эгилувчанлик билан ижро этиш эҳтиёжи туғилади. Ана шу жисмоний қобилиятлар қанчалик шаклланган бўлса, барча турдаги ҳаракат кўникмалари (юриш, югуриш, сакраш, тўхташ, осилиб чиқиш ва ҳ.) шу жумладан спортга хос техник-тактик малакалар, шунчалик узоқ муддат давомида тезкорлик, чаққонлик юксак куч, чидамкорлик билан ижро этилиши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Ҳар бир жисмоний сифат ўз навбатида бир-бири билан узвий боғлиқ бўлиб, бир жисмоний сифатни шаклланиши, иккинчи бир жисмоний сифатга кўчиши кузатилади.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Сўнгги йилларда ушбу масалаларга оид кўплаб тадқиқотлар ўтказилмокда. Лекин ҳар бир спорт турига хос техник-тактик кўникмалар ўзига хос биомеханик, координацион ва кинематик хусусиятларга эга бўлиб, уларни ижро этишда бир гуруҳга хос жисмоний сифатлар иккинчи бир жисмоний сифатларга нисбатан устиворлик билан фарқ қилади.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Масалан, узоқ масофага югуришда аэроб чидамкорлик, оғир атлетикада куч, спорт ўйинларида ўзгарувчан тезкорлик ёки чаққонлик сифатлари устивор ахамият </w:t>
      </w:r>
      <w:r>
        <w:rPr>
          <w:rFonts w:ascii="Times New Roman" w:hAnsi="Times New Roman"/>
          <w:sz w:val="28"/>
          <w:szCs w:val="28"/>
        </w:rPr>
        <w:t>к</w:t>
      </w:r>
      <w:r w:rsidRPr="005862D6">
        <w:rPr>
          <w:rFonts w:ascii="Times New Roman" w:hAnsi="Times New Roman"/>
          <w:sz w:val="28"/>
          <w:szCs w:val="28"/>
        </w:rPr>
        <w:t>асб этади.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Маълумки, ҳаракат кўникмалари (юриш, югуриш, ўтириш-туриш, тўхташ, сакраш ва ҳ.), жисмоний сифатлар (куч, тезкорлик, чаққонлик, чидамкорлик, эгилувчанлик) ва танланган спорт турига хос техник малакалар ўртасидаги узвий боғликлик кўплаб етакчи мутахасис-олимлар томонидан исбот қилиб берилган (</w:t>
      </w:r>
      <w:r>
        <w:rPr>
          <w:rFonts w:ascii="Times New Roman" w:hAnsi="Times New Roman"/>
          <w:sz w:val="28"/>
          <w:szCs w:val="28"/>
        </w:rPr>
        <w:t>14,17,34,23</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Илмий-услубий адабиётларда кўпинча «ҳаракат тайёргарлиги», “ҳаракат сифатлари”, “жисмоний тайёргарлик”, “жисмоний сифатлар” деган атамалар ёки тушунчалар учраб туради. Ушбу атамаларнинг барчаси ўзига хос моҳият ва ўзига хос тушунчаларга эгадир.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Баъзида уларни бир ҳил ёки бир-бирига яқин тушунчалар билан аралаштириш ҳоллари ҳам кузатилади.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“Ҳаракат тайёргарлиги” - бу барча ҳаракат кўникмалари (юриш, югуриш, тўхташ, ўтириш, ётиш, туриш, сакраш, хатлаш, сирпаниш ва ҳ.) ни шакллантириш ва маълум даражада ҳаракатлар “бойлиги”, ҳаракатлар заҳирасини яратиш маъносини англатади.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“Ҳаракат сифатлари” қайсидир маънода “жисмоний сифатлар”ни англатади ёки синоним сифатида қўлланилиши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“Жисмоний тайёргарлик” - умумий ва ҳар бир спорт турига хос жисмоний сифатларни ривожлантириш жараёнини англатади. Лекин “ҳаракат тайёргарлиги” нисбатан кенгроқ маънода тушунилади.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“Харакат тайёргарлиги” қанчалик эрта ёшдан бошлаб, шакллантиришга борилса, наслий ҳаракат қобилиятлари ҳам шунчалик сайқал топиб боради, янги ҳаракат усуллари вужудга келиши мумкин, ҳаракат заҳиралари доираси кенгаяди, бинобарин, бундай болалар спорт кўникмалари ва малакаларини нисбатан самарали ўзлаштира бошлайди.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Спорт амалиётида жисмоний ва техник-тактик қобилиятларни дастлабки тайёргарлик босқичидан бошлаб қўшма (параллел) тартибда шакллантириш ўқув-машғулот жараёнининг муҳим шартларидан биридир.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Кузатувлар шундан далолат берадики, ўрта мактаб спорт тўгаракларида, ҳатто БЎСМларда ўтказиладаган машғулотларда кўпчилик ўқитувчи-тренерлар жисмоний сифатлар ва техник кўникмаларни алоҳида шакллантиришга интиладилар. Мутахасис-олимлар томонидан азалдан исбот қилинганки, кўп йиллик спорт тренировкасининг барча босқичларида ривожлантириладиган ва шакллантириладиган жисмоний сифатлар танланган спорт турининг хусусиятларига мос бўлмоғи лозим. Бир спорт турида абсолют куч ёки статик кучни устунлиги муҳим бўлса, бошқа бир спорт турида реактив ёки портловчи куч устиворлиги долзарб аҳамият касб этади. Масалан, волейболда шакллантириладиган жисмоний сифатлар (куч, тезкорлик, чаққонлик, чидамкорлик, эгилувчанлик) шу ўйинга хос техник-тактик ҳаракатлар хусусиятига мутаносиб бўлиши даркор. Бошқача қилиб айтган сакровчанликни таъминловчи қўлларнинг инерцион ва оёқларнинг тезкор кучи зарба ёки тўсиқ қўйиш техникасига муносиб бўлиши керак.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Бинобарин, спорт амалиётида жисмоний тайёргарликни танланган спорт тури хусусиятига хос техник-тактик ҳаракатлар йўналишига мослаштириб шакллантириш ўта муҳим аҳамият касб этади (</w:t>
      </w:r>
      <w:r>
        <w:rPr>
          <w:rFonts w:ascii="Times New Roman" w:hAnsi="Times New Roman"/>
          <w:sz w:val="28"/>
          <w:szCs w:val="28"/>
        </w:rPr>
        <w:t>11,14,34)</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Маълумки, инсоннинг ҳаракат малакалари унинг туғилишидан бошлаб шакллана боради. Лекин, унинг болалигида қандай даражада шаклланиши, оддий ёки мураккаб ҳаракатларни ўзлаштириб олиши нафақат уни ўсиб, яшаб келаётган муҳитга боғлиқ, балки болани муайян ҳаракатга қандай воситалар ёрдамида ўргатиш билан белгиланади.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Ҳаракатларни борган сари мураккаблашиб бориши, уларнинг маълум муддатда тез ва аниқ ижро этиш зарурияти секин-аста жисмоний сифатларни мукаммал ўзлаштиришни талаб қилади. Шу билан бир қаторда ҳаракатни тури, йўналиши ва қандай мақсадга қаратилганлигига (касб, рўзғор иши, спорт, ҳарбий фаолият ва ҳ.к) қараб, ҳар бир жисмоний сифатни шу ҳаракат ижросидаги ўрни турлича бўлади. Шундай бўлсада, турли касб фаолиятларида ёки спорт турларида шу жисмоний сифатларнинг интеграл аҳамияти ўзига хос улушга эга бўлади. Аммо қандай бўлмасин, кўпгина тадқиқотчиларнинг фикрича, барча ҳаракат фаолиятида айрим жисмоний сифатларнинг устуворлиги дарҳол кўзга ташланади. Маълумки, инсон ҳаракати қандай мазмунда ёки қандай йўналишда ижро этилмасин уни пировард унумдорлиги тезлик-куч сифатларига боғлиқдир. Тезлик - бу муайян ҳаракат фаолиятини қисқа муддатда ижро этилишидир. Куч-ташқи қаршиликни енгиш ёки мушақлар қисқариши эвазига иш бажариш қобилиятини англатади. Лекин, инсон ўз ҳаёт фаолияти давомида қандай мақсадда ҳаракат қилмасин тезлик ва куч сифатлари алоҳида намоён бўлмайди. Шунинг учун бу сифатлар бириккан ҳолда тезлик-куч сифатлари деб номланади. Тезлик сифатини ривожлантиришга устунлик берилса, куч ҳам ривожланади ва аксинча, кучни ривожлантиришга урғу берилса, тезлик сифати ҳам шаклланади (</w:t>
      </w:r>
      <w:r>
        <w:rPr>
          <w:rFonts w:ascii="Times New Roman" w:hAnsi="Times New Roman"/>
          <w:sz w:val="28"/>
          <w:szCs w:val="28"/>
        </w:rPr>
        <w:t>13,15,23,19</w:t>
      </w:r>
      <w:r w:rsidRPr="005862D6">
        <w:rPr>
          <w:rFonts w:ascii="Times New Roman" w:hAnsi="Times New Roman"/>
          <w:sz w:val="28"/>
          <w:szCs w:val="28"/>
        </w:rPr>
        <w:t>). Спорт ўйинлари ва яккакураш спорт турларида аксарият вазиятларда ижро этиладиган ҳаракатли «портловчи» куч асосида амалга оширилади. Бошқача қилиб айтганда, қисқа муддат ичида бажарилиши зарур бўлган техник-тактик малакалар самарадорлиги шу малакаларни қанчалик тез ва кучли ижро этилишига боғлиқ.</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Тезкорлик сифати турли мустақил ҳаракат реакцияларидан иборат. Ҳаракат реакциялари ҳаётда, жумладан спорт ёки касб фаолиятларида муҳим рол ўйновчи сифатлар таркибига кириб, оддий ва мураккаб кўринишдаги реакцияларга бўлинади. Оддий ҳаракат реакцияси - бу бирор-бир олдиндан маълум сигналга нисбатан имкони борича тез ҳаракат билан жавоб беришдан иборат. М:100 м.га югурувчи старт сигналига (спорт тўппончасидан ўқ отиш овозига) тез ҳаракат билан жавоб бериш ёки ҳар ҳил рангдаги чироқлар ёнишига оддий ҳаракат реакцияси билан жавоб бериш. Бу оддий ҳаракат реакциясини мунтазам машқ қилдириш натижасидаги тезлик, бошқа ҳаракат реакцияларига (мураккаб реакция, ҳаракатдаги объектга реакция, танлаб олиш реакцияси) ҳам кўчади. Лекин шаклланиб бораётган мураккаб реакция оддий реакция тезлигини оширмайди, яъни аксинча кўчиш рўй бермайди.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Оддий реакция турли машқлар ёрдамида шакллантирилади. Бунда қайтариш услуби, вақтни хис қилиш методи, ҳар хил ранг ёки товушларга тез ҳаракат билан жавоб бериш услубларидан фойдаланилади. Мураккаб реакциялар - ҳаракатланаётган объектларга нисбатан жавоб бериш ёки ҳар хил сигналлар (ранг, товуш, ҳарфлар ва ҳ.к) ичидан керагини фарқлаб, танлаб олиб ҳаракат билан реакция қилиш кўринишларида бўлиши мумкин. М: йўналтирилган тўпни кузатиб, керак пайтида тез реакция билан жавоб бериш. Мураккаб реакциялар мураккаблаштирилган машқлар ёрдамида шакллантирилади. Бунда турли мураккаб сигналларга жавоб бериш, ҳаракатланаётган объектга керак пайтида жавоб бериш, муайян сигнал танлаб жавоб бериш машқларини қайтариш, қисмларга бўлиб ижро этиш, ўйин ва мусобақа услубларидан фойдаланилади.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Сигналларни бериш шарти, вақти ва вазиятларни мураккаблаштириш услуби ҳам мураккаб реакцияни шакллантиради.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Ҳаракат реакцияси физиологик жиҳатдан бир-бирига боғлиқ жараёнларни ўз ичига олади: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Рецептор (анализаторлар) ёрдамида сигнални хис қилиш.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2. Рецептор орқали афферент нерв толалари орқали қўзғалиш импульсларини МНСга етказиш.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3. МНСда сигнал моҳиятини т</w:t>
      </w:r>
      <w:r>
        <w:rPr>
          <w:rFonts w:ascii="Times New Roman" w:hAnsi="Times New Roman"/>
          <w:sz w:val="28"/>
          <w:szCs w:val="28"/>
        </w:rPr>
        <w:t>ах</w:t>
      </w:r>
      <w:r w:rsidRPr="005862D6">
        <w:rPr>
          <w:rFonts w:ascii="Times New Roman" w:hAnsi="Times New Roman"/>
          <w:sz w:val="28"/>
          <w:szCs w:val="28"/>
        </w:rPr>
        <w:t>лил қилиш ва керакли қарор қабул қилиш.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4. Қабул қилинган қарорни (жавобни) эфферент нерв толалари орқали мушакларга етказиш.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5. Мушакларнинг қўзғолиш ва керакли ҳаракат билан реакция бериш.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Сигнал ҳис қилишдан бошлаб, то мушакларни ҳаракатга келган вақтгача бўлган давр латент деб аталади. Бу давр спорт билан шуғулланмайдиганларда 0,2-0,3 сек.га тенг бўлади, шуғулланадиганларда эса, 0,1-0,2 сек.ни ташкил этади (</w:t>
      </w:r>
      <w:r>
        <w:rPr>
          <w:rFonts w:ascii="Times New Roman" w:hAnsi="Times New Roman"/>
          <w:sz w:val="28"/>
          <w:szCs w:val="28"/>
        </w:rPr>
        <w:t>6,7</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Малакали спортчиларни тайёрлашда ва уларнинг спорт маҳоратини шакллантиришда тезлик-куч сифатларининг аҳамияти беқиёсдир (</w:t>
      </w:r>
      <w:r>
        <w:rPr>
          <w:rFonts w:ascii="Times New Roman" w:hAnsi="Times New Roman"/>
          <w:sz w:val="28"/>
          <w:szCs w:val="28"/>
        </w:rPr>
        <w:t>8,5,9</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Айнан шу жиҳатдан муайян спорт турлари назарияси ва услубияти масалаларини илмий асослашга интилган кўпгина тадқиқотчи - олимлар ўз ижодларини спорт маҳоратининг асоси бўлиш жисмоний сифатларни ривожлантириш муаммоларига бағишланган. Жумладан, Л.Р.Айрапетьянц, М.А.Годик (1991) ларнинг фикрига кўра, спорт ўйинлари турларида юқори малакали спортчиларни тайёрлаш жисмоний сифатларининг ривожланганлик даражасига тўғридан-тўғри боғлиқ. Лекин, улар ушбу масалага янгича ёндошиб, жисмоний сифатларни ва техник-тактик маҳоратни биргаликда шакллантириш самарадарлиги қўлланиладиган тренировка ва мусобақа машқларининг мазмуни, ҳажми, шиддати ҳамда йўналишга узвий боғлиқ эканлигига эътибор қаратишган. М: тренировка машғулотларида қўлланиладиган барча машқларни 4 та гуруҳга ажратиш мақсадга мувофиқлиги таъкидланган.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1-гуруҳ машқлари мусобақа қоидалари доирасида қўлланилади.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2-гуруҳ мусобақа қоидаларига амал қилинмайди.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3-гуруҳ машқларида муайян нишонга (дарбоза, баскетбол савати, волейбол тўри устидан майдонга) зарба берилмайди.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4-гуруҳ машқлари тех</w:t>
      </w:r>
      <w:r>
        <w:rPr>
          <w:rFonts w:ascii="Times New Roman" w:hAnsi="Times New Roman"/>
          <w:sz w:val="28"/>
          <w:szCs w:val="28"/>
        </w:rPr>
        <w:t>н</w:t>
      </w:r>
      <w:r w:rsidRPr="005862D6">
        <w:rPr>
          <w:rFonts w:ascii="Times New Roman" w:hAnsi="Times New Roman"/>
          <w:sz w:val="28"/>
          <w:szCs w:val="28"/>
        </w:rPr>
        <w:t>ик малакаларни якка тартибда - рақиб қаршилигисиз ва рақиб қаршилиги остида бажарилади.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Бундан ташқари мазкур тадқиқотчилар барча машқларни йўналиши, мураккаблиги ва ихтисослашганлиги бўйича ажратиб қўллаш зарурлигига урғу беришган.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В.П.Филин (1995), Ю.Д.Железняк (2005), Л.Р.Айрапетьянц (2006) лар тезлик-куч сифатларини ривожлантиришга оид машқларни спортчилар тайёрлаш жараёнининг турли босқичларида ўзига хос равишда тақсимлаш ва қўллаш кераклиги ҳақида сўз юритадилар.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Уларнинг фикрича, тайёргарлик даврининг умумий жисмоний тайёргарлик босқичида тезлик-куч сифатларини алоҳида ривожлантирувчи соф стандарт машқларини қўллаш маъқул. Махсус ва мусобақа олди босқичларда барча машқлар мазмуни ихтисослик йўналишига айлантириши лозим (тўпсиз ва маҳорат коэфиценти каби кўрсаткичларни махсус педагогик тажриба асосида ўта унумдор тараққий этишни аниқладилар.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Р.А.Пилоян (1991) турли жисмоний сифатларни қайси ёшдан бошлаб ривожлантириш зарурлигини айтиб ўтган. У ўз тадқиқотларига асосланиб, 8-9 ёшли болаларда тезлик-куч сифатларининг ўсишини, тезлик ва эгилувчанлик эса бироз сусайшини эътироф этган. 11-12 ёшли болалар машғулотида тезлик-куч ва чаққонликни ривожлантиришга қаратилган машқлар ҳажмини кўпайтириш керак экан. 13-15 ёшда тезкорлик, чидамкорлик, 14-15 ёшда эгилувчанлик ва тезлик-кучни ривожлантиришга оид машқлар ҳажмини ошириш мақсадга мувофиқ деб таъкидлашган.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Юқори малакали спортчиларни тайёрлашда ҳаракат сифатларининг ўрни беқиёсдир. Ҳар бир техник-тактик малаканинг пировард натижаси, ҳоҳ у якка тартибда, ҳоҳ у гуруҳ иштирокида ижро этилмасин, шаклланган ҳаракат сифатларига боғлиқдир. Лекин, волейболда ўзга спорт турлари каби барча ўйин малакаларини қисқа муддатда самара билан якунлаш биринчи навбатда тезкорликка бориб тақалади. Тезкорлик асосида намойиш этиладиган иш қобилияти бутун ўйин давомида техник-тактик малакаларни сифати ижро этилишини таъминлайди (</w:t>
      </w:r>
      <w:r>
        <w:rPr>
          <w:rFonts w:ascii="Times New Roman" w:hAnsi="Times New Roman"/>
          <w:sz w:val="28"/>
          <w:szCs w:val="28"/>
        </w:rPr>
        <w:t>9,10,13</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Жисмоний фазилатлардан бири бўлган тезкорлик деганда биз волейболчиларнинг маълум шароитда қисқа вақт ичида ҳаракатларни бажара олиш қобилиятини тушунамиз.</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Тезкорлик намоён бўлишининг қуйидаги формалари мавжуддир: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тафаккур (фикрлаш) жараёнининг тезлиги;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оддий ва мураккаб реакцияларнинг қандай бўлмасин бирон-бир ташқи таъсир ёки комплекс таъсирларга жавобан тезлиги;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якка ҳаракатни бажариш тезлиги;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ҳаракатлар частотаси.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Ўйинчи ҳаракат фаолиятининг тезлиги биринчи навбатда ҳаракатларни координация қилувчи марказий нерв системасининг фаолиятига муносиб бўлиши лозим. Волейболчининг тезкорлиги конкрет реакция тезлигида, жадал силтанишда ҳамда тўп билан, тўпсиз техник усулларни бажариш тезлигида аниқ ифодаланади. Тезкорликни ривожлантириш учун югуришда қайта тезланиш, велосипедда учиш ва шунга ўхшаш ҳар ҳил максимал частота билан бажариладиган циклик машқлардан фойдаланилади. Қайта тезланишда максимал даражага етказадиган қилиб тезликни секин-аста, текис ошириб бориб, ҳаракат амплитудасини катталаштириш лозим. Тезкорликни ривожлантиришга ёрдам берадиган ян</w:t>
      </w:r>
      <w:r>
        <w:rPr>
          <w:rFonts w:ascii="Times New Roman" w:hAnsi="Times New Roman"/>
          <w:sz w:val="28"/>
          <w:szCs w:val="28"/>
        </w:rPr>
        <w:t>а</w:t>
      </w:r>
      <w:r w:rsidRPr="005862D6">
        <w:rPr>
          <w:rFonts w:ascii="Times New Roman" w:hAnsi="Times New Roman"/>
          <w:sz w:val="28"/>
          <w:szCs w:val="28"/>
        </w:rPr>
        <w:t xml:space="preserve"> кўпгина машқларни келтирамиз:</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ёнбошлаб, орқа билан жадал югуришни бажариш;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тиззани юқорироқ кўтариб ва қадамларни максимал частотада қўйиб югуриш;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- 25-80 м. масофага оёқ учида депсиниб сакраб-сакраб ҳаракат қилиш;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максимал частотада айлантирилаётган калта ва узун арғамчи билан сакраш, айланиб турган арғамчи тагидан ёки устидан югуриб ўтиш;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ўрта масофага югураётганда темпни тўсатдан ўзгартириш;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дастлабки югуриб боришда</w:t>
      </w:r>
      <w:r>
        <w:rPr>
          <w:rFonts w:ascii="Times New Roman" w:hAnsi="Times New Roman"/>
          <w:sz w:val="28"/>
          <w:szCs w:val="28"/>
        </w:rPr>
        <w:t>н</w:t>
      </w:r>
      <w:r w:rsidRPr="005862D6">
        <w:rPr>
          <w:rFonts w:ascii="Times New Roman" w:hAnsi="Times New Roman"/>
          <w:sz w:val="28"/>
          <w:szCs w:val="28"/>
        </w:rPr>
        <w:t xml:space="preserve"> сўнг 20-30 м. масофада максимал тезликка эришиш.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Куч - бу ташқи қаршиликни енгиш ёки «ушлаб» туриш маъносини англатади. Куч икки турга бўлинади: динамик куч ва статик куч. Динамик куч - бу ўзгарувчан куч. Статик куч - бу бир ҳил вазиятда ижро этиладиган куч.</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Статик куч 3 га бўлинали: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«енгиб» олинадиган статик куч: Масалан: ерда ётган оғир тошни кўтариб олиб ушлаб туриш;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бир ҳил вазиятда «сақлаб» туриладиган статик куч. Масалан: шу тошни бир ҳил ҳолатда ушлаб туриш;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қаршиликни «енга олмайдиган» статик куч. Масалан: шу тош ўта оғир бўлгани сабабли уни кўтариш имкони йўқ. Лекин мушаклар таранглашади ва статик иш бажариб туради (</w:t>
      </w:r>
      <w:r>
        <w:rPr>
          <w:rFonts w:ascii="Times New Roman" w:hAnsi="Times New Roman"/>
          <w:sz w:val="28"/>
          <w:szCs w:val="28"/>
        </w:rPr>
        <w:t>14,16,19,23</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Кучни ривожлантирувчи машқлар ортиқча зўриқиш билан боғлиқ бўлмаслиги керак, кучланиш ҳолларидан умуман воз кечиш мақсадга мувофиқ. Бундай моҳиятга эга бўлган машқларни унча оғир бўлмаган анжомлар билан катта тезликда бажарган маъқул.</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Қиз болалар гуруҳида бундай машқларни қўллаш алоҳида назорат ва эхтиёткорлик билан амалга оширилиши лозим.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Тайёргарликнинг мазкур босқичида чаққонликни ривожлантириш ўйин малакаларининг техникасини ўзлаштиришда алоҳида аҳамият касб этади.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Бу сифатни тарбиялаш - турли тўплар билан машқ қилиш, гимнастика, акробатика, спорт ўйинларига оид машқлар ёрдамида амалга оширилади.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Бундай машқларни секин-аста мураккаблаштириб бориш зарур.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Куч эамонавий спорт тренировкаси амалиётида спортчининг энг муҳим жисмоний фазилатларидан бири бўлиб ҳисобланади. Чунки куч маълум даражада ўйинчининг майдонда ҳаракатланиш тезлигини, юқорига сакрашнинг баландлиги даражасини белгилайди.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Куч ўз характерига кўра: абсолют куч, нисбий куч, «портловчи» ва «стартга оид» бўлиши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Абсолют куч - мушак (мушаклар гуруҳи) ўз оғирлигидан қатъий назар қисқарган вақтда максимал кучнинг ривожланиши.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Нисбий куч - ўйинчи танаси оғирлигининг бир килограммига тўғри келадиган миқдор.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Портловчи куч - спорт машқи ёки ўйин ҳаракати шароитида регламентлаштирилган минимал вақт ичида катта кучланишга эришиши қобилиятини билдиради. Бу кучни волейболчилар сакрашда, тўп киритишда, зарбли уришда, тўсиқ қўйишда конкрет амалга оширадилар. Шунингдек, «портловчи» кучнинг даражаси мушакнинг реактив қобилиятига боғлиқ бўлади. Ишлаётган мушаклар зарба билан механик чўзилгандан кейинроқ мускул қисқариш самараси ёрдамида катта ҳаракат кучланиш ҳосил бўлади. Кўзгалган мушакларнинг эластик ўзгаришини чақирадиган дастлабки чўзилиш уларда кинетик энергияни ўзига олиши туфайли бўладиган айрим кучланиш потенциалининг жамҳғарилишини таъминлаб беради (</w:t>
      </w:r>
      <w:r>
        <w:rPr>
          <w:rFonts w:ascii="Times New Roman" w:hAnsi="Times New Roman"/>
          <w:sz w:val="28"/>
          <w:szCs w:val="28"/>
        </w:rPr>
        <w:t>22,24</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Спорт машғулотларида мускуллар ўз узунлигини ўзгартирмасдан (статик, изометрик режим) ва узунлигини қисқартирган ҳолатда куч кўрсатади.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Мушаклар чўзилганда устун келадиган ва тўсиқсиз режимлар биргалашиб «динамик режим» тушунчасини ҳосил қилади. Кучни тарбиялаш жараёнида куч қобилиятларининг барча турларини ривожлантириш керак.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Кучни оғирликлардан фойдаланиш характери бўйича ривожлантиришга қаратилган машқларни икки гуруҳга бўлиш мумкин: ташқи оғирланиш ёки қаршиланиш ва ўз оғирлиги ёки баданнинг қисман оғирлиги орқали бажариладиган машқлар.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Машқларнинг биринчи гуруҳи волейболчининг мускулларини ривожлантиришда катта имконият яратади. Оғирликлар ва қаршиликлардан (гантеллар, ядролар, тўлдирма тўплар, оғир тошлар, штанга, рақибнинг оғирлигини ва қаршилигини енгиш, эспандерлар ва ҳ.к) кенг қўлламда фойдаланиш ва уларнинг турли-туманлиги тренировка нагрузкасининг ҳажмини ва интенсивлигини белгилаб беришга шароит яратади. Бундай машқлар мускуллар группасининг ривожланишига қаратилган бўлиб, у спортчини тезда катта кучланишлардан тўлиқ бўшатиш қобилиятига ўргатишга ёрдам беради. Шу билан биргаликда шериги томонидан кўрсатиладиган ҳар ҳил қаршиликлар орқали бажариладиган машқлар спортчилардан катта ирода ва кучни талаб қилади. Негаки улар фақат кучдагина мусобақалашиб қолмасдан, шу кучдан олий даражада самарали фойдалана олишда ҳам бахслашадилар </w:t>
      </w:r>
      <w:r>
        <w:rPr>
          <w:rFonts w:ascii="Times New Roman" w:hAnsi="Times New Roman"/>
          <w:sz w:val="28"/>
          <w:szCs w:val="28"/>
        </w:rPr>
        <w:t>(15,18</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Иккинчи гуруҳ учун ўзига хос хусусият, бу снарядда бажариладиган гимнастик машқлар, арқонга чиқиш, ўз вазнини куч билан кўтариш, ўтириш-туришлар, оёқлар тиззалари ярим букилган ҳолатда юриш ва ҳоказолар ҳисобланади. Ўз оғирлигига қаршиланиш орқали бажариладиган машқлар ўйинчилар учун аста-секин бажаришдан тез бажаришга, оддийдан мураккабга ўтишга имкон яратади. Бу машқларни бажаришда мускул гуруҳлари ишга қанчалик кам жалб қилинган бўлса, баданнинг силжиш йўли қанчалик қисқа бўлса ва баданнинг камроқ қисми оғирлик бўлиб қаршиланса, уларни шунчалик купроқ такрорлаш лозим.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Оёқ ва тана кучини ривожлантириш учун катта кучланиш билан босқичма-босқич ошиб борувчи режимда бажариладиган машқлар самарали машқлар ҳисобланади. Ана шундай машқлардан бири - елкага қўйилган штанга билан ўтириб туриш - типик машқдир.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Чаққонлик - турли мураккаб ҳаракатларни тез ва аниқ ижро этилиши демак. Волейболда ушбу сифат волейболчининг майдонда муайян вазиятга нисбатан тўғри, тез ва аниқ ҳаракат қилиши зарурлигини англатади. Бу сифат кенг мазмунли тушунча бўлиб, ўз ичига тезкорлик, куч, чидамкорлик, эгилувчанлик каби сифатларни қамраб олган (</w:t>
      </w:r>
      <w:r>
        <w:rPr>
          <w:rFonts w:ascii="Times New Roman" w:hAnsi="Times New Roman"/>
          <w:sz w:val="28"/>
          <w:szCs w:val="28"/>
        </w:rPr>
        <w:t>7,9,12</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Чаққонликни болалик давридан бошлаб ривожлантириш мақсадга мувофиқ. Мазкур сифатни тарбиялашда машқларнинг энг оддийсидан бошлаб, секин-аста мураккаб машқларга ўтиш зарур.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Чаққонликни ривожлантиришда гимнастика, акробатика, спорт ва миллий ўйинлар жуда қўл келади.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Эгилувчанлик - бу тана бўғимларининг максимал амплитудада букилиш ва ёзилишидир. Бу сифат аксарият мушаклар толалари эластиклиги (чўзилувчанлиги) ва т</w:t>
      </w:r>
      <w:r>
        <w:rPr>
          <w:rFonts w:ascii="Times New Roman" w:hAnsi="Times New Roman"/>
          <w:sz w:val="28"/>
          <w:szCs w:val="28"/>
        </w:rPr>
        <w:t>а</w:t>
      </w:r>
      <w:r w:rsidRPr="005862D6">
        <w:rPr>
          <w:rFonts w:ascii="Times New Roman" w:hAnsi="Times New Roman"/>
          <w:sz w:val="28"/>
          <w:szCs w:val="28"/>
        </w:rPr>
        <w:t>н</w:t>
      </w:r>
      <w:r>
        <w:rPr>
          <w:rFonts w:ascii="Times New Roman" w:hAnsi="Times New Roman"/>
          <w:sz w:val="28"/>
          <w:szCs w:val="28"/>
        </w:rPr>
        <w:t>а</w:t>
      </w:r>
      <w:r w:rsidRPr="005862D6">
        <w:rPr>
          <w:rFonts w:ascii="Times New Roman" w:hAnsi="Times New Roman"/>
          <w:sz w:val="28"/>
          <w:szCs w:val="28"/>
        </w:rPr>
        <w:t>сига боғлиқ. Эгилувчанликни ўстириш, биринчи навбатда, мунтазам мувофиқ машқлар билан шуғулланишга боғлиқ.</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Эгилувчанлик сифатини ривожлантириш бошланғич мактаб ёшидан бошлангани мақсадга мувофиқ. Чунки бу ёшдаги болаларнинг организми - суяклари, мушак ва бўғимлари эгилувчан - пластик хусусиятга эга бўлади.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Мазкур сифатни ривожлантиришда секин суръатда бажариладиган ҳар ҳил йўналишга оид бўлган ва катта доирали ампилитудада ижро этиладиган машқлар қўл келади. Бундан ташқари, эгилувчанликка хос элементлари бўлган ҳаракатли ва спорт ўйинлари яхши натижа беради. Гимнастика, акробатика машқлари билан шуғулланиш ҳам айни муддао. Зикр этилган машқлар мунтазам, узоқ вақт ва қайта-қайта бажарилиши лозим (</w:t>
      </w:r>
      <w:r>
        <w:rPr>
          <w:rFonts w:ascii="Times New Roman" w:hAnsi="Times New Roman"/>
          <w:sz w:val="28"/>
          <w:szCs w:val="28"/>
        </w:rPr>
        <w:t>12,14,18</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Чидамкорлик деб, организмнинг узоқ вақт чарчамасдан фаолият кўрсатиш ёки бирор - бир ҳаракатни юқори самарада узоқ вақт давом эттира олиш қобилиятига айтилади.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Чидамкорлик сифатини тарбиялаш тренировка жараёнининг асосий вазифаларидан биридир. Бу сифатнинг юқори даражада ривожланганлиги спорт маҳоратининг самарали ўсишига, узоқ вақт давомида эгаллаган техник ва тактик малакаларнинг мусобақа жараёнида фаол ижро этилишига замин бўлади.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Чидамкорлик шуғулланувчи спортчиларнинг ёшига, тайёргарлигига, малакасига қараб тарбияланиши керак бўлади. Бунда ҳаракатли ва спорт ўйинлари, чопиш - кроссдан фойдаланиш қўл келади.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М.А.Годик (2006) нинг фикрига қараганда, “чидамкорлик” кўп компонентли ва нисбатан бир-бири билан боғлиқ бўлмаган жисмоний сифатларни бириктирган интеграл тушунча бўлиб, инсонни юкламалар таъсирига қаршилик кўрсата олиш қобилиятини англатади. Муаллиф чидамкорлик сифатини бир неча турларга ажратади: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 умумий ёки аэроб чидамкорлик;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тезкор ёки анаэроб чидамкорлик;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куч ёки анаэроб чидамкорлик;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психик ёки эмоционал чидамкорлик;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сенсор (МНС) чидамкорлик;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координацион ёки эмоционал чидамкорлик (ТТҲларни ижро этиш).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Чидамкорликнинг қайд этилган барча турлари спорт ўйинлари турларида, айниқса замонавий баскетбол ўйинида,устивор аҳамиятга лойиқдир.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Маълумки, спорт ўйинларида ва хусусан бугунги баскетболда, техник-тактик ҳаракатлар кескин ўзгарувчан вазиятларда ижро этилади. Ушбу ҳаракатларни узоқ муддат давомида (бир ўйин ёки мусобақа цикли давомида) юксак техника ва максимал тезлик бирлигида ижро этиш талаб қилинади. Масалан, волейбол ўйини 3-5 партиядан иборат бўлиб, 1-2,5 соат давом этиши мумкин. Баскетбол мусобақалари 40 мин. “тоза” вақт давомида ўтади. Футбол – 90 мин. давом этиб, шу вақт давомида футболчи ўртача 9-10 минг км. Масофани босиб ўтар экан. Шундан 2 минг км.ни у максимал тезликда босиб ўтиши аниқланган.демак, ўқув-тренировка машғулотларида функционал (биоэнергетик) заҳираларнинг тўпланиши учун юкламалар хажми тезлиги ва шиддати бунданда кўпроқ бўлиши лозим. Бинобарин, спорт ўйинлари билан шуғулланувчиларда чидамкорлик сифатлари пропорционал ва юксак даражада шаклланган бўлиши даркор.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Ўйин давомида энергия сарфлаш ўйин шиддатига қараб тана вазнини камайишига олиб келади. Бу учта омилга боғлиқдир: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ўйин шиддати (тезкорлиги);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ҳаво ҳарорати;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ҳаво намлиги.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Агар ҳаво ҳарорати 38° бўлса, намлик 41-60% бўлса, масалан футболчилар бир ўйинда 3,1 кг.гача вазн йўқотиш мумкин экан (</w:t>
      </w:r>
      <w:r>
        <w:rPr>
          <w:rFonts w:ascii="Times New Roman" w:hAnsi="Times New Roman"/>
          <w:sz w:val="28"/>
          <w:szCs w:val="28"/>
        </w:rPr>
        <w:t>12,16</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Волейбол мусобақаларида эса ўйинчилар бир ўйинда 1,5-3,0 кг.гача вазн йўқотиши кузатилган (</w:t>
      </w:r>
      <w:r>
        <w:rPr>
          <w:rFonts w:ascii="Times New Roman" w:hAnsi="Times New Roman"/>
          <w:sz w:val="28"/>
          <w:szCs w:val="28"/>
        </w:rPr>
        <w:t>12,14,16</w:t>
      </w:r>
      <w:r w:rsidRPr="005862D6">
        <w:rPr>
          <w:rFonts w:ascii="Times New Roman" w:hAnsi="Times New Roman"/>
          <w:sz w:val="28"/>
          <w:szCs w:val="28"/>
        </w:rPr>
        <w:t xml:space="preserve">).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Қайд этилган мусобақалардан кўриниб турибдики, мусобақалар қоидалари билан белгиланган турли муддат</w:t>
      </w:r>
      <w:r>
        <w:rPr>
          <w:rFonts w:ascii="Times New Roman" w:hAnsi="Times New Roman"/>
          <w:sz w:val="28"/>
          <w:szCs w:val="28"/>
        </w:rPr>
        <w:t>лар давомида толиқмасдан юксак иш</w:t>
      </w:r>
      <w:r w:rsidRPr="005862D6">
        <w:rPr>
          <w:rFonts w:ascii="Times New Roman" w:hAnsi="Times New Roman"/>
          <w:sz w:val="28"/>
          <w:szCs w:val="28"/>
        </w:rPr>
        <w:t xml:space="preserve"> қобилиятини намойиш этиш, кескин ўзгарувчан вазиятларда турли координацион, биомеханик ва аэродинамик хусусиятларга хос техник-тактик ҳаракатларни бажариш махсус чидамкорликни таъминловчи умумий чидамкорликка ҳам боғлиқдир. Лекин, машғулотлар ва мусобақа ўйинлари давомида спортчининг иш қобилияти қанчалик юксак бўлмасин, унинг организми ва организм аъзоларида (нерв-мушак, юрак-томир, қон айланиши, нафас олиш ва ҳ) толиқиш асоратлари юзага келади. Толиқиш-чарчоқ ҳолати физиологик жиҳатдан табиий ва ўта фойдали жараёндир. Бироқ, ушбу ҳолатларни ўз вақтида бартараф этиш чораларини қўллаб бориш даркор.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Фаолият турларининг хусусиятига қараб чарчоқнинг бир неча турлари мавжуддир. Булар ақлий, сенсор (хис-туйғу органларига тушадиган нагрузка билан боғлиқ), эмоционал ва жисмоний чарчоқдан иборат. Спорт соҳаси учун мушак фаолияти туфайли ҳосил бўлган жисмоний чарчоқ кўпроқ аҳамиятга эга.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Одам ўз фаолиятияда белгиланган юклама шиддатини қачонгача сақлай олишини кўрсатадиган вақт чидамликнинг асосий ўлчовдир. Чидамлилик бевосита ва билвосита усуллар билан ўлчанади. Бевосита ўлчаш усулида текширилаётганларга бирор бир топшириқни бажариш (масалан, берилган тезликда югуриш) тавсия этилади ва иш қанча вақтгача берилган шиддатга бажарилиши (тезлик пасая бошлагунга қадар) аниқланади.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Кишининг ҳаракат фаолияти хилма-хилдир; чарчоқнинг характери ва механизмлари ҳам турли ҳолларда турлича бўлади. Спортда умумий чарчоқ кўпроқ учраб туради.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Шакл жиҳатдан бир ҳил бўлган машқларни турли шиддатда бажариш мумкин, шунга мувофиқ бу машқларни бажаришга сарфланадиган вақт чегараси бир неча секунддан бир неча соатгача бўлади. Бу ҳолларда чарчаш механизмлари ҳам турлича бўлади. Шунинг учун жисмоний машқлар шиддатига кўра ҳам туркумланади. (</w:t>
      </w:r>
      <w:r>
        <w:rPr>
          <w:rFonts w:ascii="Times New Roman" w:hAnsi="Times New Roman"/>
          <w:sz w:val="28"/>
          <w:szCs w:val="28"/>
        </w:rPr>
        <w:t>16,18,34</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b/>
          <w:sz w:val="28"/>
          <w:szCs w:val="28"/>
        </w:rPr>
        <w:t>Аэроб имкониятларни ошириш услубияти.</w:t>
      </w:r>
      <w:r w:rsidRPr="005862D6">
        <w:rPr>
          <w:rFonts w:ascii="Times New Roman" w:hAnsi="Times New Roman"/>
          <w:sz w:val="28"/>
          <w:szCs w:val="28"/>
        </w:rPr>
        <w:t xml:space="preserve"> Тренировка жараёнида организмнинг аэроб имкониятларига таъсир этиш орқали уч вазифа ҳал этилади: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кислород истеъмол қилишнинг максимал даражасини ошириш;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2) шу даражани узоқ вақтгача сақлаб туриш қобилиятини ривожлантириш;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3) нафас олиш жараёнларининг максимал миқдоргача тезроқ етишини таъминлаш.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Аэроб имкониятларни оширишда, гарчи биринчи қарашда тушунарсиз бўлиб кўринса ҳам, қисқа муддатли дам олиш оралиқларига бўлинган такрорлаш тарзида бажарилаётган ишлар (оралиқли такрорий ва ўзгарувчан машқ усуллари) кўпроқ самара беради. Қисқа вақт ичида шиддатли фаолият натижасида ҳосил бўладиган анаэроб парчаланиш маҳсулотлари нафас олиш жараёнларининг кучли стимулятори бўлиб ҳизмат қилади. Шунинг учун бундай иш бажаргандан сўнг дастлабки 10-90 сек.ичида кислород истеъмол қилиш ортади, юрак ишининг баъзи бир кўрсаткичлари ҳам ошиб б</w:t>
      </w:r>
      <w:r>
        <w:rPr>
          <w:rFonts w:ascii="Times New Roman" w:hAnsi="Times New Roman"/>
          <w:sz w:val="28"/>
          <w:szCs w:val="28"/>
        </w:rPr>
        <w:t>о</w:t>
      </w:r>
      <w:r w:rsidRPr="005862D6">
        <w:rPr>
          <w:rFonts w:ascii="Times New Roman" w:hAnsi="Times New Roman"/>
          <w:sz w:val="28"/>
          <w:szCs w:val="28"/>
        </w:rPr>
        <w:t xml:space="preserve">ради – ҳайдалаётган қон ҳажми ортади. Агар қайта нагрузка бу кўрсаткичлар анча юқори бўлиб турган вақтда бажарилса, машқни такрорлаган сари кислород истеъмол қилиш ортиб боради. Чегара даражадаги миқдорга етгач, у шу даражада барқарор бўлиб қолади ва ишнинг охиригача қайта пасаймайди. Иш ва дам олишнинг маълум бир нисбатида организмининг кислородга бўлган талаби билан кислород истеъмол қилиш ўртасида мувозанат ҳосил бўлиши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Аэроб имкониятлари ошириш учун такрорий ва такрорий-ўзгарувчан машқ усулларидан фойдаланганда, асосий вазифа ишлаш билан дам олишнинг энг яхши вариантини танлашда</w:t>
      </w:r>
      <w:r>
        <w:rPr>
          <w:rFonts w:ascii="Times New Roman" w:hAnsi="Times New Roman"/>
          <w:sz w:val="28"/>
          <w:szCs w:val="28"/>
        </w:rPr>
        <w:t>н</w:t>
      </w:r>
      <w:r w:rsidRPr="005862D6">
        <w:rPr>
          <w:rFonts w:ascii="Times New Roman" w:hAnsi="Times New Roman"/>
          <w:sz w:val="28"/>
          <w:szCs w:val="28"/>
        </w:rPr>
        <w:t xml:space="preserve"> иборат. Тахминан қуйидаги характеристикаларни кўрсатиш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1. Ишнинг шиддати максимал кўрсаткичнинг тахминан 75-85% даражасида бўлиш керак. Томир уриши минутига 130тадан кам бўлишига олиб келадиган паст шиддатли нагрузкалар аэроб имкониятларнинг сезиларли ортишига олиб келмайди.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2. Дам олиш оралиқлари шундай бўлиши керакки, кейинги бажариладиган ишлар олдинги ишдан кейин рўй берган қулай ўзгаришлар ҳолатида содир бўлсин. Дам олиш оралиғи 3-4 минутдан ошмаслиги керак, чунки бу вақтга келиб, мушакларнинг иш жараёнида кенгайган қон томирлари қисқариб улгуради, натижада такрорий ишнинг дастлабки минутларида </w:t>
      </w:r>
      <w:r>
        <w:rPr>
          <w:rFonts w:ascii="Times New Roman" w:hAnsi="Times New Roman"/>
          <w:sz w:val="28"/>
          <w:szCs w:val="28"/>
        </w:rPr>
        <w:t>қ</w:t>
      </w:r>
      <w:r w:rsidRPr="005862D6">
        <w:rPr>
          <w:rFonts w:ascii="Times New Roman" w:hAnsi="Times New Roman"/>
          <w:sz w:val="28"/>
          <w:szCs w:val="28"/>
        </w:rPr>
        <w:t xml:space="preserve">он айланиши анча қийинлашади.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3. Дам олиш оралиқларнинг унчалик тез бажарилмайдиган ишлар (лўққилаб югуриш, юриш ва бошқалар) билан тўлдириш тавсия этилади. Бунинг бир қатор афзалликлари бор: дам олишдан иш ҳолатига ва, аксинча, иш ҳолатидан дам олиш ҳолатига ўтиш осонлашади, тикланиш жараёнлари бирмунча тезлашади ва хоказо.</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4. Такрорлашлар сони шуғулланувчиларнинг барқарор ҳолатни тутиб туриш, яъни кислород истеъмол қилиш етарлича юксак даражада бўлаган шароитда ишлаш имкониятлари билан аниқланади. Чарчоқ пайдо бўла бошлаши билан кислород истеъмол қилиш даражаси пасаяди. Одатда, бу пасайиш ишни тўхтатиш учун сигнал бўлиб хизмат қилади (</w:t>
      </w:r>
      <w:r>
        <w:rPr>
          <w:rFonts w:ascii="Times New Roman" w:hAnsi="Times New Roman"/>
          <w:sz w:val="28"/>
          <w:szCs w:val="28"/>
        </w:rPr>
        <w:t>12,13,16</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b/>
          <w:sz w:val="28"/>
          <w:szCs w:val="28"/>
        </w:rPr>
        <w:t xml:space="preserve">Анаэроб имкониятларни ошириш услубияти. </w:t>
      </w:r>
      <w:r w:rsidRPr="005862D6">
        <w:rPr>
          <w:rFonts w:ascii="Times New Roman" w:hAnsi="Times New Roman"/>
          <w:sz w:val="28"/>
          <w:szCs w:val="28"/>
        </w:rPr>
        <w:t>Анаэроб имкониятларни оширишда икки вазифани ҳал қилиш керак: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фосфокреатин механизмининг функционал имкониятларини ошириш;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2) гликолитик механизмининг такомиллаштириш. Восита сифатида, одатда, тегишли шиддатли циклик машқлардан фойдаланилади.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Креатинфосфат механизмини такомиллаштиришга қаратилган нагрузкалар қуйидаги характеристикалар билан фарқланади: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Ишнинг шиддати чегара даражасидаги тезликка яқин, максимал тезликнинг 95%гача.</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2. Дам олиш тахминан 2-3 минутга тенг бўлиши керак. Бироқ мушаклардаги креатинфосфат заҳиралари жуда кам бўлганлиги учун, машқ 3-4 марта такрорланганидан кейин фосфокреатин механизмининг имкониятлари тугайди.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Шунинг учун машғулотларда режалаштириладиган иш ҳажмини ҳар бирида 4-5 та такрорланиш бўладиган бир неча серияларга бўлиб юборишмақсадга мувофиқдир. Сериялар оралиғидаги дам олиш вақти 7-10 минут бўлиши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3. Такрорлашлар сони шуғулланувчиларнинг тайёр эканлик даражасига қараб белгиланади.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Гликолитик механизмни такомиллаштиришда нагрузкалар қуйидаги хусусиятлар билан характерланади.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Ишнинг шиддати машқ учун танланган масофанинг узунлиги билан белгиланади. Силжиш тезлиги мазкур масофадаги чегара тезликка яқин (чегара тезликнинг 90-95%) бўлиши керак.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2. Дам олиш оралиқлари гликолитик жараёнлар динамикаси билан белгиланади. Дам олиш оралиқларини секин-аста камайиб борадиган қилиш керак. Масалан, 1 – ва 2 – такрорлаш оралиғида 5-8 минут, 2 – ва 3 – сида 3-4 мин, 3 – ва 4 – сида эса 2-3 мин.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3. Бундай ҳолда дам олиш оралиқларини бошқа иш турлари билан тўлдириш керак эмас. Фақат батамом ҳаракатсиз қолинмаса бас.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4. Дам олиш оралиқлари камайиб борувчи фаолиятда такрорлашлар сони, чарчоқ тез ортиб боргани сабабли, унча кўп бўлмайди (3-4тадан кўп эмас). Сериялар оралиғидаги дам олиш вақти камида 15-20 мин.бўлиши керак.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Спорт билан эндигина шуғуллана бошаганалар ва кичик разрядли спортчилар, одатда, бир машғулотда кўпи билан 2-3 серия бажаришлари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Шундай қилиб, тренировка жараёнида чидамлиликнинг хилма-хил томонларига кўпроқ таъсир этиш изчиллиги қуйидагича бўлиши керак: дастлаб нафас олиш имкониятларини, сўнгра гликолитик имкониятларни ва, ниҳоят, креатинфосфаткиназа реакцияси энергиясидан фойдаланиш қобилияти билан белгиланадиган имкониятларни оширишга эътибор берилади.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Чидамлилик умумий ва махсус бўлади. Умумий чидамлилик – бу узоқ вақт муътадил суръат билан бажариладиган ишдаги чидамлилик бўлиб, у бурча мушак аппаратларининг функцияларини ўзига қамраб олади. Лекин бу таъриф ҳозирги пайтда бирмунча эскирган. Бу ўринда гап фаолиятнинг муайян суръати ҳақида эмас, балки мушакнинг ҳар қандай ҳолатидаги фаолият ҳақида бориши керак. Бинобарин, буни мушаклар иши оҳирги имконият даражасида (яъни узоқ вақт) бажариладиган фаолият деб тушунмаслик керак, балки ишга лаёқатнинг энг юқори даражасини, машғулотларада бажарилаётган ишни бутун вақт давомида сақлай олишдир.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Махсус чидамлилик спортчининг махсус юкламаларни ўз ихтисослиги талаблари бўйича узоқ вақт давомида самарали бажара олиш қобилиятидир.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Ёш баскетболчиларни тайёрлашда чидамлилик сифатини ривожлантириш умумий тайёргарликнинг энг асосий қисми ҳисобланади.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Бу ёшдаги баскетболчилар аэроб характердаги ишга тез мослашадилар. Бу эса уларда кислород – транспорт тизимини ривожлантириш имкониятини оширади. Шунинг учун бошланғич спорт ихтисослигида катта ҳажмдаги ишларни нисбатан юқори бўлмаган шиддатда бажариш тавсия этилади.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Ёш баскетболчиларда умумий чидамлиликни тарбиялашда узоқ масофаларга югуриш, кросс, велосипед ҳайдаш, сузиш, ҳаракатли ва спорт ўйинларидан восита сифатида фойдаланилади. Кўп ҳолларда нисбатан юқори бўлмаган шиддатда югуришдан фойдаланилиб, унинг давомийлиги 5-8 дан 30-60 мин</w:t>
      </w:r>
      <w:r>
        <w:rPr>
          <w:rFonts w:ascii="Times New Roman" w:hAnsi="Times New Roman"/>
          <w:sz w:val="28"/>
          <w:szCs w:val="28"/>
        </w:rPr>
        <w:t>ут</w:t>
      </w:r>
      <w:r w:rsidRPr="005862D6">
        <w:rPr>
          <w:rFonts w:ascii="Times New Roman" w:hAnsi="Times New Roman"/>
          <w:sz w:val="28"/>
          <w:szCs w:val="28"/>
        </w:rPr>
        <w:t>ача ошириб борилади. Тайёргарлиги юқори бўлган ёш баскетболчиларда ишнинг давомийлигини янада узайтириш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Умумий чидамлиликни тарбиялашда бир меъёрдаги тренировка ўзгарувчан машқ усули, ўйин ва қатъий тартиблаштирилган услуб вариантларидан фойдаланиш мумкин. Айниқса, айланма машқ услубидан фойдаланиш катта самара беради. Чунки ушбу услубда шуғулланувчиларнинг индивидуал хусусиятларини аниқ эътиборга олиш имконияти бўлади.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Ёш баскетболчиларнинг умумий чидамлилик даражасини масофа узунлигини босиб ўтиш шиддати орқали аниқлаш мумкин бўлади. Бунда шиддат максимал тезликнинг 60%ини ташкил этиши керак ёки 3000 м масофани қанча вақт ичида босиб ўтиш аниқланади. (</w:t>
      </w:r>
      <w:r>
        <w:rPr>
          <w:rFonts w:ascii="Times New Roman" w:hAnsi="Times New Roman"/>
          <w:sz w:val="28"/>
          <w:szCs w:val="28"/>
        </w:rPr>
        <w:t>9,13,16</w:t>
      </w:r>
      <w:r w:rsidRPr="005862D6">
        <w:rPr>
          <w:rFonts w:ascii="Times New Roman" w:hAnsi="Times New Roman"/>
          <w:sz w:val="28"/>
          <w:szCs w:val="28"/>
        </w:rPr>
        <w:t xml:space="preserve">).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Чидамлиликни ривожлантириш учун </w:t>
      </w:r>
      <w:r>
        <w:rPr>
          <w:rFonts w:ascii="Times New Roman" w:hAnsi="Times New Roman"/>
          <w:sz w:val="28"/>
          <w:szCs w:val="28"/>
        </w:rPr>
        <w:t>қ</w:t>
      </w:r>
      <w:r w:rsidRPr="005862D6">
        <w:rPr>
          <w:rFonts w:ascii="Times New Roman" w:hAnsi="Times New Roman"/>
          <w:sz w:val="28"/>
          <w:szCs w:val="28"/>
        </w:rPr>
        <w:t>уйидаги услублар қўлланилади: бажариладиган машқлар ҳажми ва шиддатини ошириш, ўзгарувчан, оралиқли, ўзгарувчан-оралиқли, такрорий (</w:t>
      </w:r>
      <w:r>
        <w:rPr>
          <w:rFonts w:ascii="Times New Roman" w:hAnsi="Times New Roman"/>
          <w:sz w:val="28"/>
          <w:szCs w:val="28"/>
        </w:rPr>
        <w:t>14,18,33</w:t>
      </w:r>
      <w:r w:rsidRPr="005862D6">
        <w:rPr>
          <w:rFonts w:ascii="Times New Roman" w:hAnsi="Times New Roman"/>
          <w:sz w:val="28"/>
          <w:szCs w:val="28"/>
        </w:rPr>
        <w:t xml:space="preserve">).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Ҳажмни ошириш услуби шундан иборатки, жисмоний машқларни бажариш вақти машғулотдан машғулотга аста-секин ортиб боради. Бу услуб машғулотлар сонини кўпайтиришни назарда тутади.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Шиддатни ошириш услуби жисмоний машқларни бажариш суръати шунингдек, бутунлай машғулот зичлигини машғулотдан машғулотга аста-секин ошириб боришни кўзда тутади.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Ўзгарувчан услуб шундан иборатки, жисмоний машқлар ҳар хил суръатда бажарилади. Бунда паст суръатли машқлар ўтказиладиган вақт бўлаклари машғулотдан машғулотга камайиб, баланд суръатда ўтказиладиганлари ортиб боради.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Оралиқли услуб шундан иборатки, бунда жисмоний машқлар бўлакларга бўлиниб (сериялаб), суст ва фаол дам олиш оралиқларига бўлиб ўтказилади. Тренировка вазифалари машқларни бажариш суръати ва давомийлигига, шунингдек, баскетболчининг машқланганлик даражаси ҳамда кайфиятига қараб, иш ҳамда дам олиш оралиқлари давомийлигига кўра ҳар хил бўлиши лозим.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Такрорлаш услуби шундан иборатки, спортчи бир машғулотнинг ўзида ёки бир нечта машғулотда ҳажми ва шиддатига кўра бир хил бўлган машқларни такрорлайди (</w:t>
      </w:r>
      <w:r>
        <w:rPr>
          <w:rFonts w:ascii="Times New Roman" w:hAnsi="Times New Roman"/>
          <w:sz w:val="28"/>
          <w:szCs w:val="28"/>
        </w:rPr>
        <w:t>13,19,20</w:t>
      </w:r>
      <w:r w:rsidRPr="005862D6">
        <w:rPr>
          <w:rFonts w:ascii="Times New Roman" w:hAnsi="Times New Roman"/>
          <w:sz w:val="28"/>
          <w:szCs w:val="28"/>
        </w:rPr>
        <w:t>).</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Спорт тренировкаси жараёнида ҳамма услубла</w:t>
      </w:r>
      <w:r>
        <w:rPr>
          <w:rFonts w:ascii="Times New Roman" w:hAnsi="Times New Roman"/>
          <w:sz w:val="28"/>
          <w:szCs w:val="28"/>
        </w:rPr>
        <w:t>р</w:t>
      </w:r>
      <w:r w:rsidRPr="005862D6">
        <w:rPr>
          <w:rFonts w:ascii="Times New Roman" w:hAnsi="Times New Roman"/>
          <w:sz w:val="28"/>
          <w:szCs w:val="28"/>
        </w:rPr>
        <w:t xml:space="preserve"> бир-бири билан турлича уйғунлаштирилган ҳолда қўлланилади. Чидамлиликни тарбиялаш самарадорлиги кўп жиҳатдан тренировка жараёнининг оқилона тузилганлиги билан белгиланади. Турли йўналишдаги машқларни бажаришда маълум бир кетма-кетликка амал қилиш ва уларнинг ижобий ўзаро таъсир этишини таъминлаш жуда муҳимдир. Қуйидаги кетма-кетликка риоя этиш мақсадга мувофиқдир: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аввал алактат-анаэроб машқлар (тезкор ва тезкорлик куч), сўнгра анаэроб-гликолитик (куч чидамлилиги учун) машқлар;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аввал алактат-анаэроб, сўнгра аэроб машқлар (умумий чидамлилик учун);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аввал анаэроб-гликолитик, аэроб машқлар.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Агар машқлар кетма-кетлиги тескари бўлса, тренировка самарасининг ўзаро таъсири салбий бўлади ҳамда бундай машғулот кам фойда беради.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Умумий чидамлилик ўртача шиддатдаги ишни узоқ муддат бажариш қобилиятидир. Унинг ривожланишига таъсир қилинганда, авваломбор, организмнинг юрак-томир, нафас тизимларига ва кислород таъминотини такомиллаштириш назарда тутилади.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Аэроб чидамлиликни тарбиялашда асосий усул бу ишни узоқ муддат (10 дақиқадан ортиқ) бир текис ва ўртача ўзгарувчан шиддатда бажариш (томир уриши – 130-150 зарба/мин) билан амалга оширилади. Шуғулланувчиларни ўзининг ҳолатини назорат қилишга ўргатиш жуда муҳимдир. Тўғри мўлжал сифатида қуйидаги тартибларни мисол қилиб келтириш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Томир уриши – 150 зарба мин/мин.гача бўлса аэроб, 180 зарба/мин.гача бўлса – аралаш, 180 зарба/мин.дан кўпи анаэроб имк</w:t>
      </w:r>
      <w:r>
        <w:rPr>
          <w:rFonts w:ascii="Times New Roman" w:hAnsi="Times New Roman"/>
          <w:sz w:val="28"/>
          <w:szCs w:val="28"/>
        </w:rPr>
        <w:t>о</w:t>
      </w:r>
      <w:r w:rsidRPr="005862D6">
        <w:rPr>
          <w:rFonts w:ascii="Times New Roman" w:hAnsi="Times New Roman"/>
          <w:sz w:val="28"/>
          <w:szCs w:val="28"/>
        </w:rPr>
        <w:t xml:space="preserve">ният бўлади.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14-15 ёшли шуғулланувчилар учун умумий чидамлиликни оширишда оралиқ усулдан ҳам фойдаланиш мумкин. Бунда шиддат 170 зарба/мин.гача, машқнинг бажарилиши</w:t>
      </w:r>
      <w:r>
        <w:rPr>
          <w:rFonts w:ascii="Times New Roman" w:hAnsi="Times New Roman"/>
          <w:sz w:val="28"/>
          <w:szCs w:val="28"/>
        </w:rPr>
        <w:t xml:space="preserve"> </w:t>
      </w:r>
      <w:r w:rsidRPr="005862D6">
        <w:rPr>
          <w:rFonts w:ascii="Times New Roman" w:hAnsi="Times New Roman"/>
          <w:sz w:val="28"/>
          <w:szCs w:val="28"/>
        </w:rPr>
        <w:t>давомийлиги – 3 мин.гача, такрорланиш сони 5-6 маротаба, дам олиш оралиғи 30-90 сек., бир уринишда 5-6 марта такрорлаш, уринишлар сони 2-6 маротаба (</w:t>
      </w:r>
      <w:r>
        <w:rPr>
          <w:rFonts w:ascii="Times New Roman" w:hAnsi="Times New Roman"/>
          <w:sz w:val="28"/>
          <w:szCs w:val="28"/>
        </w:rPr>
        <w:t>20,23,16</w:t>
      </w:r>
      <w:r w:rsidRPr="005862D6">
        <w:rPr>
          <w:rFonts w:ascii="Times New Roman" w:hAnsi="Times New Roman"/>
          <w:sz w:val="28"/>
          <w:szCs w:val="28"/>
        </w:rPr>
        <w:t>).</w:t>
      </w:r>
    </w:p>
    <w:p w:rsidR="0075410C" w:rsidRPr="005862D6" w:rsidRDefault="0075410C" w:rsidP="000B47B8">
      <w:pPr>
        <w:spacing w:after="0" w:line="360" w:lineRule="auto"/>
        <w:ind w:firstLine="720"/>
        <w:jc w:val="center"/>
        <w:rPr>
          <w:rFonts w:ascii="Times New Roman" w:hAnsi="Times New Roman"/>
          <w:b/>
          <w:sz w:val="28"/>
          <w:szCs w:val="28"/>
        </w:rPr>
      </w:pPr>
      <w:r w:rsidRPr="005862D6">
        <w:rPr>
          <w:rFonts w:ascii="Times New Roman" w:hAnsi="Times New Roman"/>
          <w:b/>
          <w:sz w:val="28"/>
          <w:szCs w:val="28"/>
        </w:rPr>
        <w:t>Махсус чидамлилкни ривожлантириш.</w:t>
      </w:r>
    </w:p>
    <w:p w:rsidR="0075410C" w:rsidRPr="005862D6" w:rsidRDefault="0075410C" w:rsidP="000B47B8">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Махсус чидамлилик бу махсус ишни берилган вақт оралиғида самарали бажариш қобилиятдир. Баскетболчининг махсус чидамлилиги ўйин малакаларини куч ва тезкорлик чидамлилиги жиҳатидан самарали </w:t>
      </w:r>
      <w:r>
        <w:rPr>
          <w:rFonts w:ascii="Times New Roman" w:hAnsi="Times New Roman"/>
          <w:sz w:val="28"/>
          <w:szCs w:val="28"/>
        </w:rPr>
        <w:t>б</w:t>
      </w:r>
      <w:r w:rsidRPr="005862D6">
        <w:rPr>
          <w:rFonts w:ascii="Times New Roman" w:hAnsi="Times New Roman"/>
          <w:sz w:val="28"/>
          <w:szCs w:val="28"/>
        </w:rPr>
        <w:t>ажариш билан ифодаланади. Махсус чидамлиликни ўстиришни 13-14 ёшдан бошлаш мақбулдир. Машқлар анаэроб йўналишда танланади.</w:t>
      </w:r>
    </w:p>
    <w:p w:rsidR="0075410C" w:rsidRPr="005862D6" w:rsidRDefault="0075410C" w:rsidP="000B47B8">
      <w:pPr>
        <w:spacing w:after="0" w:line="360" w:lineRule="auto"/>
        <w:ind w:firstLine="720"/>
        <w:jc w:val="both"/>
        <w:rPr>
          <w:rFonts w:ascii="Times New Roman" w:hAnsi="Times New Roman"/>
          <w:sz w:val="28"/>
          <w:szCs w:val="28"/>
        </w:rPr>
      </w:pPr>
      <w:r w:rsidRPr="005862D6">
        <w:rPr>
          <w:rFonts w:ascii="Times New Roman" w:hAnsi="Times New Roman"/>
          <w:sz w:val="28"/>
          <w:szCs w:val="28"/>
        </w:rPr>
        <w:t>Спринт югуриш машқлари масофаси 400-500 метргача (ўғил болалар) ва 200-300 метргача (қизлар) бўлиши мумкин.</w:t>
      </w:r>
    </w:p>
    <w:p w:rsidR="0075410C" w:rsidRPr="005862D6" w:rsidRDefault="0075410C" w:rsidP="000B47B8">
      <w:pPr>
        <w:spacing w:after="0" w:line="360" w:lineRule="auto"/>
        <w:ind w:firstLine="720"/>
        <w:jc w:val="both"/>
        <w:rPr>
          <w:rFonts w:ascii="Times New Roman" w:hAnsi="Times New Roman"/>
          <w:sz w:val="28"/>
          <w:szCs w:val="28"/>
        </w:rPr>
      </w:pPr>
      <w:r w:rsidRPr="005862D6">
        <w:rPr>
          <w:rFonts w:ascii="Times New Roman" w:hAnsi="Times New Roman"/>
          <w:sz w:val="28"/>
          <w:szCs w:val="28"/>
        </w:rPr>
        <w:t>Нагрузкалар қатъий индивидуаллаштирилган тартибда берилади. Томир уришнинг иш охиригача 175-180 зарба/мин бўлиши сақланади. Бажариш максимал тезликни 80-85% дам олиш 45 сек.дан 3 мин.гача, такрорлаш сони 3-4 маротаба, уринишлар 2-3 маротаба, уринишлар оралиғида дам олиш давомийлиги 5 дақиқагача бўлади.</w:t>
      </w:r>
    </w:p>
    <w:p w:rsidR="0075410C" w:rsidRPr="005862D6" w:rsidRDefault="0075410C" w:rsidP="000B47B8">
      <w:pPr>
        <w:spacing w:after="0" w:line="360" w:lineRule="auto"/>
        <w:ind w:firstLine="720"/>
        <w:jc w:val="center"/>
        <w:rPr>
          <w:rFonts w:ascii="Times New Roman" w:hAnsi="Times New Roman"/>
          <w:b/>
          <w:sz w:val="28"/>
          <w:szCs w:val="28"/>
        </w:rPr>
      </w:pPr>
      <w:r w:rsidRPr="005862D6">
        <w:rPr>
          <w:rFonts w:ascii="Times New Roman" w:hAnsi="Times New Roman"/>
          <w:sz w:val="28"/>
          <w:szCs w:val="28"/>
        </w:rPr>
        <w:t>Сакровчанлик чидамлилигини тарбиялашда максимал ва субмаксимал шиддатдаги машқлар 1-3 дақиқа, такорлаш сони 4-6 маротаба, такрорлашлар оралиғидаги дам олиш 1-4 мин.ни ташкил этади. Бунда қуйидаги сакраш турларидан фойдаланиш мумкин: ўтириб сакраш; “кенгуру” ҳолатида сакраш; сакраб узатиш, зарба бериш имитацияси; оғирликлар билан (гантел, тўлдирма тўп, қум тўлдирилган қопча, оғирл</w:t>
      </w:r>
      <w:r>
        <w:rPr>
          <w:rFonts w:ascii="Times New Roman" w:hAnsi="Times New Roman"/>
          <w:sz w:val="28"/>
          <w:szCs w:val="28"/>
        </w:rPr>
        <w:t xml:space="preserve">аштирилган белбоғ ва нимчалар); </w:t>
      </w:r>
      <w:r w:rsidRPr="005862D6">
        <w:rPr>
          <w:rFonts w:ascii="Times New Roman" w:hAnsi="Times New Roman"/>
          <w:sz w:val="28"/>
          <w:szCs w:val="28"/>
        </w:rPr>
        <w:t>чуқурликка ва баландликка сакрашлар.</w:t>
      </w:r>
      <w:r w:rsidRPr="005862D6">
        <w:rPr>
          <w:rFonts w:ascii="Times New Roman" w:hAnsi="Times New Roman"/>
          <w:b/>
          <w:sz w:val="28"/>
          <w:szCs w:val="28"/>
        </w:rPr>
        <w:br w:type="page"/>
        <w:t xml:space="preserve"> БОБ БЎЙИЧА ХУЛОСАЛАР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Таҳлил этилган илмий-услубий маълумотлар ва мав</w:t>
      </w:r>
      <w:r>
        <w:rPr>
          <w:rFonts w:ascii="Times New Roman" w:hAnsi="Times New Roman"/>
          <w:sz w:val="28"/>
          <w:szCs w:val="28"/>
        </w:rPr>
        <w:t>з</w:t>
      </w:r>
      <w:r w:rsidRPr="005862D6">
        <w:rPr>
          <w:rFonts w:ascii="Times New Roman" w:hAnsi="Times New Roman"/>
          <w:sz w:val="28"/>
          <w:szCs w:val="28"/>
        </w:rPr>
        <w:t>у доирасида муаллифлар томонидан билдирилган фикр-мулохазаларни эътироф этиш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Кундан кунга рақобат жиҳатид</w:t>
      </w:r>
      <w:r>
        <w:rPr>
          <w:rFonts w:ascii="Times New Roman" w:hAnsi="Times New Roman"/>
          <w:sz w:val="28"/>
          <w:szCs w:val="28"/>
        </w:rPr>
        <w:t>е</w:t>
      </w:r>
      <w:r w:rsidRPr="005862D6">
        <w:rPr>
          <w:rFonts w:ascii="Times New Roman" w:hAnsi="Times New Roman"/>
          <w:sz w:val="28"/>
          <w:szCs w:val="28"/>
        </w:rPr>
        <w:t>к кескинлашиб бораётган спорт ўйинларида, шу жумладан бугунги баскетболда ҳам, техник-тактик кўникмаларни узоқ муддат давомида (бир ўйин ёки қатор мусобақа цикллари давомида) самарали ва фойдали натижа билан ижро этиш борган сари жисмоний имкониятларга боғланиб бормоқда. Чунки техник-тактик усуллар ва комбинациялар</w:t>
      </w:r>
      <w:r>
        <w:rPr>
          <w:rFonts w:ascii="Times New Roman" w:hAnsi="Times New Roman"/>
          <w:sz w:val="28"/>
          <w:szCs w:val="28"/>
        </w:rPr>
        <w:t xml:space="preserve"> </w:t>
      </w:r>
      <w:r w:rsidRPr="005862D6">
        <w:rPr>
          <w:rFonts w:ascii="Times New Roman" w:hAnsi="Times New Roman"/>
          <w:sz w:val="28"/>
          <w:szCs w:val="28"/>
        </w:rPr>
        <w:t>ҳажмининг ортиб бориши ҳамда уларнинг шиддатини кучая бориши толиқиш аломатларини юзага келтириб, ҳаракатлар техникасининг ички ва ташқи хусусиятларига салбий таъсир кўрсатиш ҳоллари кузатилмоқда. Бундай ҳолат ҳаракатлар техникасига ўргатиш жараёнига янгича технологик жиҳатдан ёндошиш зарурлигига эътибор қаратмоқда.</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2. Замонавий баскетболда фойдали натижага эришиш аввалом бор максимал тезлик – юксак техника асосида рақиб шчити олдига яқинлашиш ва уни ишғол қилиш ёки ўз шчити олдига қайтиб, уни ҳимоялаш устивор ўрнига чиқмоқда. Бундай ҳаракат жараёнларини самарали амалга ошириш воситаси – бу асосан рақиб ёки рақиблар қаршилиг</w:t>
      </w:r>
      <w:r>
        <w:rPr>
          <w:rFonts w:ascii="Times New Roman" w:hAnsi="Times New Roman"/>
          <w:sz w:val="28"/>
          <w:szCs w:val="28"/>
        </w:rPr>
        <w:t>и</w:t>
      </w:r>
      <w:r w:rsidRPr="005862D6">
        <w:rPr>
          <w:rFonts w:ascii="Times New Roman" w:hAnsi="Times New Roman"/>
          <w:sz w:val="28"/>
          <w:szCs w:val="28"/>
        </w:rPr>
        <w:t>да, қисқа муддат ичида кескин ўзгарувчан йўналишларда ва фавқулодда юзага келадиган вазиятларда тўпни уриб югуриш техникаси билан ифодаланади.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3. Баскетбол бўйича чоп этилган дарсликлар, ўқув қўлланмалари, илмий адабиётлар, ҳатто БЎСМларга мўлжалланган ўқув-машғулот дастурларида ҳам, “юксак техн</w:t>
      </w:r>
      <w:r>
        <w:rPr>
          <w:rFonts w:ascii="Times New Roman" w:hAnsi="Times New Roman"/>
          <w:sz w:val="28"/>
          <w:szCs w:val="28"/>
        </w:rPr>
        <w:t>и</w:t>
      </w:r>
      <w:r w:rsidRPr="005862D6">
        <w:rPr>
          <w:rFonts w:ascii="Times New Roman" w:hAnsi="Times New Roman"/>
          <w:sz w:val="28"/>
          <w:szCs w:val="28"/>
        </w:rPr>
        <w:t>ка ва максимал тезлик” бирлигида кескин ўзгарувчан йўналишлар бўйлаб тўпни уриб югуриш машқларига етарли аҳамият берилмаган. Тўпни ҳар хил баландликда уриб рақиб ёки рақиблар қаршилигини “ёриб” ўтиш кўникмаларини шакллантиришга мўлжалланган техник-тактик машқлар сони жуда чегараланган.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4. Баскетбол кўникмаларига ўргатиш ва уларни такомиллаштириш жараёнида “юксак техника – максимал тезлик” бирлиги тренер-ўқитувчилар назаридан четда қолаётганлиги ўқув дастурлари ва ўқув қўлланмаларига хос материаллар билан тасдиқланди. Ўргатиш жараёнида асосан икки йўналишга устунлик берилиши ма</w:t>
      </w:r>
      <w:r>
        <w:rPr>
          <w:rFonts w:ascii="Times New Roman" w:hAnsi="Times New Roman"/>
          <w:sz w:val="28"/>
          <w:szCs w:val="28"/>
        </w:rPr>
        <w:t>ъ</w:t>
      </w:r>
      <w:r w:rsidRPr="005862D6">
        <w:rPr>
          <w:rFonts w:ascii="Times New Roman" w:hAnsi="Times New Roman"/>
          <w:sz w:val="28"/>
          <w:szCs w:val="28"/>
        </w:rPr>
        <w:t>лум бўлди: биринчиси – бу техникага урғу бериш, тезликни иккинчи даражага тушириш; иккинчиси – тезликка устунлик бериш, техникага эътиборни сусайтириш. Ваҳоланки, илғор тажрибалар ва етук мутахассис-олимларнинг фикрига асосан ҳаракат кўникмаси табиий ҳолатда – яъни мусобақада қандай техник-тактик хусусият билан ижро этилса, уни айнан шундай нусҳада шакллантириш ва мукаммаллаштириш зарур экан.</w:t>
      </w:r>
    </w:p>
    <w:p w:rsidR="0075410C" w:rsidRPr="005862D6" w:rsidRDefault="0075410C" w:rsidP="00B37BF4">
      <w:pPr>
        <w:spacing w:after="0"/>
        <w:rPr>
          <w:rFonts w:ascii="Times New Roman" w:hAnsi="Times New Roman"/>
          <w:sz w:val="28"/>
          <w:szCs w:val="28"/>
        </w:rPr>
      </w:pPr>
      <w:r w:rsidRPr="005862D6">
        <w:rPr>
          <w:rFonts w:ascii="Times New Roman" w:hAnsi="Times New Roman"/>
          <w:sz w:val="28"/>
          <w:szCs w:val="28"/>
        </w:rPr>
        <w:br w:type="page"/>
      </w:r>
    </w:p>
    <w:p w:rsidR="0075410C" w:rsidRPr="005862D6" w:rsidRDefault="0075410C" w:rsidP="00B37BF4">
      <w:pPr>
        <w:spacing w:after="0" w:line="240" w:lineRule="auto"/>
        <w:jc w:val="center"/>
        <w:rPr>
          <w:rFonts w:ascii="Times New Roman" w:hAnsi="Times New Roman"/>
          <w:b/>
          <w:sz w:val="28"/>
          <w:szCs w:val="28"/>
        </w:rPr>
      </w:pPr>
      <w:r w:rsidRPr="000B47B8">
        <w:rPr>
          <w:rFonts w:ascii="Times New Roman" w:hAnsi="Times New Roman"/>
          <w:b/>
          <w:sz w:val="28"/>
          <w:szCs w:val="28"/>
        </w:rPr>
        <w:t>II</w:t>
      </w:r>
      <w:r w:rsidRPr="005862D6">
        <w:rPr>
          <w:rFonts w:ascii="Times New Roman" w:hAnsi="Times New Roman"/>
          <w:b/>
          <w:sz w:val="28"/>
          <w:szCs w:val="28"/>
        </w:rPr>
        <w:t xml:space="preserve"> БОБ. ТАДҚИҚОТНИНГ ИЛМИЙ-АМАЛИЙ ҒОЯСИ, ВАЗИФАЛАРИ, УСЛУБЛАРИ ВА УНИ ТАШКИЛ ҚИЛИШ</w:t>
      </w:r>
    </w:p>
    <w:p w:rsidR="0075410C" w:rsidRPr="005862D6" w:rsidRDefault="0075410C" w:rsidP="00B37BF4">
      <w:pPr>
        <w:spacing w:after="0" w:line="240" w:lineRule="auto"/>
        <w:jc w:val="center"/>
        <w:rPr>
          <w:rFonts w:ascii="Times New Roman" w:hAnsi="Times New Roman"/>
          <w:b/>
          <w:sz w:val="28"/>
          <w:szCs w:val="28"/>
        </w:rPr>
      </w:pPr>
    </w:p>
    <w:p w:rsidR="0075410C" w:rsidRPr="000B47B8"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2.1. Тадқиқотнинг илмий-амалий ғояси</w:t>
      </w:r>
    </w:p>
    <w:p w:rsidR="0075410C" w:rsidRPr="005862D6" w:rsidRDefault="0075410C" w:rsidP="00B37BF4">
      <w:pPr>
        <w:spacing w:after="0" w:line="24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b/>
          <w:sz w:val="28"/>
          <w:szCs w:val="28"/>
        </w:rPr>
      </w:pPr>
      <w:r w:rsidRPr="005862D6">
        <w:rPr>
          <w:rFonts w:ascii="Times New Roman" w:hAnsi="Times New Roman"/>
          <w:sz w:val="28"/>
          <w:szCs w:val="28"/>
        </w:rPr>
        <w:t>Спорт амалиётига хос айрим ҳаракатларни (масалан: баскетболда тўпни уриб югуриш, футболда тўпни оёқ билан бошқариб югуриш ва ҳ) спорт билан шуғулланмаган оддий одамлар ҳам бажара оладилар. Лекин, бундай ҳаракатларни “юксак – максимал тезлик” бирлигида тўғри ва кескин ўзгарувчан йўналишларда ёки фавқулод вазиятларда рақиб қаршилигини енгиб, шу ҳаракатларни фойдали натижа билан якунлаш ҳатто кўпчилик малакали спортчилар ҳам ижро этаолмайдилар. Ваҳоланки, баскетб</w:t>
      </w:r>
      <w:r>
        <w:rPr>
          <w:rFonts w:ascii="Times New Roman" w:hAnsi="Times New Roman"/>
          <w:sz w:val="28"/>
          <w:szCs w:val="28"/>
        </w:rPr>
        <w:t xml:space="preserve">олда, масалан, тўпни уриб рақиб </w:t>
      </w:r>
      <w:r w:rsidRPr="005862D6">
        <w:rPr>
          <w:rFonts w:ascii="Times New Roman" w:hAnsi="Times New Roman"/>
          <w:sz w:val="28"/>
          <w:szCs w:val="28"/>
        </w:rPr>
        <w:t xml:space="preserve">қаршилигини қисқа муддат ичида енгиб утиш рақиб шчити олдига яқинлашиш ва уни ишғол қилиш имкониятини яратади. Демак, бундай маҳоратга эришиш замонавий баскетболда ўта долзарб аҳамият касб этади. Аммо бундай маҳоратни ўзлаштириш учун эрта ёшликдан бошлаб тўпни уриб югуриш кўникмаларига ўргатиш жараёнида “юксак техника – максимал тезлик” бирлигига эътибор бериш, мувофиқ ихтисослаштирилган вазиятли машқларни ишлаб чиқиш ва </w:t>
      </w:r>
      <w:r>
        <w:rPr>
          <w:rFonts w:ascii="Times New Roman" w:hAnsi="Times New Roman"/>
          <w:sz w:val="28"/>
          <w:szCs w:val="28"/>
        </w:rPr>
        <w:t>а</w:t>
      </w:r>
      <w:r w:rsidRPr="005862D6">
        <w:rPr>
          <w:rFonts w:ascii="Times New Roman" w:hAnsi="Times New Roman"/>
          <w:sz w:val="28"/>
          <w:szCs w:val="28"/>
        </w:rPr>
        <w:t>малга жорий этиш ўта муҳим шартлардан биридир. Бинобарин, мазкур магистрлик диссертациясининг мавзуси ва режалаштирилган тадқиқотнинг ғояси ниҳоятда долзарб аҳамиятга лойиқдир.</w:t>
      </w:r>
    </w:p>
    <w:p w:rsidR="0075410C" w:rsidRPr="005862D6" w:rsidRDefault="0075410C" w:rsidP="00B37BF4">
      <w:pPr>
        <w:spacing w:after="0" w:line="240" w:lineRule="auto"/>
        <w:ind w:firstLine="720"/>
        <w:jc w:val="both"/>
        <w:rPr>
          <w:rFonts w:ascii="Times New Roman" w:hAnsi="Times New Roman"/>
          <w:b/>
          <w:sz w:val="28"/>
          <w:szCs w:val="28"/>
        </w:rPr>
      </w:pP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2.2. Тадқиқотнинг вазифалари ва услублари</w:t>
      </w:r>
    </w:p>
    <w:p w:rsidR="0075410C" w:rsidRPr="005862D6" w:rsidRDefault="0075410C" w:rsidP="00B37BF4">
      <w:pPr>
        <w:spacing w:after="0" w:line="240" w:lineRule="auto"/>
        <w:ind w:firstLine="720"/>
        <w:jc w:val="both"/>
        <w:rPr>
          <w:rFonts w:ascii="Times New Roman" w:hAnsi="Times New Roman"/>
          <w:sz w:val="28"/>
          <w:szCs w:val="28"/>
        </w:rPr>
      </w:pPr>
    </w:p>
    <w:p w:rsidR="0075410C" w:rsidRPr="005862D6" w:rsidRDefault="0075410C" w:rsidP="00B37BF4">
      <w:pPr>
        <w:tabs>
          <w:tab w:val="left" w:pos="993"/>
        </w:tabs>
        <w:spacing w:after="0" w:line="360" w:lineRule="auto"/>
        <w:ind w:firstLine="720"/>
        <w:jc w:val="both"/>
        <w:rPr>
          <w:rFonts w:ascii="Times New Roman" w:hAnsi="Times New Roman"/>
          <w:sz w:val="28"/>
          <w:szCs w:val="28"/>
        </w:rPr>
      </w:pPr>
      <w:r w:rsidRPr="005862D6">
        <w:rPr>
          <w:rFonts w:ascii="Times New Roman" w:hAnsi="Times New Roman"/>
          <w:sz w:val="28"/>
          <w:szCs w:val="28"/>
        </w:rPr>
        <w:t>Танланган мавзу бўйича режалаштирилган тадқиқотнинг илмий-амалий ғоясини исботлаш, тўпни уриб югуриш кўникмаларига ўргатиш жараёнида “юксак техника – максимал тезлик” бирлигини таъминловчи машқлардан фойдаланиш афзаллигини ўрганиш юзасидан ўтказилган педагогик тажриба қуйидаги вазифалар асосида амалга оширилади:</w:t>
      </w:r>
    </w:p>
    <w:p w:rsidR="0075410C" w:rsidRPr="005862D6" w:rsidRDefault="0075410C" w:rsidP="00B37BF4">
      <w:pPr>
        <w:tabs>
          <w:tab w:val="left" w:pos="993"/>
        </w:tabs>
        <w:spacing w:after="0" w:line="360" w:lineRule="auto"/>
        <w:ind w:firstLine="720"/>
        <w:jc w:val="both"/>
        <w:rPr>
          <w:rFonts w:ascii="Times New Roman" w:hAnsi="Times New Roman"/>
          <w:sz w:val="28"/>
          <w:szCs w:val="28"/>
        </w:rPr>
      </w:pPr>
      <w:r w:rsidRPr="005862D6">
        <w:rPr>
          <w:rFonts w:ascii="Times New Roman" w:hAnsi="Times New Roman"/>
          <w:sz w:val="28"/>
          <w:szCs w:val="28"/>
        </w:rPr>
        <w:t>1. Ёш баскетболчилар машғулотларида тўпни уриб югуриш усулларини шакллантириш тажрибасини ўрганиш.</w:t>
      </w:r>
    </w:p>
    <w:p w:rsidR="0075410C" w:rsidRPr="005862D6" w:rsidRDefault="0075410C" w:rsidP="00B37BF4">
      <w:pPr>
        <w:tabs>
          <w:tab w:val="left" w:pos="993"/>
        </w:tabs>
        <w:spacing w:after="0" w:line="360" w:lineRule="auto"/>
        <w:ind w:firstLine="720"/>
        <w:jc w:val="both"/>
        <w:rPr>
          <w:rFonts w:ascii="Times New Roman" w:hAnsi="Times New Roman"/>
          <w:sz w:val="28"/>
          <w:szCs w:val="28"/>
        </w:rPr>
      </w:pPr>
      <w:r w:rsidRPr="005862D6">
        <w:rPr>
          <w:rFonts w:ascii="Times New Roman" w:hAnsi="Times New Roman"/>
          <w:sz w:val="28"/>
          <w:szCs w:val="28"/>
        </w:rPr>
        <w:t>2. Тўпни уриб югуриш техникаси ав тезлигини параллель тартибда шакллантирувчи ихтисослаштирилган машқлар мажмуасини ишлаб чиқиш ва уни самарадорлигини педагогик тажриба асосида аниқлаш.</w:t>
      </w:r>
    </w:p>
    <w:p w:rsidR="0075410C" w:rsidRPr="005862D6" w:rsidRDefault="0075410C" w:rsidP="00B37BF4">
      <w:pPr>
        <w:tabs>
          <w:tab w:val="left" w:pos="993"/>
        </w:tabs>
        <w:spacing w:after="0" w:line="360" w:lineRule="auto"/>
        <w:ind w:firstLine="720"/>
        <w:jc w:val="both"/>
        <w:rPr>
          <w:rFonts w:ascii="Times New Roman" w:hAnsi="Times New Roman"/>
          <w:sz w:val="28"/>
          <w:szCs w:val="28"/>
        </w:rPr>
      </w:pPr>
      <w:r w:rsidRPr="005862D6">
        <w:rPr>
          <w:rFonts w:ascii="Times New Roman" w:hAnsi="Times New Roman"/>
          <w:sz w:val="28"/>
          <w:szCs w:val="28"/>
        </w:rPr>
        <w:t>3. Тўпни уриб югуриш кўникмаларини “юксак техника – максимал тезлик” принципига мувофиқ шакллантириш бўйича услубий тавсиялар ишлаб чиқиш ва уларни ёш баскетболчилар тайёрлаш амалиётига жорий этиш.</w:t>
      </w:r>
    </w:p>
    <w:p w:rsidR="0075410C" w:rsidRPr="005862D6" w:rsidRDefault="0075410C" w:rsidP="00B37BF4">
      <w:pPr>
        <w:tabs>
          <w:tab w:val="left" w:pos="993"/>
        </w:tabs>
        <w:spacing w:after="0" w:line="360" w:lineRule="auto"/>
        <w:ind w:firstLine="720"/>
        <w:jc w:val="both"/>
        <w:rPr>
          <w:rFonts w:ascii="Times New Roman" w:hAnsi="Times New Roman"/>
          <w:sz w:val="28"/>
          <w:szCs w:val="28"/>
        </w:rPr>
      </w:pPr>
      <w:r w:rsidRPr="005862D6">
        <w:rPr>
          <w:rFonts w:ascii="Times New Roman" w:hAnsi="Times New Roman"/>
          <w:sz w:val="28"/>
          <w:szCs w:val="28"/>
        </w:rPr>
        <w:t>Ушбу вазифаларни ҳал қилишда қуйидаги услуб ва биз томонимиздан ишлаб чиқилган тест машқларидан фойдаланилди:</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Адабиётлар таҳлили.</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Визуал педагогик кузатув.</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2х14 м.га тўпсиз югуриш.</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2х14 м.га тўпни етакчи қўлда уриб югуриш.</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2х14 м.га тўпни “заиф” қўлда уриб югуриш.</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2х14 м.га тўпни етакчи қўлда уриб кеглилараро югуриш.</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2х14 м.га тўпни “заиф” қўлда уриб кеглилараро югуриш.</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Тўпни уриб югуриш техникасини эксперт усулда баҳолаш.</w:t>
      </w:r>
    </w:p>
    <w:p w:rsidR="0075410C" w:rsidRPr="005862D6" w:rsidRDefault="0075410C" w:rsidP="00B37BF4">
      <w:pPr>
        <w:pStyle w:val="ListParagraph"/>
        <w:numPr>
          <w:ilvl w:val="0"/>
          <w:numId w:val="1"/>
        </w:numPr>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Педагогик тажриба.</w:t>
      </w:r>
    </w:p>
    <w:p w:rsidR="0075410C" w:rsidRPr="005862D6" w:rsidRDefault="0075410C" w:rsidP="00B37BF4">
      <w:pPr>
        <w:pStyle w:val="ListParagraph"/>
        <w:tabs>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 xml:space="preserve">Қўлланилган услуб-тестлар моҳияти ва улардан фойдаланиш тартиби. </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 xml:space="preserve">1. </w:t>
      </w:r>
      <w:r w:rsidRPr="005862D6">
        <w:rPr>
          <w:rFonts w:ascii="Times New Roman" w:hAnsi="Times New Roman"/>
          <w:b/>
          <w:sz w:val="28"/>
          <w:szCs w:val="28"/>
          <w:u w:val="single"/>
        </w:rPr>
        <w:t>Адабиётлар таҳлили.</w:t>
      </w:r>
      <w:r w:rsidRPr="005862D6">
        <w:rPr>
          <w:rFonts w:ascii="Times New Roman" w:hAnsi="Times New Roman"/>
          <w:b/>
          <w:sz w:val="28"/>
          <w:szCs w:val="28"/>
        </w:rPr>
        <w:t xml:space="preserve"> </w:t>
      </w:r>
      <w:r w:rsidRPr="005862D6">
        <w:rPr>
          <w:rFonts w:ascii="Times New Roman" w:hAnsi="Times New Roman"/>
          <w:sz w:val="28"/>
          <w:szCs w:val="28"/>
        </w:rPr>
        <w:t>Ушбу услуб ёрдамида мавзу доир илмий-услубий маълумотлар ва муаллиффлар фикр-мулоҳазалари тўпланди ҳамда қиёсий таҳлил қилинди. Аниқландики, спорт назарияси ва услубияти, шу жумладан баскетбол бўйича чоп этилган дарсликлар, ўқув қўлланмалари ва илмий-услубий адабиётларда спотт ўйинларига хос ҳаракат техникаси ва тезлиги турлича фикрлар билан ифодаланган. Техника ва тезлик бирлиги, уларнинг ўзаро боғлиқлиги, техниканинг ички ва ташқи хусусиятлари чуқур ва атрофлича очиб берилмаган экан.</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xml:space="preserve">Замонавий баскетбол амалиётида муҳим ўйин усулларидан бир бўлган тўпни уриб югуриш кўникмалари, уларнинг техникаси ва тезлиги, координацион, биомеханик ва аэродинамик хусусиятлари ўзининг табақалаштирилган ифодасини топмаганлиги маълум бўлди. Ўргатиш ва такомиллаштириш жараёнларида “юксак техника – </w:t>
      </w:r>
      <w:r>
        <w:rPr>
          <w:rFonts w:ascii="Times New Roman" w:hAnsi="Times New Roman"/>
          <w:sz w:val="28"/>
          <w:szCs w:val="28"/>
        </w:rPr>
        <w:t>м</w:t>
      </w:r>
      <w:r w:rsidRPr="005862D6">
        <w:rPr>
          <w:rFonts w:ascii="Times New Roman" w:hAnsi="Times New Roman"/>
          <w:sz w:val="28"/>
          <w:szCs w:val="28"/>
        </w:rPr>
        <w:t>аксимал тезлик” бирлиги омилига асосланиш масалалари деярли ёритилмаган.</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Ёш баскетболчилар тайёрлаш амалиётида ўзининг мантиқий, назарий, услубий ва амалий ифодасини топмаган ана шу “кичик”, лекин ўта муҳим “муаммочалар”ни тадқиқот асосида ўрганиш, етакчи ва заиф қўл билан тўпни уриб югуриш кўникмаларини “юксак техника – максимал тезлик” принципи доирасида шакллантиришга мўлжалланган машқлар мажмуаларини ишлаб чиқиш, уларни самарадорлик қийматини педагогик тажриба асосида аниқлаш ва амалга жорий этиш мазкур магистрлик диссертациясининг стратегик мақсадини белгилайди.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2.</w:t>
      </w:r>
      <w:r w:rsidRPr="005862D6">
        <w:rPr>
          <w:rFonts w:ascii="Times New Roman" w:hAnsi="Times New Roman"/>
          <w:sz w:val="28"/>
          <w:szCs w:val="28"/>
        </w:rPr>
        <w:t xml:space="preserve"> </w:t>
      </w:r>
      <w:r w:rsidRPr="005862D6">
        <w:rPr>
          <w:rFonts w:ascii="Times New Roman" w:hAnsi="Times New Roman"/>
          <w:b/>
          <w:sz w:val="28"/>
          <w:szCs w:val="28"/>
          <w:u w:val="single"/>
        </w:rPr>
        <w:t>Визуал педагогик кузатув.</w:t>
      </w:r>
      <w:r w:rsidRPr="005862D6">
        <w:rPr>
          <w:rFonts w:ascii="Times New Roman" w:hAnsi="Times New Roman"/>
          <w:sz w:val="28"/>
          <w:szCs w:val="28"/>
        </w:rPr>
        <w:t xml:space="preserve"> Бугунги кунда спорт машғулотларини ўтказиш тажрибасини ўрганиш мақсадида қўлланилаётган сўровнома, хронометрик ва расмий педагогик кузатув, экспресс-интервью, видеотаҳлил каби услублар самарали қийматга эга эканлиги шубҳа уйғотмайди. Лекин ушбу услубларнинг аксарияти ўқитувчи-тренерлар асабига салбий таъсир кўрсатиши эҳтимолдан </w:t>
      </w:r>
      <w:r>
        <w:rPr>
          <w:rFonts w:ascii="Times New Roman" w:hAnsi="Times New Roman"/>
          <w:sz w:val="28"/>
          <w:szCs w:val="28"/>
        </w:rPr>
        <w:t>к</w:t>
      </w:r>
      <w:r w:rsidRPr="005862D6">
        <w:rPr>
          <w:rFonts w:ascii="Times New Roman" w:hAnsi="Times New Roman"/>
          <w:sz w:val="28"/>
          <w:szCs w:val="28"/>
        </w:rPr>
        <w:t xml:space="preserve">ам эмас. Айрим ҳолларда бундай услублар ўргатиш ва такомиллаштириш жараёнларида мавжуд асл ҳолатни пайқаб олишга ҳалақит бериши </w:t>
      </w:r>
      <w:r>
        <w:rPr>
          <w:rFonts w:ascii="Times New Roman" w:hAnsi="Times New Roman"/>
          <w:sz w:val="28"/>
          <w:szCs w:val="28"/>
        </w:rPr>
        <w:t>ҳ</w:t>
      </w:r>
      <w:r w:rsidRPr="005862D6">
        <w:rPr>
          <w:rFonts w:ascii="Times New Roman" w:hAnsi="Times New Roman"/>
          <w:sz w:val="28"/>
          <w:szCs w:val="28"/>
        </w:rPr>
        <w:t xml:space="preserve">ам мумкин. </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xml:space="preserve">Аксинча, машғулотларни ўтказиш, спорт малакаларига ўргатиш ва уларни такомиллаштириш тажрибасини ўргатишда қўлланиладиган холисона </w:t>
      </w:r>
      <w:r w:rsidRPr="005862D6">
        <w:rPr>
          <w:rFonts w:ascii="Times New Roman" w:hAnsi="Times New Roman"/>
          <w:sz w:val="28"/>
          <w:szCs w:val="28"/>
          <w:u w:val="single"/>
        </w:rPr>
        <w:t>визуал педагогик кузатув</w:t>
      </w:r>
      <w:r w:rsidRPr="005862D6">
        <w:rPr>
          <w:rFonts w:ascii="Times New Roman" w:hAnsi="Times New Roman"/>
          <w:sz w:val="28"/>
          <w:szCs w:val="28"/>
        </w:rPr>
        <w:t xml:space="preserve"> услуби шу жараёнда мавжуд барча ижобий ва салбий ҳолатларни, ютуқ ва камчиликлар билан боғлиқ сир-асрорларни аниқлаш имконини яратади. </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Биз ушбу визуал педагогик кузатув</w:t>
      </w:r>
      <w:r>
        <w:rPr>
          <w:rFonts w:ascii="Times New Roman" w:hAnsi="Times New Roman"/>
          <w:sz w:val="28"/>
          <w:szCs w:val="28"/>
        </w:rPr>
        <w:t xml:space="preserve"> </w:t>
      </w:r>
      <w:r w:rsidRPr="005862D6">
        <w:rPr>
          <w:rFonts w:ascii="Times New Roman" w:hAnsi="Times New Roman"/>
          <w:sz w:val="28"/>
          <w:szCs w:val="28"/>
        </w:rPr>
        <w:t>услубидан фойдаланиш давомида асосан баскетболга ҳос тўпни уриб югуриш кўникмаларига ўргатиш тажрибасини таҳлил қилдик. Бунда қуйидаги ҳолат ва жараёнлар кузатув объекти сифатида танланди: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тўпни уриб юриш ёки югуриш техникаси;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тўпни уриб югуриш давомида техниканинг ўзгариши;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техник ва тезлик ўртасидаги боғлиқликни эътиборга олиш;</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тўпни уриб югуриш техникасини шакллантирувчи машқларнинг қўлланилиши;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тўпни уриб югуриш тезлигини шакллантирувчи машқларнинг қўлланилиши;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тўпни уриб югуриш кўникмаларини шакллантиришда ҳаракатли ўйинларни қўлланилиши;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назорат – тест машқларининг қўлланилиши.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3.</w:t>
      </w:r>
      <w:r w:rsidRPr="005862D6">
        <w:rPr>
          <w:rFonts w:ascii="Times New Roman" w:hAnsi="Times New Roman"/>
          <w:sz w:val="28"/>
          <w:szCs w:val="28"/>
        </w:rPr>
        <w:t xml:space="preserve"> </w:t>
      </w:r>
      <w:r w:rsidRPr="005862D6">
        <w:rPr>
          <w:rFonts w:ascii="Times New Roman" w:hAnsi="Times New Roman"/>
          <w:b/>
          <w:sz w:val="28"/>
          <w:szCs w:val="28"/>
          <w:u w:val="single"/>
        </w:rPr>
        <w:t>2х14 м.га тўпсиз югуриш.</w:t>
      </w:r>
      <w:r w:rsidRPr="005862D6">
        <w:rPr>
          <w:rFonts w:ascii="Times New Roman" w:hAnsi="Times New Roman"/>
          <w:sz w:val="28"/>
          <w:szCs w:val="28"/>
        </w:rPr>
        <w:t xml:space="preserve"> Ушбу тест баскетболчига хос ҳолатда моккисимон йўналишда тўпсиз югуриш техникаси ва тезлигини ўрганиш мақсадида қўлланилди. Бу тестдан фойдаланиш афзаллиги шундаки, ўйин давомида баскетболчиларнинг югуриш усуллари турлича ўзгарувчан йўналишларда, улар рақиб ёки рақиблар қаршилигини тўпсиз “ёриб” ўтиш ва қулай жойни қўллаш мақсадида қўлланилади. Бинобарин, югуриш техникаси ҳам, тезлиги ҳам турлича бўлади. Тест қуйидаги тартибда қабул қилинади (1 расм): текширилувчи орқа эн чизиқ ортида жойлашади ва руҳсат берилиши билан 2х14 м.га моккисимон тартибда баскетболчи ҳолати техникасига риоя қилган ҳолда максимал тезликда югуради.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r>
        <w:rPr>
          <w:noProof/>
          <w:lang w:val="ru-RU" w:eastAsia="ru-RU"/>
        </w:rPr>
      </w:r>
      <w:r w:rsidRPr="00673E8C">
        <w:rPr>
          <w:rFonts w:ascii="Times New Roman" w:hAnsi="Times New Roman"/>
          <w:b/>
          <w:noProof/>
          <w:sz w:val="28"/>
          <w:szCs w:val="28"/>
          <w:lang w:eastAsia="uz-Cyrl-UZ"/>
        </w:rPr>
        <w:pict>
          <v:group id="Группа 70" o:spid="_x0000_s1026" style="width:393.75pt;height:161.25pt;mso-position-horizontal-relative:char;mso-position-vertical-relative:line" coordsize="50006,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">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5" o:spid="_x0000_s1027" type="#_x0000_t111" style="position:absolute;width:50006;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uRsIA&#10;AADaAAAADwAAAGRycy9kb3ducmV2LnhtbESPT2sCMRTE7wW/Q3hCbzWr0qKrUWSL0EsP/r8+Ns/N&#10;4uZlTdJ1++2bQqHHYWZ+wyzXvW1ERz7UjhWMRxkI4tLpmisFx8P2ZQYiRGSNjWNS8E0B1qvB0xJz&#10;7R68o24fK5EgHHJUYGJscylDachiGLmWOHlX5y3GJH0ltcdHgttGTrLsTVqsOS0YbKkwVN72X1bB&#10;tDWbz/n50p933fX9VPga72Wh1POw3yxAROrjf/iv/aEVvML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1a5GwgAAANoAAAAPAAAAAAAAAAAAAAAAAJgCAABkcnMvZG93&#10;bnJldi54bWxQSwUGAAAAAAQABAD1AAAAhwMAAAAA&#10;" filled="f" strokeweight="2.5pt"/>
            <v:line id="Прямая соединительная линия 6" o:spid="_x0000_s1028" style="position:absolute;flip:x;visibility:visible" from="20574,0" to="29718,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P4a8IAAADaAAAADwAAAGRycy9kb3ducmV2LnhtbESPT4vCMBTE74LfITxhb2uquGWpRvEP&#10;woLIsrUHj4/m2Vabl9JE7X57Iwgeh5n5DTNbdKYWN2pdZVnBaBiBIM6trrhQkB22n98gnEfWWFsm&#10;Bf/kYDHv92aYaHvnP7qlvhABwi5BBaX3TSKly0sy6Ia2IQ7eybYGfZBtIXWL9wA3tRxHUSwNVhwW&#10;SmxoXVJ+Sa9GQYdfuDOTuEozuab9MT7/rnYbpT4G3XIKwlPn3+FX+0criOF5Jdw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P4a8IAAADaAAAADwAAAAAAAAAAAAAA&#10;AAChAgAAZHJzL2Rvd25yZXYueG1sUEsFBgAAAAAEAAQA+QAAAJADAAAAAA==&#10;" strokeweight="2.5pt"/>
            <v:oval id="Овал 7" o:spid="_x0000_s1029" style="position:absolute;left:22574;top:8286;width:5239;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LJcQA&#10;AADaAAAADwAAAGRycy9kb3ducmV2LnhtbESPW2sCMRSE3wv+h3CEvohm9aGV1SjijYLQUi/vh80x&#10;u7g5WZJ03fbXNwWhj8PMfMPMl52tRUs+VI4VjEcZCOLC6YqNgvNpN5yCCBFZY+2YFHxTgOWi9zTH&#10;XLs7f1J7jEYkCIccFZQxNrmUoSjJYhi5hjh5V+ctxiS9kdrjPcFtLSdZ9iItVpwWSmxoXVJxO35Z&#10;Bfv3w2V7Pugf3+4+BpPN3rRcGKWe+91qBiJSF//Dj/abVvAKf1fS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PCyXEAAAA2gAAAA8AAAAAAAAAAAAAAAAAmAIAAGRycy9k&#10;b3ducmV2LnhtbFBLBQYAAAAABAAEAPUAAACJAwAAAAA=&#10;" filled="f" strokeweight="2.5pt"/>
            <v:oval id="Овал 8" o:spid="_x0000_s1030" style="position:absolute;left:3143;top:666;width:1403;height: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wIsIA&#10;AADaAAAADwAAAGRycy9kb3ducmV2LnhtbERPz2vCMBS+D/wfwhN2GZo6wdXaVGRs4GWKnRdvj+at&#10;7dq8lCTT7r9fDgOPH9/vfDuaXlzJ+daygsU8AUFcWd1yreD8+T5LQfiArLG3TAp+ycO2mDzkmGl7&#10;4xNdy1CLGMI+QwVNCEMmpa8aMujndiCO3Jd1BkOErpba4S2Gm14+J8lKGmw5NjQ40GtDVVf+GAWm&#10;+zDrZX95OZTfiUzd5e14fOqUepyOuw2IQGO4i//de60gbo1X4g2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LAiwgAAANoAAAAPAAAAAAAAAAAAAAAAAJgCAABkcnMvZG93&#10;bnJldi54bWxQSwUGAAAAAAQABAD1AAAAhwMAAAAA&#10;" fillcolor="black" strokeweight="2.5pt"/>
            <v:line id="Прямая соединительная линия 9" o:spid="_x0000_s1031" style="position:absolute;flip:x;visibility:visible" from="3048,1619" to="370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xsGcIAAADaAAAADwAAAGRycy9kb3ducmV2LnhtbESPQYvCMBSE7wv+h/CEvWnqshatRlGX&#10;BUFErB48PppnW21eSpPV+u+NIOxxmJlvmOm8NZW4UeNKywoG/QgEcWZ1ybmC4+G3NwLhPLLGyjIp&#10;eJCD+azzMcVE2zvv6Zb6XAQIuwQVFN7XiZQuK8ig69uaOHhn2xj0QTa51A3eA9xU8iuKYmmw5LBQ&#10;YE2rgrJr+mcUtDjEjfmOy/QoV7Q9xZfdcvOj1Ge3XUxAeGr9f/jdXmsFY3hdCT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xsGcIAAADaAAAADwAAAAAAAAAAAAAA&#10;AAChAgAAZHJzL2Rvd25yZXYueG1sUEsFBgAAAAAEAAQA+QAAAJADAAAAAA==&#10;" strokeweight="2.5pt"/>
            <v:line id="Прямая соединительная линия 10" o:spid="_x0000_s1032" style="position:absolute;visibility:visible" from="3143,3048" to="4546,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lgMUAAADbAAAADwAAAGRycy9kb3ducmV2LnhtbESPQU/DMAyF75P4D5GRdtvS7VCh0mxC&#10;FUOIHRCFCzevMU1F41RNWLv9enxA4mbrPb/3udzPvldnGmMX2MBmnYEiboLtuDXw8X5Y3YGKCdli&#10;H5gMXCjCfnezKLGwYeI3OtepVRLCsUADLqWh0Do2jjzGdRiIRfsKo8ck69hqO+Ik4b7X2yzLtceO&#10;pcHhQJWj5rv+8QZO4fEwPZ02bnul42v90lb5Z14Zs7ydH+5BJZrTv/nv+tkKvtDLLzKA3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lgMUAAADbAAAADwAAAAAAAAAA&#10;AAAAAAChAgAAZHJzL2Rvd25yZXYueG1sUEsFBgAAAAAEAAQA+QAAAJMDAAAAAA==&#10;" strokeweight="2.5pt"/>
            <v:line id="Прямая соединительная линия 11" o:spid="_x0000_s1033" style="position:absolute;flip:x;visibility:visible" from="3143,3810" to="4540,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dbBsIAAADbAAAADwAAAGRycy9kb3ducmV2LnhtbERPTWvCQBC9C/6HZQRvzUZpQ0mzSlUK&#10;gpRimkOPQ3ZMYrOzIbsm6b/vFgre5vE+J9tOphUD9a6xrGAVxSCIS6sbrhQUn28PzyCcR9bYWiYF&#10;P+Rgu5nPMky1HflMQ+4rEULYpaig9r5LpXRlTQZdZDviwF1sb9AH2FdS9ziGcNPKdRwn0mDDoaHG&#10;jvY1ld/5zSiY8AlP5jFp8kLu6f0ruX7sTgellovp9QWEp8nfxf/uow7zV/D3Szh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dbBsIAAADbAAAADwAAAAAAAAAAAAAA&#10;AAChAgAAZHJzL2Rvd25yZXYueG1sUEsFBgAAAAAEAAQA+QAAAJADAAAAAA==&#10;" strokeweight="2.5pt"/>
            <v:line id="Прямая соединительная линия 12" o:spid="_x0000_s1034" style="position:absolute;visibility:visible" from="3143,4857" to="4572,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XebMIAAADbAAAADwAAAGRycy9kb3ducmV2LnhtbERPTWvCQBC9F/oflhF6qxtzCCW6igQt&#10;Ug+l0Yu3MTtmg9nZkF1N7K/vFgq9zeN9zmI12lbcqfeNYwWzaQKCuHK64VrB8bB9fQPhA7LG1jEp&#10;eJCH1fL5aYG5dgN/0b0MtYgh7HNUYELocil9Zciin7qOOHIX11sMEfa11D0OMdy2Mk2STFpsODYY&#10;7KgwVF3Lm1Vwdpvt8H6emfSb9p/lR11kp6xQ6mUyrucgAo3hX/zn3uk4P4XfX+IB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XebMIAAADbAAAADwAAAAAAAAAAAAAA&#10;AAChAgAAZHJzL2Rvd25yZXYueG1sUEsFBgAAAAAEAAQA+QAAAJADAAAAAA==&#10;" strokeweight="2.5pt"/>
            <v:line id="Прямая соединительная линия 13" o:spid="_x0000_s1035" style="position:absolute;visibility:visible" from="3714,1619" to="4546,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l798IAAADbAAAADwAAAGRycy9kb3ducmV2LnhtbERPTWvCQBC9F/wPywi91Y0WQomuIkGl&#10;2ENp9OJtzI7ZYHY2ZLcm9td3CwVv83ifs1gNthE36nztWMF0koAgLp2uuVJwPGxf3kD4gKyxcUwK&#10;7uRhtRw9LTDTrucvuhWhEjGEfYYKTAhtJqUvDVn0E9cSR+7iOoshwq6SusM+httGzpIklRZrjg0G&#10;W8oNldfi2yo4u822352nZvZDH5/FvsrTU5or9Twe1nMQgYbwEP+733Wc/wp/v8QD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l798IAAADbAAAADwAAAAAAAAAAAAAA&#10;AAChAgAAZHJzL2Rvd25yZXYueG1sUEsFBgAAAAAEAAQA+QAAAJADAAAAAA==&#10;" strokeweight="2.5pt"/>
            <v:line id="Прямая соединительная линия 14" o:spid="_x0000_s1036" style="position:absolute;visibility:visible" from="4572,3048" to="5143,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jg8IAAADbAAAADwAAAGRycy9kb3ducmV2LnhtbERPTWvCQBC9F/wPywi91Y1SQomuIkGl&#10;2ENp9OJtzI7ZYHY2ZLcm9td3CwVv83ifs1gNthE36nztWMF0koAgLp2uuVJwPGxf3kD4gKyxcUwK&#10;7uRhtRw9LTDTrucvuhWhEjGEfYYKTAhtJqUvDVn0E9cSR+7iOoshwq6SusM+httGzpIklRZrjg0G&#10;W8oNldfi2yo4u822352nZvZDH5/FvsrTU5or9Twe1nMQgYbwEP+733Wc/wp/v8QD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Djg8IAAADbAAAADwAAAAAAAAAAAAAA&#10;AAChAgAAZHJzL2Rvd25yZXYueG1sUEsFBgAAAAAEAAQA+QAAAJADAAAAAA==&#10;" strokeweight="2.5p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15" o:spid="_x0000_s1037" type="#_x0000_t127" style="position:absolute;left:26479;top:1428;width:1905;height:3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dd8AA&#10;AADbAAAADwAAAGRycy9kb3ducmV2LnhtbERPS2sCMRC+F/wPYYTeataVFlmNIpZKT8X6uI+bcbO4&#10;mSyb7KP/vhEEb/PxPWe5HmwlOmp86VjBdJKAIM6dLrlQcDp+vc1B+ICssXJMCv7Iw3o1ellipl3P&#10;v9QdQiFiCPsMFZgQ6kxKnxuy6CeuJo7c1TUWQ4RNIXWDfQy3lUyT5ENaLDk2GKxpayi/HVqrYPaZ&#10;pp3Jd5dwPJ/28vrTuv7cKvU6HjYLEIGG8BQ/3N86zn+H+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qdd8AAAADbAAAADwAAAAAAAAAAAAAAAACYAgAAZHJzL2Rvd25y&#10;ZXYueG1sUEsFBgAAAAAEAAQA9QAAAIUDAAAAAA==&#10;" fillcolor="black" strokeweight="2.5pt"/>
            <v:shapetype id="_x0000_t32" coordsize="21600,21600" o:spt="32" o:oned="t" path="m,l21600,21600e" filled="f">
              <v:path arrowok="t" fillok="f" o:connecttype="none"/>
              <o:lock v:ext="edit" shapetype="t"/>
            </v:shapetype>
            <v:shape id="Прямая со стрелкой 17" o:spid="_x0000_s1038" type="#_x0000_t32" style="position:absolute;left:9048;top:5143;width:140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ZuYsAAAADbAAAADwAAAGRycy9kb3ducmV2LnhtbERP3WrCMBS+H/gO4Qy8m+mkOOmMUoXB&#10;bnTM+gDH5qwpNicliVrf3gjC7s7H93sWq8F24kI+tI4VvE8yEMS10y03Cg7V19scRIjIGjvHpOBG&#10;AVbL0csCC+2u/EuXfWxECuFQoAITY19IGWpDFsPE9cSJ+3PeYkzQN1J7vKZw28lpls2kxZZTg8Ge&#10;Nobq0/5sFVTVzynflQbzfLcdSn/z53V3VGr8OpSfICIN8V/8dH/rNP8DHr+kA+Ty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mbmLAAAAA2wAAAA8AAAAAAAAAAAAAAAAA&#10;oQIAAGRycy9kb3ducmV2LnhtbFBLBQYAAAAABAAEAPkAAACOAwAAAAA=&#10;" strokeweight="2.5pt">
              <v:stroke endarrow="open"/>
            </v:shape>
            <v:shape id="Дуга 18" o:spid="_x0000_s1039" style="position:absolute;left:28384;top:1809;width:5334;height:3429;visibility:visible;v-text-anchor:middle" coordsize="533400,3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9z+sQA&#10;AADbAAAADwAAAGRycy9kb3ducmV2LnhtbESPQWvCQBCF7wX/wzKCt7qpiJTUVaRSqHqxKvU6ZCfZ&#10;YHY2ZFdN++udQ6G3Gd6b976ZL3vfqBt1sQ5s4GWcgSIugq25MnA6fjy/gooJ2WITmAz8UITlYvA0&#10;x9yGO3/R7ZAqJSEcczTgUmpzrWPhyGMch5ZYtDJ0HpOsXaVth3cJ942eZNlMe6xZGhy29O6ouByu&#10;3sC0sOv9zm3OZdiWcbXeTPpf/23MaNiv3kAl6tO/+e/60w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vc/rEAAAA2wAAAA8AAAAAAAAAAAAAAAAAmAIAAGRycy9k&#10;b3ducmV2LnhtbFBLBQYAAAAABAAEAPUAAACJAwAAAAA=&#10;" adj="0,,0" path="m331384,5119nsc440968,22731,521409,82811,532184,155095v11743,78777,-61913,152486,-178243,178372l266700,171450,331384,5119xem331384,5119nfc440968,22731,521409,82811,532184,155095v11743,78777,-61913,152486,-178243,178372e" filled="f" strokeweight="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331384,5119;532184,155095;353941,333467" o:connectangles="0,0,0" textboxrect="3163,3163,18437,18437"/>
              <v:handles>
                <v:h position="@3,#0" polar="10800,10800"/>
                <v:h position="#2,#1" polar="10800,10800" radiusrange="0,10800"/>
              </v:handles>
            </v:shape>
            <v:line id="Прямая соединительная линия 19" o:spid="_x0000_s1040" style="position:absolute;visibility:visible" from="22955,5143" to="32004,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FMHcMAAADbAAAADwAAAGRycy9kb3ducmV2LnhtbERPTWvCQBC9F/wPywi91Y0eQhtdRYJK&#10;aQ+l0Yu3MTtmg9nZkN2a6K/vFgre5vE+Z7EabCOu1PnasYLpJAFBXDpdc6XgsN++vILwAVlj45gU&#10;3MjDajl6WmCmXc/fdC1CJWII+wwVmBDaTEpfGrLoJ64ljtzZdRZDhF0ldYd9DLeNnCVJKi3WHBsM&#10;tpQbKi/Fj1VwcpttvztNzexOn1/FR5WnxzRX6nk8rOcgAg3hIf53v+s4/w3+fo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TB3DAAAA2wAAAA8AAAAAAAAAAAAA&#10;AAAAoQIAAGRycy9kb3ducmV2LnhtbFBLBQYAAAAABAAEAPkAAACRAwAAAAA=&#10;" strokeweight="2.5pt"/>
            <v:line id="Прямая соединительная линия 20" o:spid="_x0000_s1041" style="position:absolute;visibility:visible" from="22764,1905" to="31813,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cvPcEAAADbAAAADwAAAGRycy9kb3ducmV2LnhtbERPz2vCMBS+D/wfwhO8zdQeyqhGkaIy&#10;5mGs28Xbs3k2xealNNFW//rlMNjx4/u92oy2FXfqfeNYwWKegCCunG64VvDzvX99A+EDssbWMSl4&#10;kIfNevKywly7gb/oXoZaxBD2OSowIXS5lL4yZNHPXUccuYvrLYYI+1rqHocYbluZJkkmLTYcGwx2&#10;VBiqruXNKji73X44nBcmfdLxs/yoi+yUFUrNpuN2CSLQGP7Ff+53rSCN6+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9y89wQAAANsAAAAPAAAAAAAAAAAAAAAA&#10;AKECAABkcnMvZG93bnJldi54bWxQSwUGAAAAAAQABAD5AAAAjwMAAAAA&#10;" strokeweight="2.5pt"/>
            <v:shape id="Прямая со стрелкой 21" o:spid="_x0000_s1042" type="#_x0000_t32" style="position:absolute;left:9715;top:1905;width:1295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60xcUAAADbAAAADwAAAGRycy9kb3ducmV2LnhtbESPQWvCQBSE7wX/w/KEXkrdGFBK6ioi&#10;Cj1UQStIb4/saxLNvk13VxP/vSsIHoeZ+YaZzDpTiws5X1lWMBwkIIhzqysuFOx/Vu8fIHxA1lhb&#10;JgVX8jCb9l4mmGnb8pYuu1CICGGfoYIyhCaT0uclGfQD2xBH7886gyFKV0jtsI1wU8s0ScbSYMVx&#10;ocSGFiXlp93ZKHhb4ea3Xafbw/e/cedmeRxVdFTqtd/NP0EE6sIz/Gh/aQXpEO5f4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60xcUAAADbAAAADwAAAAAAAAAA&#10;AAAAAAChAgAAZHJzL2Rvd25yZXYueG1sUEsFBgAAAAAEAAQA+QAAAJMDAAAAAA==&#10;" strokeweight="2.5pt">
              <v:stroke endarrow="open"/>
            </v:shape>
            <w10:anchorlock/>
          </v:group>
        </w:pict>
      </w: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jc w:val="center"/>
        <w:rPr>
          <w:rFonts w:ascii="Times New Roman" w:hAnsi="Times New Roman"/>
          <w:b/>
          <w:sz w:val="28"/>
          <w:szCs w:val="28"/>
        </w:rPr>
      </w:pPr>
      <w:r w:rsidRPr="005862D6">
        <w:rPr>
          <w:rFonts w:ascii="Times New Roman" w:hAnsi="Times New Roman"/>
          <w:b/>
          <w:sz w:val="28"/>
          <w:szCs w:val="28"/>
        </w:rPr>
        <w:t>1 расм.</w:t>
      </w: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 xml:space="preserve">4. </w:t>
      </w:r>
      <w:r w:rsidRPr="005862D6">
        <w:rPr>
          <w:rFonts w:ascii="Times New Roman" w:hAnsi="Times New Roman"/>
          <w:b/>
          <w:sz w:val="28"/>
          <w:szCs w:val="28"/>
          <w:u w:val="single"/>
        </w:rPr>
        <w:t>2х14 м.га тўпни етакчи қўлда уриб югуриш.</w:t>
      </w:r>
      <w:r w:rsidRPr="005862D6">
        <w:rPr>
          <w:rFonts w:ascii="Times New Roman" w:hAnsi="Times New Roman"/>
          <w:sz w:val="28"/>
          <w:szCs w:val="28"/>
        </w:rPr>
        <w:t xml:space="preserve"> Бу тестни қабул қилиш давомида тўпни уриб югуриш техникаси ва тезлиги баҳоланади (2 расм).</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Pr>
          <w:noProof/>
          <w:lang w:val="ru-RU" w:eastAsia="ru-RU"/>
        </w:rPr>
        <w:pict>
          <v:group id="Группа 277" o:spid="_x0000_s1043" style="position:absolute;left:0;text-align:left;margin-left:38.25pt;margin-top:20.85pt;width:393.75pt;height:161.25pt;z-index:251653632" coordsize="50006,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">
            <v:shape id="Блок-схема: данные 36" o:spid="_x0000_s1044" type="#_x0000_t111" style="position:absolute;width:50006;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0sIA&#10;AADbAAAADwAAAGRycy9kb3ducmV2LnhtbESPQYvCMBSE7wv+h/AEb2uqgizVKCKKisiiu4ceH80z&#10;LTYvpYla/70RBI/DzHzDTOetrcSNGl86VjDoJyCIc6dLNgr+/9bfPyB8QNZYOSYFD/Iwn3W+pphq&#10;d+cj3U7BiAhhn6KCIoQ6ldLnBVn0fVcTR+/sGoshysZI3eA9wm0lh0kylhZLjgsF1rQsKL+crlbB&#10;mVZlts/azW+2zY87a8xheDVK9brtYgIiUBs+4Xd7qxWMxvD6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4V7SwgAAANsAAAAPAAAAAAAAAAAAAAAAAJgCAABkcnMvZG93&#10;bnJldi54bWxQSwUGAAAAAAQABAD1AAAAhwMAAAAA&#10;" filled="f" strokeweight="2pt"/>
            <v:line id="Прямая соединительная линия 35" o:spid="_x0000_s1045" style="position:absolute;flip:x;visibility:visible" from="20574,0" to="29718,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S+MQAAADbAAAADwAAAGRycy9kb3ducmV2LnhtbESPQUvDQBSE7wX/w/KE3tqNiqXGbouK&#10;LT20oLHen9lnEsx7G3e3Tfz3rlDwOMzMN8xiNXCrTuRD48TA1TQDRVI620hl4PC2nsxBhYhisXVC&#10;Bn4owGp5MVpgbl0vr3QqYqUSREKOBuoYu1zrUNbEGKauI0nep/OMMUlfaeuxT3Bu9XWWzTRjI2mh&#10;xo6eaiq/iiMbeC5n88P37m7zwv37nrfhg4tHb8z4cni4BxVpiP/hc3trDdzcwt+X9AP0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GJL4xAAAANsAAAAPAAAAAAAAAAAA&#10;AAAAAKECAABkcnMvZG93bnJldi54bWxQSwUGAAAAAAQABAD5AAAAkgMAAAAA&#10;" strokeweight="2pt"/>
            <v:oval id="Овал 34" o:spid="_x0000_s1046" style="position:absolute;left:3143;top:666;width:1403;height: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CQcMA&#10;AADbAAAADwAAAGRycy9kb3ducmV2LnhtbESPQWvCQBSE74L/YXlCb7ppK7ak2YgWhGBPRr0/s89s&#10;avZtyG5j+u+7hUKPw8x8w2Tr0bZioN43jhU8LhIQxJXTDdcKTsfd/BWED8gaW8ek4Js8rPPpJMNU&#10;uzsfaChDLSKEfYoKTAhdKqWvDFn0C9cRR+/qeoshyr6Wusd7hNtWPiXJSlpsOC4Y7OjdUHUrv6wC&#10;t/u46BdzvBXnz4KbS7kd9lej1MNs3LyBCDSG//Bfu9AKnpf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cCQcMAAADbAAAADwAAAAAAAAAAAAAAAACYAgAAZHJzL2Rv&#10;d25yZXYueG1sUEsFBgAAAAAEAAQA9QAAAIgDAAAAAA==&#10;" fillcolor="black" strokeweight="2pt"/>
            <v:line id="Прямая соединительная линия 31" o:spid="_x0000_s1047" style="position:absolute;flip:x;visibility:visible" from="3048,1619" to="370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OU+8QAAADbAAAADwAAAGRycy9kb3ducmV2LnhtbESPQUvDQBSE74L/YXlCb+2mFUqN3RYt&#10;VXpQqLHen9lnEsx7m+5um/jvXaHgcZiZb5jleuBWncmHxomB6SQDRVI620hl4PD+NF6AChHFYuuE&#10;DPxQgPXq+mqJuXW9vNG5iJVKEAk5Gqhj7HKtQ1kTY5i4jiR5X84zxiR9pa3HPsG51bMsm2vGRtJC&#10;jR1taiq/ixMb2JbzxeH4cve85/7jlXfhk4tHb8zoZni4BxVpiP/hS3tnDdxO4e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I5T7xAAAANsAAAAPAAAAAAAAAAAA&#10;AAAAAKECAABkcnMvZG93bnJldi54bWxQSwUGAAAAAAQABAD5AAAAkgMAAAAA&#10;" strokeweight="2pt"/>
            <v:line id="Прямая соединительная линия 29" o:spid="_x0000_s1048" style="position:absolute;visibility:visible" from="3143,3048" to="4546,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iysIAAADbAAAADwAAAGRycy9kb3ducmV2LnhtbESP0YrCMBRE3xf8h3AF39ZUQdGuUUQU&#10;BdmFrX7Apbk21eamNNHWvzfCwj4OM3OGWaw6W4kHNb50rGA0TEAQ506XXCg4n3afMxA+IGusHJOC&#10;J3lYLXsfC0y1a/mXHlkoRISwT1GBCaFOpfS5IYt+6Gri6F1cYzFE2RRSN9hGuK3kOEmm0mLJccFg&#10;TRtD+S27WwXzcL6a7W0/O2aTU/szNd/F9aKVGvS79ReIQF34D/+1D1rBeA7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iysIAAADbAAAADwAAAAAAAAAAAAAA&#10;AAChAgAAZHJzL2Rvd25yZXYueG1sUEsFBgAAAAAEAAQA+QAAAJADAAAAAA==&#10;" strokeweight="2pt"/>
            <v:line id="Прямая соединительная линия 33" o:spid="_x0000_s1049" style="position:absolute;flip:x;visibility:visible" from="3143,3810" to="4540,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2vF8QAAADbAAAADwAAAGRycy9kb3ducmV2LnhtbESPQUvDQBSE7wX/w/IEb3ZTC6XGbktb&#10;WulBocZ6f2afSTDvbdxdm/jvXUHocZiZb5jFauBWncmHxomByTgDRVI620hl4PS6v52DChHFYuuE&#10;DPxQgNXyarTA3LpeXuhcxEoliIQcDdQxdrnWoayJMYxdR5K8D+cZY5K+0tZjn+Dc6rssm2nGRtJC&#10;jR1tayo/i282sCtn89PX0/3jkfu3Zz6Edy423pib62H9ACrSEC/h//bBGphO4e9L+gF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a8XxAAAANsAAAAPAAAAAAAAAAAA&#10;AAAAAKECAABkcnMvZG93bnJldi54bWxQSwUGAAAAAAQABAD5AAAAkgMAAAAA&#10;" strokeweight="2pt"/>
            <v:line id="Прямая соединительная линия 32" o:spid="_x0000_s1050" style="position:absolute;visibility:visible" from="3143,4857" to="4572,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mZsMAAADbAAAADwAAAGRycy9kb3ducmV2LnhtbESP0WrCQBRE3wX/YbmCb3WjUtHoKiJK&#10;C6WFRj/gkr1mo9m7Ibua9O+7guDjMDNnmNWms5W4U+NLxwrGowQEce50yYWC0/HwNgfhA7LGyjEp&#10;+CMPm3W/t8JUu5Z/6Z6FQkQI+xQVmBDqVEqfG7LoR64mjt7ZNRZDlE0hdYNthNtKTpJkJi2WHBcM&#10;1rQzlF+zm1WwCKeL2V8/5l/Z+7H9mZnv4nLWSg0H3XYJIlAXXuFn+1MrmE7g8SX+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F5mbDAAAA2wAAAA8AAAAAAAAAAAAA&#10;AAAAoQIAAGRycy9kb3ducmV2LnhtbFBLBQYAAAAABAAEAPkAAACRAwAAAAA=&#10;" strokeweight="2pt"/>
            <v:line id="Прямая соединительная линия 30" o:spid="_x0000_s1051" style="position:absolute;visibility:visible" from="3714,1619" to="4546,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disEAAADbAAAADwAAAGRycy9kb3ducmV2LnhtbERP3WrCMBS+H/gO4Qi7m6mTiVbTIkPZ&#10;YGyw6gMcmmPTn5yUJtru7ZeLwS4/vv99PtlO3GnwtWMFy0UCgrh0uuZKweV8etqA8AFZY+eYFPyQ&#10;hzybPewx1W7kb7oXoRIxhH2KCkwIfSqlLw1Z9AvXE0fu6gaLIcKhknrAMYbbTj4nyVparDk2GOzp&#10;1VDZFjerYBsujTm2b5uP4uU8fq3NZ9VctVKP8+mwAxFoCv/iP/e7VrCK6+OX+ANk9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92KwQAAANsAAAAPAAAAAAAAAAAAAAAA&#10;AKECAABkcnMvZG93bnJldi54bWxQSwUGAAAAAAQABAD5AAAAjwMAAAAA&#10;" strokeweight="2pt"/>
            <v:line id="Прямая соединительная линия 28" o:spid="_x0000_s1052" style="position:absolute;visibility:visible" from="4572,3048" to="5143,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HUcEAAADbAAAADwAAAGRycy9kb3ducmV2LnhtbERP3WrCMBS+H/gO4QjezVTB0lVjEdlw&#10;MDZY9QEOzbGpbU5KE2339svFYJcf3/+umGwnHjT4xrGC1TIBQVw53XCt4HJ+e85A+ICssXNMCn7I&#10;Q7GfPe0w127kb3qUoRYxhH2OCkwIfS6lrwxZ9EvXE0fu6gaLIcKhlnrAMYbbTq6TJJUWG44NBns6&#10;Gqra8m4VvITLzby2p+yj3JzHr9R81rerVmoxnw5bEIGm8C/+c79rBes4Nn6JP0D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EdRwQAAANsAAAAPAAAAAAAAAAAAAAAA&#10;AKECAABkcnMvZG93bnJldi54bWxQSwUGAAAAAAQABAD5AAAAjwMAAAAA&#10;" strokeweight="2pt"/>
            <v:shape id="Блок-схема: извлечение 27" o:spid="_x0000_s1053" type="#_x0000_t127" style="position:absolute;left:26479;top:1428;width:1905;height:3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J/cUA&#10;AADbAAAADwAAAGRycy9kb3ducmV2LnhtbESPQWvCQBSE74X+h+UJvTUbE6g1ukpRSouHSqMHvT2y&#10;zySYfRuya5L+e7dQ6HGYmW+Y5Xo0jeipc7VlBdMoBkFcWF1zqeB4eH9+BeE8ssbGMin4IQfr1ePD&#10;EjNtB/6mPvelCBB2GSqovG8zKV1RkUEX2ZY4eBfbGfRBdqXUHQ4BbhqZxPGLNFhzWKiwpU1FxTW/&#10;GQX667Q3N38uzHY2zpvEpR/pLlXqaTK+LUB4Gv1/+K/9qRUkM/j9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Un9xQAAANsAAAAPAAAAAAAAAAAAAAAAAJgCAABkcnMv&#10;ZG93bnJldi54bWxQSwUGAAAAAAQABAD1AAAAigMAAAAA&#10;" fillcolor="black" strokeweight="2pt"/>
            <v:shape id="Прямая со стрелкой 26" o:spid="_x0000_s1054" type="#_x0000_t32" style="position:absolute;left:9048;top:5143;width:140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5TmcEAAADbAAAADwAAAGRycy9kb3ducmV2LnhtbESPT4vCMBTE7wt+h/AEb2uqB5VqWvyD&#10;IHtb9eLt2TybYvNSmqjVT79ZEDwOM/MbZpF3thZ3an3lWMFomIAgLpyuuFRwPGy/ZyB8QNZYOyYF&#10;T/KQZ72vBabaPfiX7vtQighhn6ICE0KTSukLQxb90DXE0bu41mKIsi2lbvER4baW4ySZSIsVxwWD&#10;Da0NFdf9zSrY8Om8/HnRaNWcNlPP1rhp1Sk16HfLOYhAXfiE3+2dVjCewP+X+AN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TlOZwQAAANsAAAAPAAAAAAAAAAAAAAAA&#10;AKECAABkcnMvZG93bnJldi54bWxQSwUGAAAAAAQABAD5AAAAjwMAAAAA&#10;" strokeweight="2pt">
              <v:stroke endarrow="open"/>
            </v:shape>
            <v:shape id="Дуга 24" o:spid="_x0000_s1055" style="position:absolute;left:28384;top:1809;width:5334;height:3429;visibility:visible;v-text-anchor:middle" coordsize="533400,3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a6MIA&#10;AADbAAAADwAAAGRycy9kb3ducmV2LnhtbESPQYvCMBSE7wv+h/AEb2tqkcWtRpGC4MHLdr3s7dE8&#10;m2rzUpJo6783Cwt7HGbmG2azG20nHuRD61jBYp6BIK6dbrlRcP4+vK9AhIissXNMCp4UYLedvG2w&#10;0G7gL3pUsREJwqFABSbGvpAy1IYshrnriZN3cd5iTNI3UnscEtx2Ms+yD2mx5bRgsKfSUH2r7laB&#10;Nv6ykqf+s6yudXm+5uVw/HkqNZuO+zWISGP8D/+1j1pBvoTfL+k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RrowgAAANsAAAAPAAAAAAAAAAAAAAAAAJgCAABkcnMvZG93&#10;bnJldi54bWxQSwUGAAAAAAQABAD1AAAAhwMAAAAA&#10;" adj="0,,0" path="m331384,5119nsc440968,22731,521409,82811,532184,155095v11743,78777,-61913,152486,-178243,178372l266700,171450,331384,5119xem331384,5119nfc440968,22731,521409,82811,532184,155095v11743,78777,-61913,152486,-178243,178372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331384,5119;532184,155095;353941,333467" o:connectangles="0,0,0" textboxrect="3163,3163,18437,18437"/>
              <v:handles>
                <v:h position="@3,#0" polar="10800,10800"/>
                <v:h position="#2,#1" polar="10800,10800" radiusrange="0,10800"/>
              </v:handles>
            </v:shape>
            <v:line id="Прямая соединительная линия 22" o:spid="_x0000_s1056" style="position:absolute;visibility:visible" from="22955,5143" to="32004,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xwu8MAAADbAAAADwAAAGRycy9kb3ducmV2LnhtbESP0WrCQBRE3wv+w3KFvtWNAUWjq4go&#10;FqQFox9wyV6z0ezdkF1N+vddodDHYWbOMMt1b2vxpNZXjhWMRwkI4sLpiksFl/P+YwbCB2SNtWNS&#10;8EMe1qvB2xIz7To+0TMPpYgQ9hkqMCE0mZS+MGTRj1xDHL2ray2GKNtS6ha7CLe1TJNkKi1WHBcM&#10;NrQ1VNzzh1UwD5eb2d0Ps2M+OXffU/NV3q5aqfdhv1mACNSH//Bf+1MrSF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cLvDAAAA2wAAAA8AAAAAAAAAAAAA&#10;AAAAoQIAAGRycy9kb3ducmV2LnhtbFBLBQYAAAAABAAEAPkAAACRAwAAAAA=&#10;" strokeweight="2pt"/>
            <v:line id="Прямая соединительная линия 25" o:spid="_x0000_s1057" style="position:absolute;visibility:visible" from="22764,1905" to="31813,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Xoz8QAAADbAAAADwAAAGRycy9kb3ducmV2LnhtbESP3WrCQBSE7wu+w3IK3tVNBUOaukqR&#10;FoXSQqMPcMges/nZsyG7mvj2bqHQy2FmvmHW28l24kqDrx0reF4kIIhLp2uuFJyOH08ZCB+QNXaO&#10;ScGNPGw3s4c15tqN/EPXIlQiQtjnqMCE0OdS+tKQRb9wPXH0zm6wGKIcKqkHHCPcdnKZJKm0WHNc&#10;MNjTzlDZFher4CWcGvPe7rPPYnUcv1PzVTVnrdT8cXp7BRFoCv/hv/ZBK1iu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ejPxAAAANsAAAAPAAAAAAAAAAAA&#10;AAAAAKECAABkcnMvZG93bnJldi54bWxQSwUGAAAAAAQABAD5AAAAkgMAAAAA&#10;" strokeweight="2pt"/>
            <v:shape id="Прямая со стрелкой 23" o:spid="_x0000_s1058" type="#_x0000_t32" style="position:absolute;left:9715;top:1905;width:1295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Vp48MAAADbAAAADwAAAGRycy9kb3ducmV2LnhtbESPQWvCQBSE74L/YXlCb7oxRSvRVUQQ&#10;vBTUloq3R/aZBLNvQ/ap6b93CwWPw8x8wyxWnavVndpQeTYwHiWgiHNvKy4MfH9thzNQQZAt1p7J&#10;wC8FWC37vQVm1j/4QPejFCpCOGRooBRpMq1DXpLDMPINcfQuvnUoUbaFti0+ItzVOk2SqXZYcVwo&#10;saFNSfn1eHMGDh+3yST93Oaiz93Gnfcn+dmdjHkbdOs5KKFOXuH/9s4aSN/h70v8AXr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laePDAAAA2wAAAA8AAAAAAAAAAAAA&#10;AAAAoQIAAGRycy9kb3ducmV2LnhtbFBLBQYAAAAABAAEAPkAAACRAwAAAAA=&#10;" strokeweight="2pt">
              <v:stroke endarrow="open"/>
            </v:shape>
            <v:oval id="Овал 37" o:spid="_x0000_s1059" style="position:absolute;left:5143;top:3048;width:857;height: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EGtsQA&#10;AADbAAAADwAAAGRycy9kb3ducmV2LnhtbESP3WrCQBSE7wt9h+UI3hSzMYJK6iqlIPbCG40PcNg9&#10;+anZs2l21eTtu0Khl8PMfMNsdoNtxZ163zhWME9SEMTamYYrBZdiP1uD8AHZYOuYFIzkYbd9fdlg&#10;btyDT3Q/h0pECPscFdQhdLmUXtdk0SeuI45e6XqLIcq+kqbHR4TbVmZpupQWG44LNXb0WZO+nm9W&#10;QVEevbenix6LZXbTP27x/bY+KDWdDB/vIAIN4T/81/4yChYreH6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RBrbEAAAA2wAAAA8AAAAAAAAAAAAAAAAAmAIAAGRycy9k&#10;b3ducmV2LnhtbFBLBQYAAAAABAAEAPUAAACJAwAAAAA=&#10;" fillcolor="black" strokeweight="2pt"/>
            <v:oval id="Овал 67" o:spid="_x0000_s1060" style="position:absolute;left:22574;top:8001;width:523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cMA&#10;AADbAAAADwAAAGRycy9kb3ducmV2LnhtbESPT4vCMBTE7wt+h/AEL4uma8FqNYosiK4X8e/50Tzb&#10;YvNSmqj122+EhT0OM/MbZrZoTSUe1LjSsoKvQQSCOLO65FzB6bjqj0E4j6yxskwKXuRgMe98zDDV&#10;9sl7ehx8LgKEXYoKCu/rVEqXFWTQDWxNHLyrbQz6IJtc6gafAW4qOYyikTRYclgosKbvgrLb4W4U&#10;TDbn01Zek/YzXt8mPxeKS7OLlep12+UUhKfW/4f/2hutYJTA+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7cMAAADbAAAADwAAAAAAAAAAAAAAAACYAgAAZHJzL2Rv&#10;d25yZXYueG1sUEsFBgAAAAAEAAQA9QAAAIgDAAAAAA==&#10;" filled="f" strokeweight="2pt"/>
          </v:group>
        </w:pic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jc w:val="center"/>
        <w:rPr>
          <w:rFonts w:ascii="Times New Roman" w:hAnsi="Times New Roman"/>
          <w:b/>
          <w:sz w:val="28"/>
          <w:szCs w:val="28"/>
        </w:rPr>
      </w:pPr>
      <w:r w:rsidRPr="005862D6">
        <w:rPr>
          <w:rFonts w:ascii="Times New Roman" w:hAnsi="Times New Roman"/>
          <w:b/>
          <w:sz w:val="28"/>
          <w:szCs w:val="28"/>
        </w:rPr>
        <w:t>2 расм.</w:t>
      </w:r>
    </w:p>
    <w:p w:rsidR="0075410C" w:rsidRPr="005862D6" w:rsidRDefault="0075410C" w:rsidP="00B37BF4">
      <w:pPr>
        <w:pStyle w:val="ListParagraph"/>
        <w:spacing w:after="0" w:line="360" w:lineRule="auto"/>
        <w:ind w:left="0"/>
        <w:jc w:val="center"/>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 xml:space="preserve">5. </w:t>
      </w:r>
      <w:r w:rsidRPr="005862D6">
        <w:rPr>
          <w:rFonts w:ascii="Times New Roman" w:hAnsi="Times New Roman"/>
          <w:b/>
          <w:sz w:val="28"/>
          <w:szCs w:val="28"/>
          <w:u w:val="single"/>
        </w:rPr>
        <w:t>2х14 м.га тўпни “заиф” қўл билан уриб югуриш.</w:t>
      </w:r>
      <w:r w:rsidRPr="005862D6">
        <w:rPr>
          <w:rFonts w:ascii="Times New Roman" w:hAnsi="Times New Roman"/>
          <w:sz w:val="28"/>
          <w:szCs w:val="28"/>
        </w:rPr>
        <w:t xml:space="preserve"> Баскетбол бўйича чоп этилган дарсликлар, ўқув қўлланмалари ва БЎСМларга мўлжалланган ўқув-машғулот дастурларида тўпни “заиф” қўлда уриб югуриш техникаси ва тезлигини шакллантирувчи машқлардан фойдаланиш масалаларига алоҳида эътибор берилмаган. Л.Р.Айрапетьянц, И.И.Ирматов (2012)ларнинг таъкидлашича, бугунги кунда юқори малакали баскетболчилар ҳам деярли барча техник-тактик кўникмаларни (75-80%) фақат етакчи қўл билан ижро этилар экан. Ваҳоланки, замонавий баскетболда ўйин фаолияти кескин ўзгарувчан йўналишларда, рақиб ёки рақибларнинг зич қаршилиги билан боғлиқ фавқулодли вазиятларда кечиши турли ҳаракатланиш усуллари ва техник-тактик кўникмалар асосида ижро этиладиган ўйин малакаларини (тўп уриб югуриш, узатиш, саватга ташлаш ва ҳ) ўнг қўлда ҳам, чап қўлда ҳам бир ҳил маҳорат билан амалга ошириш зарурлигига эътибор қаратмоқда.</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Ана шу долзарб муаммони назарда тутган ҳолда биз 2х14 м.га тўпни “заиф” қўлда уриб югуриш тестидан фойдаланишга қарор қилдик. Айнан тўпни етакчи қўл ва “заиф” қўл билан уриб югуриш тестлари натижалари асосида ушбу кўникмалар техникаси ва тезлиги ўртасидаги асимметрик фарқни аниқлаш имконияти туғилади.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 xml:space="preserve">6-7. </w:t>
      </w:r>
      <w:r w:rsidRPr="005862D6">
        <w:rPr>
          <w:rFonts w:ascii="Times New Roman" w:hAnsi="Times New Roman"/>
          <w:b/>
          <w:sz w:val="28"/>
          <w:szCs w:val="28"/>
          <w:u w:val="single"/>
        </w:rPr>
        <w:t>Тўпни уриб 2х14 м.га кеглилараро югуриш.</w:t>
      </w:r>
      <w:r w:rsidRPr="005862D6">
        <w:rPr>
          <w:rFonts w:ascii="Times New Roman" w:hAnsi="Times New Roman"/>
          <w:sz w:val="28"/>
          <w:szCs w:val="28"/>
          <w:u w:val="single"/>
        </w:rPr>
        <w:t xml:space="preserve"> </w:t>
      </w:r>
      <w:r w:rsidRPr="005862D6">
        <w:rPr>
          <w:rFonts w:ascii="Times New Roman" w:hAnsi="Times New Roman"/>
          <w:sz w:val="28"/>
          <w:szCs w:val="28"/>
        </w:rPr>
        <w:t>Рақиб шчитга яқинлашиш ва саватни ишғол қилиш зарурияти аксарият ҳолларда рақиб ёки рақибларнинг зич қаршилигида тўпни уриб кескин ўзгарувчан йўналишларда югуриш маҳоратини талаб қилади. Ана қобилиятни баҳолаш “тўпни уриб 2х14 м.га кеглилараро югуриш” тести орқали объектив баҳоланиши мумкин (3 расм): текширилувчи рухсат берилганидан сўнг 2м. Оралиқларда жойлаштирилган 4 та кеглилараро тўп уриб югуриши керак бўлади. Тўпни уриб югуриш ихтиёрий усулда бажарилади.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Pr>
          <w:noProof/>
          <w:lang w:val="ru-RU" w:eastAsia="ru-RU"/>
        </w:rPr>
        <w:pict>
          <v:group id="Группа 279" o:spid="_x0000_s1061" style="position:absolute;left:0;text-align:left;margin-left:54.75pt;margin-top:20.3pt;width:393.75pt;height:161.25pt;z-index:251654656" coordsize="50006,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">
            <v:shape id="Блок-схема: данные 53" o:spid="_x0000_s1062" type="#_x0000_t111" style="position:absolute;width:50006;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Y6sQA&#10;AADbAAAADwAAAGRycy9kb3ducmV2LnhtbESPQWvCQBSE74X+h+UVvOnGSEWiaxCxNKUU0faQ4yP7&#10;3ASzb0N2Nem/7xYKPQ4z8w2zyUfbijv1vnGsYD5LQBBXTjdsFHx9vkxXIHxA1tg6JgXf5CHfPj5s&#10;MNNu4BPdz8GICGGfoYI6hC6T0lc1WfQz1xFH7+J6iyHK3kjd4xDhtpVpkiylxYbjQo0d7Wuqrueb&#10;VXChQ1O+l+PrsSyq05s15iO9GaUmT+NuDSLQGP7Df+1CK3hewO+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JGOrEAAAA2wAAAA8AAAAAAAAAAAAAAAAAmAIAAGRycy9k&#10;b3ducmV2LnhtbFBLBQYAAAAABAAEAPUAAACJAwAAAAA=&#10;" filled="f" strokeweight="2pt"/>
            <v:line id="Прямая соединительная линия 52" o:spid="_x0000_s1063" style="position:absolute;flip:x;visibility:visible" from="20574,0" to="29718,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7vLMQAAADbAAAADwAAAGRycy9kb3ducmV2LnhtbESPQUvDQBSE74L/YXmCN7tpoaXGbktb&#10;WulBocZ6f2afSTDvbbq7NvHfu4LgcZiZb5jFauBWXciHxomB8SgDRVI620hl4PS6v5uDChHFYuuE&#10;DHxTgNXy+mqBuXW9vNCliJVKEAk5Gqhj7HKtQ1kTYxi5jiR5H84zxiR9pa3HPsG51ZMsm2nGRtJC&#10;jR1tayo/iy82sCtn89P56f7xyP3bMx/COxcbb8ztzbB+ABVpiP/hv/bBGphO4PdL+gF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u8sxAAAANsAAAAPAAAAAAAAAAAA&#10;AAAAAKECAABkcnMvZG93bnJldi54bWxQSwUGAAAAAAQABAD5AAAAkgMAAAAA&#10;" strokeweight="2pt"/>
            <v:oval id="Овал 51" o:spid="_x0000_s1064" style="position:absolute;left:3143;top:666;width:1403;height: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EecMA&#10;AADbAAAADwAAAGRycy9kb3ducmV2LnhtbESPQWvCQBSE7wX/w/IEb3WjYCtpVqmCEOyp0d6f2Zds&#10;avZtyK4x/vtuodDjMDPfMNl2tK0YqPeNYwWLeQKCuHS64VrB+XR4XoPwAVlj65gUPMjDdjN5yjDV&#10;7s6fNBShFhHCPkUFJoQuldKXhiz6ueuIo1e53mKIsq+l7vEe4baVyyR5kRYbjgsGO9obKq/FzSpw&#10;h4+LfjWna/71nXNzKXbDsTJKzabj+xuIQGP4D/+1c61gtYDfL/E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9EecMAAADbAAAADwAAAAAAAAAAAAAAAACYAgAAZHJzL2Rv&#10;d25yZXYueG1sUEsFBgAAAAAEAAQA9QAAAIgDAAAAAA==&#10;" fillcolor="black" strokeweight="2pt"/>
            <v:line id="Прямая соединительная линия 48" o:spid="_x0000_s1065" style="position:absolute;flip:x;visibility:visible" from="3048,1619" to="370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9OG8EAAADbAAAADwAAAGRycy9kb3ducmV2LnhtbERPTU/CQBC9k/gfNmPCDbYaQrCwEDVq&#10;OGCCFe9Dd2wbO7N1d6Xl37sHEo4v73u1GbhVJ/KhcWLgbpqBIimdbaQycPh8nSxAhYhisXVCBs4U&#10;YLO+Ga0wt66XDzoVsVIpREKOBuoYu1zrUNbEGKauI0nct/OMMUFfaeuxT+Hc6vssm2vGRlJDjR09&#10;11T+FH9s4KWcLw6/u4e3Pfdf77wNRy6evDHj2+FxCSrSEK/ii3trDczS2PQl/Q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H04bwQAAANsAAAAPAAAAAAAAAAAAAAAA&#10;AKECAABkcnMvZG93bnJldi54bWxQSwUGAAAAAAQABAD5AAAAjwMAAAAA&#10;" strokeweight="2pt"/>
            <v:line id="Прямая соединительная линия 46" o:spid="_x0000_s1066" style="position:absolute;visibility:visible" from="3143,3048" to="4546,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TGMMAAADbAAAADwAAAGRycy9kb3ducmV2LnhtbESP0WrCQBRE3wv+w3KFvtWN0gaNriKi&#10;tCAVjH7AJXvNRrN3Q3Y16d+7hUIfh5k5wyxWva3Fg1pfOVYwHiUgiAunKy4VnE+7tykIH5A11o5J&#10;wQ95WC0HLwvMtOv4SI88lCJC2GeowITQZFL6wpBFP3INcfQurrUYomxLqVvsItzWcpIkqbRYcVww&#10;2NDGUHHL71bBLJyvZnv7nO7zj1N3SM13eb1opV6H/XoOIlAf/sN/7S+t4D2F3y/xB8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4kxjDAAAA2wAAAA8AAAAAAAAAAAAA&#10;AAAAoQIAAGRycy9kb3ducmV2LnhtbFBLBQYAAAAABAAEAPkAAACRAwAAAAA=&#10;" strokeweight="2pt"/>
            <v:line id="Прямая соединительная линия 50" o:spid="_x0000_s1067" style="position:absolute;flip:x;visibility:visible" from="3143,3810" to="4540,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DUwMEAAADbAAAADwAAAGRycy9kb3ducmV2LnhtbERPTU/CQBC9k/gfNmPCDbaaQLCwEDVq&#10;OGCCFe9Dd2wbO7N1d6Xl37sHEo4v73u1GbhVJ/KhcWLgbpqBIimdbaQycPh8nSxAhYhisXVCBs4U&#10;YLO+Ga0wt66XDzoVsVIpREKOBuoYu1zrUNbEGKauI0nct/OMMUFfaeuxT+Hc6vssm2vGRlJDjR09&#10;11T+FH9s4KWcLw6/u4e3Pfdf77wNRy6evDHj2+FxCSrSEK/ii3trDczS+vQl/Q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sNTAwQAAANsAAAAPAAAAAAAAAAAAAAAA&#10;AKECAABkcnMvZG93bnJldi54bWxQSwUGAAAAAAQABAD5AAAAjwMAAAAA&#10;" strokeweight="2pt"/>
            <v:line id="Прямая соединительная линия 49" o:spid="_x0000_s1068" style="position:absolute;visibility:visible" from="3143,4857" to="4572,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cHasQAAADbAAAADwAAAGRycy9kb3ducmV2LnhtbESP0WrCQBRE3wv9h+UKvtWNpRWNrlKK&#10;xYJUMOYDLtmbbDR7N2RXk/59Vyj4OMzMGWa1GWwjbtT52rGC6SQBQVw4XXOlID99vcxB+ICssXFM&#10;Cn7Jw2b9/LTCVLuej3TLQiUihH2KCkwIbSqlLwxZ9BPXEkevdJ3FEGVXSd1hH+G2ka9JMpMWa44L&#10;Blv6NFRcsqtVsAj52Wwvu/k+ez/1h5n5qc6lVmo8Gj6WIAIN4RH+b39rBW8LuH+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JwdqxAAAANsAAAAPAAAAAAAAAAAA&#10;AAAAAKECAABkcnMvZG93bnJldi54bWxQSwUGAAAAAAQABAD5AAAAkgMAAAAA&#10;" strokeweight="2pt"/>
            <v:line id="Прямая соединительная линия 47" o:spid="_x0000_s1069" style="position:absolute;visibility:visible" from="3714,1619" to="4546,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2g8QAAADbAAAADwAAAGRycy9kb3ducmV2LnhtbESP0WrCQBRE34X+w3ILvummpbU2zSql&#10;VCyIQqMfcMneZKPZuyG7mvTvu4Lg4zAzZ5hsOdhGXKjztWMFT9MEBHHhdM2VgsN+NZmD8AFZY+OY&#10;FPyRh+XiYZRhql3Pv3TJQyUihH2KCkwIbSqlLwxZ9FPXEkevdJ3FEGVXSd1hH+G2kc9JMpMWa44L&#10;Blv6MlSc8rNV8B4OR/N9Ws83+eu+383MtjqWWqnx4/D5ASLQEO7hW/tHK3h5g+uX+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9DaDxAAAANsAAAAPAAAAAAAAAAAA&#10;AAAAAKECAABkcnMvZG93bnJldi54bWxQSwUGAAAAAAQABAD5AAAAkgMAAAAA&#10;" strokeweight="2pt"/>
            <v:line id="Прямая соединительная линия 45" o:spid="_x0000_s1070" style="position:absolute;visibility:visible" from="4572,3048" to="5143,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oNb8QAAADbAAAADwAAAGRycy9kb3ducmV2LnhtbESP0WrCQBRE34X+w3KFvulGqRKjqxRp&#10;aUEUjH7AJXvNRrN3Q3Zr0r93CwUfh5k5w6w2va3FnVpfOVYwGScgiAunKy4VnE+foxSED8gaa8ek&#10;4Jc8bNYvgxVm2nV8pHseShEh7DNUYEJoMil9YciiH7uGOHoX11oMUbal1C12EW5rOU2SubRYcVww&#10;2NDWUHHLf6yCRThfzcftK93ls1N3mJt9eb1opV6H/fsSRKA+PMP/7W+t4G0Gf1/i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ag1vxAAAANsAAAAPAAAAAAAAAAAA&#10;AAAAAKECAABkcnMvZG93bnJldi54bWxQSwUGAAAAAAQABAD5AAAAkgMAAAAA&#10;" strokeweight="2pt"/>
            <v:shape id="Блок-схема: извлечение 44" o:spid="_x0000_s1071" type="#_x0000_t127" style="position:absolute;left:30194;top:2571;width:66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yKsQA&#10;AADbAAAADwAAAGRycy9kb3ducmV2LnhtbESPQYvCMBSE74L/ITzBm6ZacbVrFFFE2YOy6mH39mje&#10;tsXmpTRR67/fCILHYWa+YWaLxpTiRrUrLCsY9CMQxKnVBWcKzqdNbwLCeWSNpWVS8CAHi3m7NcNE&#10;2zt/0+3oMxEg7BJUkHtfJVK6NCeDrm8r4uD92dqgD7LOpK7xHuCmlMMoGkuDBYeFHCta5ZRejlej&#10;QO9/Dubqf1Oz/mim5dDF2/grVqrbaZafIDw1/h1+tXdawWgEzy/h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sMirEAAAA2wAAAA8AAAAAAAAAAAAAAAAAmAIAAGRycy9k&#10;b3ducmV2LnhtbFBLBQYAAAAABAAEAPUAAACJAwAAAAA=&#10;" fillcolor="black" strokeweight="2pt"/>
            <v:oval id="Овал 38" o:spid="_x0000_s1072" style="position:absolute;left:5143;top:3143;width:857;height:6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6SxL0A&#10;AADbAAAADwAAAGRycy9kb3ducmV2LnhtbERPzQ4BMRC+S7xDMxIXoYtEZCkRiXBwYT3ApB27y3a6&#10;tsV6ez1IHL98/8t1ayvxosaXjhWMRwkIYu1MybmCS7YbzkH4gGywckwKPuRhvep2lpga9+YTvc4h&#10;FzGEfYoKihDqVEqvC7LoR64mjtzVNRZDhE0uTYPvGG4rOUmSmbRYcmwosKZtQfp+floF2fXovT1d&#10;9CebTZ764aa3wXyvVL/XbhYgArXhL/65D0bBNI6NX+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s6SxL0AAADbAAAADwAAAAAAAAAAAAAAAACYAgAAZHJzL2Rvd25yZXYu&#10;eG1sUEsFBgAAAAAEAAQA9QAAAIIDAAAAAA==&#10;" fillcolor="black" strokeweight="2pt"/>
            <v:shape id="Блок-схема: извлечение 54" o:spid="_x0000_s1073" type="#_x0000_t127" style="position:absolute;left:25241;top:2571;width:66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k98UA&#10;AADbAAAADwAAAGRycy9kb3ducmV2LnhtbESPzWvCQBTE74L/w/IKvTWbmtaP6CpiKRUPih8HvT2y&#10;zySYfRuyq6b/vVsoeBxm5jfMZNaaStyocaVlBe9RDII4s7rkXMFh//02BOE8ssbKMin4JQezabcz&#10;wVTbO2/ptvO5CBB2KSoovK9TKV1WkEEX2Zo4eGfbGPRBNrnUDd4D3FSyF8d9abDksFBgTYuCssvu&#10;ahTo9XFjrv6Uma9BO6p6LvlJVolSry/tfAzCU+uf4f/2Uiv4/IC/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aT3xQAAANsAAAAPAAAAAAAAAAAAAAAAAJgCAABkcnMv&#10;ZG93bnJldi54bWxQSwUGAAAAAAQABAD1AAAAigMAAAAA&#10;" fillcolor="black" strokeweight="2pt"/>
            <v:shape id="Блок-схема: извлечение 55" o:spid="_x0000_s1074" type="#_x0000_t127" style="position:absolute;left:19431;top:2571;width:666;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BbMQA&#10;AADbAAAADwAAAGRycy9kb3ducmV2LnhtbESPQYvCMBSE74L/ITzBm6ZadLVrFFFE2YOy6mH39mje&#10;tsXmpTRR67/fCILHYWa+YWaLxpTiRrUrLCsY9CMQxKnVBWcKzqdNbwLCeWSNpWVS8CAHi3m7NcNE&#10;2zt/0+3oMxEg7BJUkHtfJVK6NCeDrm8r4uD92dqgD7LOpK7xHuCmlMMoGkuDBYeFHCta5ZRejlej&#10;QO9/Dubqf1Oz/mim5dDF2/grVqrbaZafIDw1/h1+tXdawWgEzy/h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5AWzEAAAA2wAAAA8AAAAAAAAAAAAAAAAAmAIAAGRycy9k&#10;b3ducmV2LnhtbFBLBQYAAAAABAAEAPUAAACJAwAAAAA=&#10;" fillcolor="black" strokeweight="2pt"/>
            <v:shape id="Блок-схема: извлечение 56" o:spid="_x0000_s1075" type="#_x0000_t127" style="position:absolute;left:13716;top:2571;width:666;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G8UA&#10;AADbAAAADwAAAGRycy9kb3ducmV2LnhtbESPQWvCQBSE74L/YXmCt7oxodrGbEKplEoPLdoe9PbI&#10;PpNg9m3Irpr+e7dQ8DjMzDdMVgymFRfqXWNZwXwWgSAurW64UvDz/fbwBMJ5ZI2tZVLwSw6KfDzK&#10;MNX2ylu67HwlAoRdigpq77tUSlfWZNDNbEccvKPtDfog+0rqHq8BbloZR9FCGmw4LNTY0WtN5Wl3&#10;Ngr05/7LnP2hNOvl8NzGLnlPPhKlppPhZQXC0+Dv4f/2Rit4XMDfl/AD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58bxQAAANsAAAAPAAAAAAAAAAAAAAAAAJgCAABkcnMv&#10;ZG93bnJldi54bWxQSwUGAAAAAAQABAD1AAAAigMAAAAA&#10;" fillcolor="black" strokeweight="2p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58" o:spid="_x0000_s1076" type="#_x0000_t38" style="position:absolute;left:8858;top:1619;width:5524;height:4096;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u3I8AAAADbAAAADwAAAGRycy9kb3ducmV2LnhtbERPTYvCMBC9C/6HMMLeNF3FItUoy8ri&#10;sniwKuJxaMa22ExKEzX7781B8Ph434tVMI24U+dqywo+RwkI4sLqmksFx8PPcAbCeWSNjWVS8E8O&#10;Vst+b4GZtg/O6b73pYgh7DJUUHnfZlK6oiKDbmRb4shdbGfQR9iVUnf4iOGmkeMkSaXBmmNDhS19&#10;V1Rc9zej4Bz+wimMc0zT7W022STrXUprpT4G4WsOwlPwb/HL/asVTOPY+CX+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LtyPAAAAA2wAAAA8AAAAAAAAAAAAAAAAA&#10;oQIAAGRycy9kb3ducmV2LnhtbFBLBQYAAAAABAAEAPkAAACOAwAAAAA=&#10;" adj="10800" strokeweight="2pt"/>
            <v:shape id="Скругленная соединительная линия 59" o:spid="_x0000_s1077" type="#_x0000_t38" style="position:absolute;left:14382;top:1619;width:5620;height:4096;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QomcQAAADbAAAADwAAAGRycy9kb3ducmV2LnhtbESPzWrDMBCE74W8g9hAbo2cQprGjRJC&#10;S6EXp+Sn9621sdxYKyOptvv2USHQ4zAz3zCrzWAb0ZEPtWMFs2kGgrh0uuZKwen4dv8EIkRkjY1j&#10;UvBLATbr0d0Kc+163lN3iJVIEA45KjAxtrmUoTRkMUxdS5y8s/MWY5K+ktpjn+C2kQ9Z9igt1pwW&#10;DLb0Yqi8HH6sgqK33eX8VXyY02Lni889f78aVmoyHrbPICIN8T98a79rBfMl/H1JP0C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ZCiZxAAAANsAAAAPAAAAAAAAAAAA&#10;AAAAAKECAABkcnMvZG93bnJldi54bWxQSwUGAAAAAAQABAD5AAAAkgMAAAAA&#10;" adj="10800" strokeweight="2pt"/>
            <v:shape id="Скругленная соединительная линия 60" o:spid="_x0000_s1078" type="#_x0000_t38" style="position:absolute;left:20002;top:1619;width:5525;height:4096;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FxmMEAAADbAAAADwAAAGRycy9kb3ducmV2LnhtbERPz2vCMBS+D/wfwhN2m6kOQqlGGYo4&#10;xg6rG+Lx0TzbsualNLHN/vvlMNjx4/u92UXbiZEG3zrWsFxkIIgrZ1quNXx9Hp9yED4gG+wck4Yf&#10;8rDbzh42WBg3cUnjOdQihbAvUEMTQl9I6auGLPqF64kTd3ODxZDgUEsz4JTCbSdXWaakxZZTQ4M9&#10;7Ruqvs93q+Ea3+IlrkpU6v2eP5+yw4eig9aP8/iyBhEohn/xn/vVaFBpffqSfo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0XGYwQAAANsAAAAPAAAAAAAAAAAAAAAA&#10;AKECAABkcnMvZG93bnJldi54bWxQSwUGAAAAAAQABAD5AAAAjwMAAAAA&#10;" adj="10800" strokeweight="2pt"/>
            <v:shape id="Скругленная соединительная линия 61" o:spid="_x0000_s1079" type="#_x0000_t38" style="position:absolute;left:25527;top:1619;width:5619;height:4096;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7uIsMAAADbAAAADwAAAGRycy9kb3ducmV2LnhtbESPQWsCMRSE7wX/Q3iCt5q1By1boxSl&#10;4GUVrb2/bp6brZuXJYm723/fCEKPw8x8wyzXg21ERz7UjhXMphkI4tLpmisF58+P51cQISJrbByT&#10;gl8KsF6NnpaYa9fzkbpTrESCcMhRgYmxzaUMpSGLYepa4uRdnLcYk/SV1B77BLeNfMmyubRYc1ow&#10;2NLGUHk93ayCorfd9fJdHMx5sffF15F/toaVmoyH9zcQkYb4H360d1rBfAb3L+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7iLDAAAA2wAAAA8AAAAAAAAAAAAA&#10;AAAAoQIAAGRycy9kb3ducmV2LnhtbFBLBQYAAAAABAAEAPkAAACRAwAAAAA=&#10;" adj="10800" strokeweight="2pt"/>
            <v:shape id="Дуга 62" o:spid="_x0000_s1080" style="position:absolute;left:28860;top:1619;width:4763;height:4096;visibility:visible;v-text-anchor:middle" coordsize="47625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538QA&#10;AADbAAAADwAAAGRycy9kb3ducmV2LnhtbESPQWsCMRSE7wX/Q3hCbzW7FqysxkULhRa81Bbx+Ng8&#10;k9XNy7qJ6/rvm0Khx2FmvmGW5eAa0VMXas8K8kkGgrjyumaj4Pvr7WkOIkRkjY1nUnCnAOVq9LDE&#10;Qvsbf1K/i0YkCIcCFdgY20LKUFlyGCa+JU7e0XcOY5KdkbrDW4K7Rk6zbCYd1pwWLLb0aqk6765O&#10;wcfpai7PL7HRZrPeVnZ/yHt9UOpxPKwXICIN8T/8137XCmZT+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Od/EAAAA2wAAAA8AAAAAAAAAAAAAAAAAmAIAAGRycy9k&#10;b3ducmV2LnhtbFBLBQYAAAAABAAEAPUAAACJAwAAAAA=&#10;" adj="0,,0" path="m238125,nsc324291,,403735,40032,445857,104677v50484,77478,37144,174111,-33031,239269c356772,395993,273389,419383,192431,405770l238125,204788,238125,xem238125,nfc324291,,403735,40032,445857,104677v50484,77478,37144,174111,-33031,239269c356772,395993,273389,419383,192431,405770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38125,0;445857,104677;412826,343946;192431,405770" o:connectangles="0,0,0,0" textboxrect="3163,3163,18437,18437"/>
              <v:handles>
                <v:h position="@3,#0" polar="10800,10800"/>
                <v:h position="#2,#1" polar="10800,10800" radiusrange="0,10800"/>
              </v:handles>
            </v:shape>
            <v:shape id="Скругленная соединительная линия 63" o:spid="_x0000_s1081" type="#_x0000_t38" style="position:absolute;left:25146;top:1619;width:5524;height:4096;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Pv78QAAADbAAAADwAAAGRycy9kb3ducmV2LnhtbESPQWsCMRSE7wX/Q3iCt5p1hSCrUcSl&#10;VEoP1Rbx+Ng8dxc3L8smavrvm0Khx2FmvmFWm2g7cafBt441zKYZCOLKmZZrDV+fL88LED4gG+wc&#10;k4Zv8rBZj55WWBj34APdj6EWCcK+QA1NCH0hpa8asuinridO3sUNFkOSQy3NgI8Et53Ms0xJiy2n&#10;hQZ72jVUXY83q+Ec3+Ip5gdU6v22mL9m5YeiUuvJOG6XIALF8B/+a++NBjWH3y/p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A+/vxAAAANsAAAAPAAAAAAAAAAAA&#10;AAAAAKECAABkcnMvZG93bnJldi54bWxQSwUGAAAAAAQABAD5AAAAkgMAAAAA&#10;" adj="10800" strokeweight="2pt"/>
            <v:shape id="Скругленная соединительная линия 64" o:spid="_x0000_s1082" type="#_x0000_t38" style="position:absolute;left:19621;top:1619;width:5620;height:4096;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NusMAAADbAAAADwAAAGRycy9kb3ducmV2LnhtbESPQWsCMRSE7wX/Q3hCbzVrEStboxRL&#10;wcsqWr2/bp6brZuXJUl3t//eCIUeh5n5hlmuB9uIjnyoHSuYTjIQxKXTNVcKTp8fTwsQISJrbByT&#10;gl8KsF6NHpaYa9fzgbpjrESCcMhRgYmxzaUMpSGLYeJa4uRdnLcYk/SV1B77BLeNfM6yubRYc1ow&#10;2NLGUHk9/lgFRW+76+Wr2JvTy84X5wN/vxtW6nE8vL2CiDTE//Bfe6sVzGdw/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JTbrDAAAA2wAAAA8AAAAAAAAAAAAA&#10;AAAAoQIAAGRycy9kb3ducmV2LnhtbFBLBQYAAAAABAAEAPkAAACRAwAAAAA=&#10;" adj="10800" strokeweight="2pt"/>
            <v:shape id="Скругленная соединительная линия 65" o:spid="_x0000_s1083" type="#_x0000_t38" style="position:absolute;left:14097;top:1619;width:5524;height:4096;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SAMQAAADbAAAADwAAAGRycy9kb3ducmV2LnhtbESPQWsCMRSE74X+h/AK3mrWLQ2yGkW6&#10;lErxULUUj4/Nc3dx87Jsoqb/vhEKHoeZ+YaZL6PtxIUG3zrWMBlnIIgrZ1quNXzv35+nIHxANtg5&#10;Jg2/5GG5eHyYY2Hclbd02YVaJAj7AjU0IfSFlL5qyKIfu544eUc3WAxJDrU0A14T3HYyzzIlLbac&#10;Fhrs6a2h6rQ7Ww2H+Bl/Yr5FpTbn6ctHVn4pKrUePcXVDESgGO7h//baaFCvcPuSf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tIAxAAAANsAAAAPAAAAAAAAAAAA&#10;AAAAAKECAABkcnMvZG93bnJldi54bWxQSwUGAAAAAAQABAD5AAAAkgMAAAAA&#10;" adj="10800" strokeweight="2pt"/>
            <v:shape id="Скругленная соединительная линия 66" o:spid="_x0000_s1084" type="#_x0000_t38" style="position:absolute;left:7905;top:1619;width:6477;height:4096;flip:x;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QVy8UAAADbAAAADwAAAGRycy9kb3ducmV2LnhtbESP3WrCQBSE7wXfYTlCb0Q3jRAkdZVi&#10;aZGCAX9AvDtkT7Oh2bMhu9X07V1B8HKYmW+Yxaq3jbhQ52vHCl6nCQji0umaKwXHw+dkDsIHZI2N&#10;Y1LwTx5Wy+Fggbl2V97RZR8qESHsc1RgQmhzKX1pyKKfupY4ej+usxii7CqpO7xGuG1kmiSZtFhz&#10;XDDY0tpQ+bv/swrSr+K0/k5n21B9FJvtuTDjebFT6mXUv7+BCNSHZ/jR3mgFWQb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QVy8UAAADbAAAADwAAAAAAAAAA&#10;AAAAAAChAgAAZHJzL2Rvd25yZXYueG1sUEsFBgAAAAAEAAQA+QAAAJMDAAAAAA==&#10;" adj="10800" strokeweight="2pt">
              <v:stroke endarrow="open"/>
            </v:shape>
            <v:oval id="Овал 68" o:spid="_x0000_s1085" style="position:absolute;left:22383;top:8858;width:523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Zn78A&#10;AADbAAAADwAAAGRycy9kb3ducmV2LnhtbERPyarCMBTdC/5DuMLbiKa+gkM1ijx4OGzEcX1prm2x&#10;uSlN1Pr3ZiG4PJx5tmhMKR5Uu8KygkE/AkGcWl1wpuB0/O+NQTiPrLG0TApe5GAxb7dmmGj75D09&#10;Dj4TIYRdggpy76tESpfmZND1bUUcuKutDfoA60zqGp8h3JTyN4qG0mDBoSHHiv5ySm+Hu1EwWZ9P&#10;W3kdNd14dZtsLhQXZhcr9dNpllMQnhr/FX/ca61gGMaGL+EH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YBmfvwAAANsAAAAPAAAAAAAAAAAAAAAAAJgCAABkcnMvZG93bnJl&#10;di54bWxQSwUGAAAAAAQABAD1AAAAhAMAAAAA&#10;" filled="f" strokeweight="2pt"/>
          </v:group>
        </w:pic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sz w:val="28"/>
          <w:szCs w:val="28"/>
        </w:rPr>
      </w:pPr>
    </w:p>
    <w:p w:rsidR="0075410C" w:rsidRPr="005862D6" w:rsidRDefault="0075410C" w:rsidP="00B37BF4">
      <w:pPr>
        <w:pStyle w:val="ListParagraph"/>
        <w:spacing w:after="0" w:line="360" w:lineRule="auto"/>
        <w:ind w:left="0" w:firstLine="709"/>
        <w:jc w:val="both"/>
        <w:rPr>
          <w:rFonts w:ascii="Times New Roman" w:hAnsi="Times New Roman"/>
          <w:sz w:val="28"/>
          <w:szCs w:val="28"/>
        </w:rPr>
      </w:pPr>
    </w:p>
    <w:p w:rsidR="0075410C" w:rsidRPr="005862D6" w:rsidRDefault="0075410C" w:rsidP="00B37BF4">
      <w:pPr>
        <w:pStyle w:val="ListParagraph"/>
        <w:spacing w:after="0" w:line="360" w:lineRule="auto"/>
        <w:ind w:left="0" w:firstLine="709"/>
        <w:jc w:val="both"/>
        <w:rPr>
          <w:rFonts w:ascii="Times New Roman" w:hAnsi="Times New Roman"/>
          <w:sz w:val="28"/>
          <w:szCs w:val="28"/>
        </w:rPr>
      </w:pPr>
    </w:p>
    <w:p w:rsidR="0075410C" w:rsidRPr="005862D6" w:rsidRDefault="0075410C" w:rsidP="00B37BF4">
      <w:pPr>
        <w:pStyle w:val="ListParagraph"/>
        <w:spacing w:after="0" w:line="360" w:lineRule="auto"/>
        <w:ind w:left="0"/>
        <w:jc w:val="center"/>
        <w:rPr>
          <w:rFonts w:ascii="Times New Roman" w:hAnsi="Times New Roman"/>
          <w:b/>
          <w:sz w:val="28"/>
          <w:szCs w:val="28"/>
        </w:rPr>
      </w:pPr>
      <w:r w:rsidRPr="005862D6">
        <w:rPr>
          <w:rFonts w:ascii="Times New Roman" w:hAnsi="Times New Roman"/>
          <w:b/>
          <w:sz w:val="28"/>
          <w:szCs w:val="28"/>
        </w:rPr>
        <w:t>3 расм.</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xml:space="preserve">Аввал тезликка, сўнг техникага устунлик бериб 2х14 м.га етакчи ва “заиф” қўлда тўпни уриб югуриш тестлари техника ва тезликнинг боғлиқлиги, улар ўртасидаги симметрик ёки асимметрик фарқни аниқлаш мақсадида қўлланилди. </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xml:space="preserve">Маълумки, спорт кўникмаларига ўргатиш назарияси ва услубиятига мувофиқ югуриш машқларида, шу жумладан баскетболга хос бўлган тўпни уриб югуриш усулларини ижро этишда тезкорликка устунлик бериш техникага салбий таъсир кўрсатиш маълум, аксинча, техникага устунлик бериш тезликни сусайтириши қайд этилади. Ана шу асимметрик муаммолар моҳиятини ўрганиш биз томонимиздан қўлланилган тестлар ёрдамида амалга ошириши мумкин. </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 xml:space="preserve">8. </w:t>
      </w:r>
      <w:r w:rsidRPr="005862D6">
        <w:rPr>
          <w:rFonts w:ascii="Times New Roman" w:hAnsi="Times New Roman"/>
          <w:b/>
          <w:sz w:val="28"/>
          <w:szCs w:val="28"/>
          <w:u w:val="single"/>
        </w:rPr>
        <w:t>Тўпни уриб югуриш техникасини эксперт усулда баҳолаш.</w:t>
      </w:r>
      <w:r w:rsidRPr="005862D6">
        <w:rPr>
          <w:rFonts w:ascii="Times New Roman" w:hAnsi="Times New Roman"/>
          <w:sz w:val="28"/>
          <w:szCs w:val="28"/>
        </w:rPr>
        <w:t xml:space="preserve"> Спорт амалиётида ҳаракат техникаси бир қатор услублар ёрдамида баҳоланади: киноциклографик таҳлил, видеотаҳлил, биомеханик таҳлил, эксперт таҳлил. Ушбу услублар ичида ҳаракат техникасини баҳолашда қўлланиладиган энг тезкор ва қулай услуб – бу 3 ёки 5 нафар етакчи мутахасислар иштирокида амалга ошириладиган эксперт услубидир.</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 xml:space="preserve">Тадқиқотимизда бу услубни қўллашда баскетбол бўйича юқори малакага эга 3 нафар мутахасис иштирок этди. </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Тўпни уриб югуриш тестларини бажариш давомида ҳаракат техникаси</w:t>
      </w:r>
      <w:r>
        <w:rPr>
          <w:rFonts w:ascii="Times New Roman" w:hAnsi="Times New Roman"/>
          <w:sz w:val="28"/>
          <w:szCs w:val="28"/>
        </w:rPr>
        <w:t xml:space="preserve"> </w:t>
      </w:r>
      <w:r w:rsidRPr="005862D6">
        <w:rPr>
          <w:rFonts w:ascii="Times New Roman" w:hAnsi="Times New Roman"/>
          <w:sz w:val="28"/>
          <w:szCs w:val="28"/>
        </w:rPr>
        <w:t>ҳар бир мутахасис томонидан 10-баллик тизим бўйича эксперт йўли билан баҳоланади. Масалан: тесталрни бажаришда биринчи эксперт-мутахасис ҳаракат техникасига 4 балл қўйди, иккинчиси – 3,5 балл, учинчи эксперт эса 4,5 балл эълон қилди. Бу болалар қўшилади ва экспертлар сонига бўлинади. Ҳосил бўлган натижа ҳаракат техникасининг баҳосини англатади: 4</w:t>
      </w:r>
      <w:r w:rsidRPr="005862D6">
        <w:rPr>
          <w:rFonts w:ascii="Times New Roman" w:hAnsi="Times New Roman"/>
          <w:sz w:val="28"/>
          <w:szCs w:val="28"/>
          <w:lang w:val="ru-RU"/>
        </w:rPr>
        <w:t>+</w:t>
      </w:r>
      <w:r w:rsidRPr="005862D6">
        <w:rPr>
          <w:rFonts w:ascii="Times New Roman" w:hAnsi="Times New Roman"/>
          <w:sz w:val="28"/>
          <w:szCs w:val="28"/>
        </w:rPr>
        <w:t>3,5</w:t>
      </w:r>
      <w:r w:rsidRPr="005862D6">
        <w:rPr>
          <w:rFonts w:ascii="Times New Roman" w:hAnsi="Times New Roman"/>
          <w:sz w:val="28"/>
          <w:szCs w:val="28"/>
          <w:lang w:val="ru-RU"/>
        </w:rPr>
        <w:t>+</w:t>
      </w:r>
      <w:r w:rsidRPr="005862D6">
        <w:rPr>
          <w:rFonts w:ascii="Times New Roman" w:hAnsi="Times New Roman"/>
          <w:sz w:val="28"/>
          <w:szCs w:val="28"/>
        </w:rPr>
        <w:t>4,5</w:t>
      </w:r>
      <w:r w:rsidRPr="005862D6">
        <w:rPr>
          <w:rFonts w:ascii="Times New Roman" w:hAnsi="Times New Roman"/>
          <w:sz w:val="28"/>
          <w:szCs w:val="28"/>
          <w:lang w:val="ru-RU"/>
        </w:rPr>
        <w:t xml:space="preserve">=12:3=4 </w:t>
      </w:r>
      <w:r w:rsidRPr="005862D6">
        <w:rPr>
          <w:rFonts w:ascii="Times New Roman" w:hAnsi="Times New Roman"/>
          <w:sz w:val="28"/>
          <w:szCs w:val="28"/>
        </w:rPr>
        <w:t>балл.</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b/>
          <w:sz w:val="28"/>
          <w:szCs w:val="28"/>
        </w:rPr>
        <w:t xml:space="preserve">9. </w:t>
      </w:r>
      <w:r w:rsidRPr="005862D6">
        <w:rPr>
          <w:rFonts w:ascii="Times New Roman" w:hAnsi="Times New Roman"/>
          <w:b/>
          <w:sz w:val="28"/>
          <w:szCs w:val="28"/>
          <w:u w:val="single"/>
        </w:rPr>
        <w:t>Педагогик тажриба.</w:t>
      </w:r>
      <w:r w:rsidRPr="005862D6">
        <w:rPr>
          <w:rFonts w:ascii="Times New Roman" w:hAnsi="Times New Roman"/>
          <w:sz w:val="28"/>
          <w:szCs w:val="28"/>
        </w:rPr>
        <w:t xml:space="preserve"> Педагогик тажриба юзасидан ўтказилган барча кузатувлар, ҳолисона суҳбатлар ва тадқиқотлар 2013 йилнинг ноябр ойида 2014 йилнинг сентябр ойига ўтказилди. Кузатув ва тадқиқотлар объекти сифатида Урганч шаҳрида фаолият кўрсатаётган ўрта умум таълим мактаблари ва БЎСМларда баскетбол билан шуғулланувчи болалар танланди. Кузатув ва тадқиқотларда жаъми 64 нафар ёш баскетболчи болалар иштирок этди. Турли вазифалар асосида ўтказилган 24 та ўқув машғулоти визуал кузатув остига олинди.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Педагогик тажриба 2014 йилнинг февраль ойида шу йилнинг июл ойигача (6 ой) баскетболга ихтисослашган БЎСМда 3 йил давомида шуғулланувчи 16 нафар 13-14 ёшли болалар устида олиб борилди. Тажриба шартига биноан ушбу болалар икки гуруҳга – назорат гуруҳи (8 та) ва тажриба (8 та) гуруҳига ажратилди.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Назорат гуруҳида машғулотлар одатдаги анъанавий мазмунда ўтказилди.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Тажриба гуруҳида ўтказилган машғулотларда биз томонимиздан ишлаб чиқилган ва тўпни уриб югуриш кўникмаларини “юксак техника – максимал тезлик” принципида шакллантирувчи махсус ихтисослаштирилган вазиятли машқлар мажмуалари қўлланилди.</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Машғулотлар назорат гуруҳида ҳафтанинг жуфт кунлари соат 17:00 дан 18:30 га ўтказилди.</w:t>
      </w:r>
    </w:p>
    <w:p w:rsidR="0075410C" w:rsidRPr="005862D6" w:rsidRDefault="0075410C" w:rsidP="00B37BF4">
      <w:pPr>
        <w:pStyle w:val="ListParagraph"/>
        <w:spacing w:after="0" w:line="240" w:lineRule="auto"/>
        <w:ind w:left="0" w:firstLine="709"/>
        <w:jc w:val="both"/>
        <w:rPr>
          <w:rFonts w:ascii="Times New Roman" w:hAnsi="Times New Roman"/>
          <w:sz w:val="28"/>
          <w:szCs w:val="28"/>
        </w:rPr>
      </w:pPr>
    </w:p>
    <w:p w:rsidR="0075410C" w:rsidRPr="005862D6" w:rsidRDefault="0075410C" w:rsidP="00B37BF4">
      <w:pPr>
        <w:pStyle w:val="ListParagraph"/>
        <w:spacing w:after="0" w:line="240" w:lineRule="auto"/>
        <w:ind w:left="0"/>
        <w:jc w:val="center"/>
        <w:rPr>
          <w:rFonts w:ascii="Times New Roman" w:hAnsi="Times New Roman"/>
          <w:b/>
          <w:sz w:val="28"/>
          <w:szCs w:val="28"/>
        </w:rPr>
      </w:pPr>
      <w:r w:rsidRPr="005862D6">
        <w:rPr>
          <w:rFonts w:ascii="Times New Roman" w:hAnsi="Times New Roman"/>
          <w:b/>
          <w:sz w:val="28"/>
          <w:szCs w:val="28"/>
        </w:rPr>
        <w:t>Тажриба гуруҳида қўлланилган экспериментал мазмунли машқлар номи ва уларни қўллаш тартиби</w:t>
      </w:r>
    </w:p>
    <w:p w:rsidR="0075410C" w:rsidRPr="005862D6" w:rsidRDefault="0075410C" w:rsidP="00B37BF4">
      <w:pPr>
        <w:pStyle w:val="ListParagraph"/>
        <w:spacing w:after="0" w:line="240" w:lineRule="auto"/>
        <w:ind w:left="0"/>
        <w:jc w:val="center"/>
        <w:rPr>
          <w:rFonts w:ascii="Times New Roman" w:hAnsi="Times New Roman"/>
          <w:b/>
          <w:sz w:val="28"/>
          <w:szCs w:val="28"/>
        </w:rPr>
      </w:pP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Ўзгарувчан махсус машқлар:</w:t>
      </w:r>
    </w:p>
    <w:p w:rsidR="0075410C" w:rsidRPr="005862D6" w:rsidRDefault="0075410C" w:rsidP="00B37BF4">
      <w:pPr>
        <w:pStyle w:val="ListParagraph"/>
        <w:spacing w:after="0" w:line="360" w:lineRule="auto"/>
        <w:ind w:left="0" w:firstLine="709"/>
        <w:jc w:val="both"/>
        <w:rPr>
          <w:rFonts w:ascii="Times New Roman" w:hAnsi="Times New Roman"/>
          <w:sz w:val="28"/>
          <w:szCs w:val="28"/>
        </w:rPr>
      </w:pPr>
      <w:r w:rsidRPr="005862D6">
        <w:rPr>
          <w:rFonts w:ascii="Times New Roman" w:hAnsi="Times New Roman"/>
          <w:sz w:val="28"/>
          <w:szCs w:val="28"/>
        </w:rPr>
        <w:t>1. Жойда туриб тўпни етакчи қўлда баланд (10 марта), ўрта (10 марта) ва паст (10 марта) баландликда уриш.</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2. Шу машқ чап қўлда ижро этилади.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3. 1 ва 2 машқлар ўз ўқи атрофида чап томонга айланиб бажарилади (4 расм).</w:t>
      </w:r>
    </w:p>
    <w:p w:rsidR="0075410C" w:rsidRPr="005862D6" w:rsidRDefault="0075410C" w:rsidP="00B37BF4">
      <w:pPr>
        <w:spacing w:after="0" w:line="360" w:lineRule="auto"/>
        <w:ind w:firstLine="720"/>
        <w:jc w:val="both"/>
        <w:rPr>
          <w:rFonts w:ascii="Times New Roman" w:hAnsi="Times New Roman"/>
          <w:sz w:val="28"/>
          <w:szCs w:val="28"/>
        </w:rPr>
      </w:pPr>
      <w:r>
        <w:rPr>
          <w:noProof/>
          <w:lang w:val="ru-RU" w:eastAsia="ru-RU"/>
        </w:rPr>
        <w:pict>
          <v:group id="Группа 280" o:spid="_x0000_s1086" style="position:absolute;left:0;text-align:left;margin-left:309.75pt;margin-top:17.4pt;width:68.25pt;height:108pt;z-index:251656704" coordsize="866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">
            <v:oval id="Овал 89" o:spid="_x0000_s1087" style="position:absolute;left:3238;top:2857;width:1810;height:1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kOMMA&#10;AADbAAAADwAAAGRycy9kb3ducmV2LnhtbESPQWvCQBSE70L/w/IKvemmHqpNs0orCKGejO39mX3J&#10;pmbfhuw2xn/vCoLHYWa+YbL1aFsxUO8bxwpeZwkI4tLphmsFP4ftdAnCB2SNrWNScCEP69XTJMNU&#10;uzPvaShCLSKEfYoKTAhdKqUvDVn0M9cRR69yvcUQZV9L3eM5wm0r50nyJi02HBcMdrQxVJ6Kf6vA&#10;bXdHvTCHU/77l3NzLL6G78oo9fI8fn6ACDSGR/jezrWC5Tvcvs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lkOMMAAADbAAAADwAAAAAAAAAAAAAAAACYAgAAZHJzL2Rv&#10;d25yZXYueG1sUEsFBgAAAAAEAAQA9QAAAIgDAAAAAA==&#10;" fillcolor="black" strokeweight="2pt"/>
            <v:oval id="Овал 90" o:spid="_x0000_s1088" style="position:absolute;top:7143;width:2571;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beL8A&#10;AADbAAAADwAAAGRycy9kb3ducmV2LnhtbERPPW/CMBDdK/EfrEPqVhw6FAgYBJWQojIRYD/iIw7E&#10;5yh2Q/j3eEBifHrfi1Vva9FR6yvHCsajBARx4XTFpYLjYfs1BeEDssbaMSl4kIfVcvCxwFS7O++p&#10;y0MpYgj7FBWYEJpUSl8YsuhHriGO3MW1FkOEbSl1i/cYbmv5nSQ/0mLFscFgQ7+Gilv+bxW47e6s&#10;J+Zwy07XjKtzvun+Lkapz2G/noMI1Ie3+OXOtIJZXB+/x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ylt4vwAAANsAAAAPAAAAAAAAAAAAAAAAAJgCAABkcnMvZG93bnJl&#10;di54bWxQSwUGAAAAAAQABAD1AAAAhAMAAAAA&#10;" fillcolor="black" strokeweight="2pt"/>
            <v:line id="Прямая соединительная линия 92" o:spid="_x0000_s1089" style="position:absolute;visibility:visible" from="4667,4762" to="4667,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PkLsEAAADbAAAADwAAAGRycy9kb3ducmV2LnhtbESPzYrCQBCE78K+w9ALe9OOv7tGR1lE&#10;wZv48wBNpk2CmZ6QmTXZt3cEwWNRVV9Ry3VnK3XnxpdONAwHCSiWzJlScg2X867/A8oHEkOVE9bw&#10;zx7Wq4/eklLjWjny/RRyFSHiU9JQhFCniD4r2JIfuJolelfXWApRNjmahtoItxWOkmSGlkqJCwXV&#10;vCk4u53+bKRkhy0meJjl53Z8u2xb/J5OUOuvz+53ASpwF97hV3tvNMxH8PwSfw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s+QuwQAAANsAAAAPAAAAAAAAAAAAAAAA&#10;AKECAABkcnMvZG93bnJldi54bWxQSwUGAAAAAAQABAD5AAAAjwMAAAAA&#10;" strokeweight="2pt"/>
            <v:line id="Прямая соединительная линия 93" o:spid="_x0000_s1090" style="position:absolute;visibility:visible" from="1524,7334" to="4476,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9BtcEAAADbAAAADwAAAGRycy9kb3ducmV2LnhtbESPzYrCQBCE7wu+w9CCt7Wz6qqbdRQR&#10;BW/izwM0md4kmOkJmdHEt3cEYY9FVX1FLVadrdSdG1860fA1TECxZM6Ukmu4nHefc1A+kBiqnLCG&#10;B3tYLXsfC0qNa+XI91PIVYSIT0lDEUKdIvqsYEt+6GqW6P25xlKIssnRNNRGuK1wlCRTtFRKXCio&#10;5k3B2fV0s5GSHbaY4GGan9vx9bJtcfY9Qa0H/W79CypwF/7D7/beaPgZw+tL/AG4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G1wQAAANsAAAAPAAAAAAAAAAAAAAAA&#10;AKECAABkcnMvZG93bnJldi54bWxQSwUGAAAAAAQABAD5AAAAjwMAAAAA&#10;" strokeweight="2pt"/>
            <v:line id="Прямая соединительная линия 94" o:spid="_x0000_s1091" style="position:absolute;flip:x y;visibility:visible" from="4762,4667" to="7429,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HNxMQAAADbAAAADwAAAGRycy9kb3ducmV2LnhtbESPQWvCQBSE7wX/w/IEb3WjFNHUVYpa&#10;1Ito2kKPj+xrkpp9G7Krif56VxA8DjPzDTOdt6YUZ6pdYVnBoB+BIE6tLjhT8P31+ToG4TyyxtIy&#10;KbiQg/ms8zLFWNuGD3ROfCYChF2MCnLvq1hKl+Zk0PVtRRy8P1sb9EHWmdQ1NgFuSjmMopE0WHBY&#10;yLGiRU7pMTkZBb+ryyRZrrcVFdl6fx0n9NP875TqdduPdxCeWv8MP9obrWDyBvcv4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Yc3ExAAAANsAAAAPAAAAAAAAAAAA&#10;AAAAAKECAABkcnMvZG93bnJldi54bWxQSwUGAAAAAAQABAD5AAAAkgMAAAAA&#10;" strokeweight="2pt"/>
            <v:line id="Прямая соединительная линия 95" o:spid="_x0000_s1092" style="position:absolute;flip:x;visibility:visible" from="5810,8096" to="742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4sXMIAAADbAAAADwAAAGRycy9kb3ducmV2LnhtbESP3YrCMBSE7wXfIRzBO00UXN2uUURQ&#10;lPXCn32AQ3O2LTYnbRO1vv1mQfBymJlvmPmytaW4U+MLxxpGQwWCOHWm4EzDz2UzmIHwAdlg6Zg0&#10;PMnDctHtzDEx7sEnup9DJiKEfYIa8hCqREqf5mTRD11FHL1f11gMUTaZNA0+ItyWcqzUh7RYcFzI&#10;saJ1Tun1fLMaTpO6qh1P+XDcp9eVqtX2O1Na93vt6gtEoDa8w6/2zmj4nMD/l/gD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4sXMIAAADbAAAADwAAAAAAAAAAAAAA&#10;AAChAgAAZHJzL2Rvd25yZXYueG1sUEsFBgAAAAAEAAQA+QAAAJADAAAAAA==&#10;" strokeweight="2pt"/>
            <v:line id="Прямая соединительная линия 96" o:spid="_x0000_s1093" style="position:absolute;visibility:visible" from="7429,8096" to="7429,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jiLcIAAADbAAAADwAAAGRycy9kb3ducmV2LnhtbESPUWvCQBCE34X+h2MLfdNNW41tmouU&#10;otA3MfoDltw2Ceb2Qu5q0n/vCQUfh5n5hsk3k+3UhQffOtHwvEhAsVTOtFJrOB138zdQPpAY6pyw&#10;hj/2sCkeZjllxo1y4EsZahUh4jPS0ITQZ4i+atiSX7ieJXo/brAUohxqNAONEW47fEmSFC21Ehca&#10;6vmr4epc/tpIqfZbTHCf1sfx9XzajrheLVHrp8fp8wNU4Cncw//tb6PhPYXbl/gDsL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jiLcIAAADbAAAADwAAAAAAAAAAAAAA&#10;AAChAgAAZHJzL2Rvd25yZXYueG1sUEsFBgAAAAAEAAQA+QAAAJADAAAAAA==&#10;" strokeweight="2pt"/>
            <v:line id="Прямая соединительная линия 97" o:spid="_x0000_s1094" style="position:absolute;visibility:visible" from="5810,10858" to="6953,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RHtsEAAADbAAAADwAAAGRycy9kb3ducmV2LnhtbESPzYrCQBCE74LvMPTC3rSzrj+70VFk&#10;UfAm/jxAk2mTYKYnZEaTfXtHEDwWVfUVtVh1tlJ3bnzpRMPXMAHFkjlTSq7hfNoOfkD5QGKocsIa&#10;/tnDatnvLSg1rpUD348hVxEiPiUNRQh1iuizgi35oatZondxjaUQZZOjaaiNcFvhKEmmaKmUuFBQ&#10;zX8FZ9fjzUZKtt9ggvtpfmq/r+dNi7PJGLX+/OjWc1CBu/AOv9o7o+F3Bs8v8Qfg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xEe2wQAAANsAAAAPAAAAAAAAAAAAAAAA&#10;AKECAABkcnMvZG93bnJldi54bWxQSwUGAAAAAAQABAD5AAAAjwMAAAAA&#10;" strokeweight="2pt"/>
            <v:line id="Прямая соединительная линия 99" o:spid="_x0000_s1095" style="position:absolute;visibility:visible" from="4762,13620" to="6953,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d2X8EAAADbAAAADwAAAGRycy9kb3ducmV2LnhtbESPzYrCQBCE74LvMPTC3rSzrrprdBRZ&#10;FLyJPw/QZNokmOkJmdFk394RBI9FVX1FLVadrdSdG1860fA1TECxZM6Ukms4n7aDX1A+kBiqnLCG&#10;f/awWvZ7C0qNa+XA92PIVYSIT0lDEUKdIvqsYEt+6GqW6F1cYylE2eRoGmoj3FY4SpIpWiolLhRU&#10;81/B2fV4s5GS7TeY4H6an9rv63nT4s9kjFp/fnTrOajAXXiHX+2d0TCbwfNL/AG4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F3ZfwQAAANsAAAAPAAAAAAAAAAAAAAAA&#10;AKECAABkcnMvZG93bnJldi54bWxQSwUGAAAAAAQABAD5AAAAjwMAAAAA&#10;" strokeweight="2pt"/>
            <v:line id="Прямая соединительная линия 100" o:spid="_x0000_s1096" style="position:absolute;visibility:visible" from="7429,10668" to="8667,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R908IAAADcAAAADwAAAGRycy9kb3ducmV2LnhtbESPwW7CQAxE70j9h5UrcQNvaUurlAVV&#10;FUi9oQIfYGXdJCLrjbILCX+PD5V6G8vj55nVZgytuXKfmigOnuYWDEsZfSOVg9NxN3sHkzKJpzYK&#10;O7hxgs36YbKiwsdBfvh6yJVRiKSCHNQ5dwViKmsOlOaxY9Hdb+wDZR37Cn1Pg8JDiwtrlxioEf1Q&#10;U8dfNZfnwyUopdxv0eJ+WR2H5/NpO+Db6ws6N30cPz/AZB7zv/nv+ttrfKvxtYwqw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R908IAAADcAAAADwAAAAAAAAAAAAAA&#10;AAChAgAAZHJzL2Rvd25yZXYueG1sUEsFBgAAAAAEAAQA+QAAAJADAAAAAA==&#10;" strokeweight="2pt"/>
            <v:line id="Прямая соединительная линия 101" o:spid="_x0000_s1097" style="position:absolute;flip:x;visibility:visible" from="7429,12954" to="8667,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7yMEAAADcAAAADwAAAGRycy9kb3ducmV2LnhtbERP3WrCMBS+H+wdwhG8m0kHutEZpQwm&#10;il5Mtwc4NMe22Jy0SdTu7RdB8O58fL9nvhxsKy7kQ+NYQzZRIIhLZxquNPz+fL28gwgR2WDrmDT8&#10;UYDl4vlpjrlxV97T5RArkUI45KihjrHLpQxlTRbDxHXEiTs6bzEm6CtpPF5TuG3lq1IzabHh1FBj&#10;R581lafD2WrYT/uud/zGu+9NeSpUr1bbSmk9Hg3FB4hIQ3yI7+61SfNVBrdn0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P7vIwQAAANwAAAAPAAAAAAAAAAAAAAAA&#10;AKECAABkcnMvZG93bnJldi54bWxQSwUGAAAAAAQABAD5AAAAjwMAAAAA&#10;" strokeweight="2pt"/>
            <v:shape id="Прямая со стрелкой 102" o:spid="_x0000_s1098" type="#_x0000_t32" style="position:absolute;left:2095;top:10763;width:0;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FJ3sEAAADcAAAADwAAAGRycy9kb3ducmV2LnhtbERPS2sCMRC+C/6HMIXeNNGKlNUoPhBa&#10;6EVX9DrdTDdLN5NlE3X996Yg9DYf33Pmy87V4kptqDxrGA0VCOLCm4pLDcd8N3gHESKywdozabhT&#10;gOWi35tjZvyN93Q9xFKkEA4ZarAxNpmUobDkMAx9Q5y4H986jAm2pTQt3lK4q+VYqal0WHFqsNjQ&#10;xlLxe7g4DZ/5+ntruVh9naaB+T55Gyl11vr1pVvNQETq4r/46f4wab4aw98z6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AUnewQAAANwAAAAPAAAAAAAAAAAAAAAA&#10;AKECAABkcnMvZG93bnJldi54bWxQSwUGAAAAAAQABAD5AAAAjwMAAAAA&#10;" strokeweight="2pt">
              <v:stroke endarrow="open"/>
            </v:shape>
            <v:shape id="Прямая со стрелкой 103" o:spid="_x0000_s1099" type="#_x0000_t32" style="position:absolute;left:285;top:10572;width:96;height:31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RiA8EAAADcAAAADwAAAGRycy9kb3ducmV2LnhtbERPS2vCQBC+C/0PyxS86aYKUlJXsYIi&#10;goemvfQ2ZicPzMzG7Krx37tCobf5+J4zX/bcqCt1vnZi4G2cgCLJna2lNPDzvRm9g/IBxWLjhAzc&#10;ycNy8TKYY2rdTb7omoVSxRDxKRqoQmhTrX1eEaMfu5YkcoXrGEOEXalth7cYzo2eJMlMM9YSGyps&#10;aV1RfsoubGC7yqbnQ3FcfzJj8XvnSb/bszHD1371ASpQH/7Ff+6djfOTKTyfiRfo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RGIDwQAAANwAAAAPAAAAAAAAAAAAAAAA&#10;AKECAABkcnMvZG93bnJldi54bWxQSwUGAAAAAAQABAD5AAAAjwMAAAAA&#10;" strokeweight="2pt">
              <v:stroke endarrow="open"/>
            </v:shape>
            <v:shape id="Дуга 104" o:spid="_x0000_s1100" style="position:absolute;left:571;width:7334;height:7239;visibility:visible;v-text-anchor:middle" coordsize="733425,723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b7cQA&#10;AADcAAAADwAAAGRycy9kb3ducmV2LnhtbERPS2vCQBC+C/6HZYTedFcpUlJXEdFSaA++EHobsmMS&#10;kp2N2a1J/fWuUPA2H99zZovOVuJKjS8caxiPFAji1JmCMw3Hw2b4BsIHZIOVY9LwRx4W835vholx&#10;Le/oug+ZiCHsE9SQh1AnUvo0J4t+5GriyJ1dYzFE2GTSNNjGcFvJiVJTabHg2JBjTauc0nL/azVM&#10;qm/3s/5YX05f08suu5XbsSpbrV8G3fIdRKAuPMX/7k8T56tXeDw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BW+3EAAAA3AAAAA8AAAAAAAAAAAAAAAAAmAIAAGRycy9k&#10;b3ducmV2LnhtbFBLBQYAAAAABAAEAPUAAACJAwAAAAA=&#10;" adj="0,,0" path="m29574,504354nsc-35866,353423,9808,177923,140843,76805,269345,-22357,448761,-25825,581098,68296v134889,95936,187509,269439,128210,422748l366713,361950,29574,504354xem29574,504354nfc-35866,353423,9808,177923,140843,76805,269345,-22357,448761,-25825,581098,68296v134889,95936,187509,269439,128210,422748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9574,504354;140843,76805;581098,68296;709308,491044" o:connectangles="0,0,0,0" textboxrect="3163,3163,18437,18437"/>
              <v:handles>
                <v:h position="@3,#0" polar="10800,10800"/>
                <v:h position="#2,#1" polar="10800,10800" radiusrange="0,10800"/>
              </v:handles>
            </v:shape>
            <v:shape id="Прямая со стрелкой 105" o:spid="_x0000_s1101" type="#_x0000_t32" style="position:absolute;left:7048;top:4857;width:476;height:85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Ff7MIAAADcAAAADwAAAGRycy9kb3ducmV2LnhtbERPS2vCQBC+F/oflhF6qxstFYmuYgWL&#10;FHow9eJtzE4emJmN2a3Gf98VhN7m43vOfNlzoy7U+dqJgdEwAUWSO1tLaWD/s3mdgvIBxWLjhAzc&#10;yMNy8fw0x9S6q+zokoVSxRDxKRqoQmhTrX1eEaMfupYkcoXrGEOEXalth9cYzo0eJ8lEM9YSGyps&#10;aV1Rfsp+2cDnKns7fxfH9QczFocbj/vtFxvzMuhXM1CB+vAvfri3Ns5P3uH+TLxA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Ff7MIAAADcAAAADwAAAAAAAAAAAAAA&#10;AAChAgAAZHJzL2Rvd25yZXYueG1sUEsFBgAAAAAEAAQA+QAAAJADAAAAAA==&#10;" strokeweight="2pt">
              <v:stroke endarrow="open"/>
            </v:shape>
          </v:group>
        </w:pict>
      </w:r>
      <w:r>
        <w:rPr>
          <w:noProof/>
          <w:lang w:val="ru-RU" w:eastAsia="ru-RU"/>
        </w:rPr>
        <w:pict>
          <v:group id="Группа 106" o:spid="_x0000_s1102" style="position:absolute;left:0;text-align:left;margin-left:82.5pt;margin-top:17.4pt;width:65.25pt;height:108pt;z-index:251655680" coordsize="8286,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">
            <v:oval id="Овал 73" o:spid="_x0000_s1103" style="position:absolute;left:3714;top:2857;width:1810;height:1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j9cMA&#10;AADbAAAADwAAAGRycy9kb3ducmV2LnhtbESPQWvCQBSE70L/w/IKvemmFrSkWaUVhFBPxvb+zL5k&#10;U7NvQ3Yb4793BcHjMDPfMNl6tK0YqPeNYwWvswQEcel0w7WCn8N2+g7CB2SNrWNScCEP69XTJMNU&#10;uzPvaShCLSKEfYoKTAhdKqUvDVn0M9cRR69yvcUQZV9L3eM5wm0r50mykBYbjgsGO9oYKk/Fv1Xg&#10;trujXprDKf/9y7k5Fl/Dd2WUenkePz9ABBrDI3xv51rB8g1u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Qj9cMAAADbAAAADwAAAAAAAAAAAAAAAACYAgAAZHJzL2Rv&#10;d25yZXYueG1sUEsFBgAAAAAEAAQA9QAAAIgDAAAAAA==&#10;" fillcolor="black" strokeweight="2pt"/>
            <v:line id="Прямая соединительная линия 74" o:spid="_x0000_s1104" style="position:absolute;flip:x;visibility:visible" from="1238,4667" to="3905,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5vPcQAAADbAAAADwAAAGRycy9kb3ducmV2LnhtbESPzWrDMBCE74W+g9hCb43U0ibFjWJM&#10;oSElOeSnD7BYW9vEWtmWYjtvHwUCOQ4z8w0zT0dbi546XznW8DpRIIhzZyouNPwdfl4+QfiAbLB2&#10;TBrO5CFdPD7MMTFu4B31+1CICGGfoIYyhCaR0uclWfQT1xBH7991FkOUXSFNh0OE21q+KTWVFiuO&#10;CyU29F1SftyfrIbdR9u0jme82f7mx0y1arkulNbPT2P2BSLQGO7hW3tlNMze4fol/gC5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m89xAAAANsAAAAPAAAAAAAAAAAA&#10;AAAAAKECAABkcnMvZG93bnJldi54bWxQSwUGAAAAAAQABAD5AAAAkgMAAAAA&#10;" strokeweight="2pt"/>
            <v:line id="Прямая соединительная линия 75" o:spid="_x0000_s1105" style="position:absolute;visibility:visible" from="1238,7905" to="323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aoMAAAADbAAAADwAAAGRycy9kb3ducmV2LnhtbESPzYrCQBCE7wu+w9CCt7Xj+kt0FBGF&#10;vYk/D9Bk2iSY6QmZWRPf3lkQPBZV9RW12nS2Ug9ufOlEw2iYgGLJnCkl13C9HL4XoHwgMVQ5YQ1P&#10;9rBZ975WlBrXyokf55CrCBGfkoYihDpF9FnBlvzQ1SzRu7nGUoiyydE01Ea4rfAnSWZoqZS4UFDN&#10;u4Kz+/nPRkp23GOCx1l+acf3677F+XSCWg/63XYJKnAXPuF3+9domE/h/0v8Abh+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WmqDAAAAA2wAAAA8AAAAAAAAAAAAAAAAA&#10;oQIAAGRycy9kb3ducmV2LnhtbFBLBQYAAAAABAAEAPkAAACOAwAAAAA=&#10;" strokeweight="2pt"/>
            <v:line id="Прямая соединительная линия 76" o:spid="_x0000_s1106" style="position:absolute;visibility:visible" from="1238,7905" to="123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QE18IAAADbAAAADwAAAGRycy9kb3ducmV2LnhtbESPzWrDMBCE74W8g9hAbs26TeIUN4op&#10;xYXcTH4eYLG2tom1MpZqu29fFQo9DjPzDXPIZ9upkQffOtHwtE5AsVTOtFJruF0/Hl9A+UBiqHPC&#10;Gr7ZQ35cPBwoM26SM4+XUKsIEZ+RhiaEPkP0VcOW/Nr1LNH7dIOlEOVQoxloinDb4XOSpGiplbjQ&#10;UM/vDVf3y5eNlKosMMEyra/T5n4rJtzvtqj1ajm/vYIKPIf/8F/7ZDTsU/j9En8AH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QE18IAAADbAAAADwAAAAAAAAAAAAAA&#10;AAChAgAAZHJzL2Rvd25yZXYueG1sUEsFBgAAAAAEAAQA+QAAAJADAAAAAA==&#10;" strokeweight="2pt"/>
            <v:line id="Прямая соединительная линия 77" o:spid="_x0000_s1107" style="position:absolute;flip:x;visibility:visible" from="0,10572" to="1238,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zxSsIAAADbAAAADwAAAGRycy9kb3ducmV2LnhtbESP3YrCMBSE7wXfIRzBO01W0ErXKCIo&#10;yu6FP/sAh+ZsW2xO2iZqffuNsODlMDPfMItVZytxp9aXjjV8jBUI4syZknMNP5ftaA7CB2SDlWPS&#10;8CQPq2W/t8DUuAef6H4OuYgQ9ilqKEKoUyl9VpBFP3Y1cfR+XWsxRNnm0rT4iHBbyYlSM2mx5LhQ&#10;YE2bgrLr+WY1nKZN3ThO+Pt4yK5r1ajdV660Hg669SeIQF14h//be6MhSeD1Jf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zxSsIAAADbAAAADwAAAAAAAAAAAAAA&#10;AAChAgAAZHJzL2Rvd25yZXYueG1sUEsFBgAAAAAEAAQA+QAAAJADAAAAAA==&#10;" strokeweight="2pt"/>
            <v:line id="Прямая соединительная линия 78" o:spid="_x0000_s1108" style="position:absolute;flip:x;visibility:visible" from="1714,10668" to="3238,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NlOMAAAADbAAAADwAAAGRycy9kb3ducmV2LnhtbERP3WrCMBS+H/gO4QjezcTBVKpRRJhM&#10;9GLt9gCH5tgWm5O2iW339suFsMuP73+7H20teup85VjDYq5AEOfOVFxo+Pn+eF2D8AHZYO2YNPyS&#10;h/1u8rLFxLiBU+qzUIgYwj5BDWUITSKlz0uy6OeuIY7czXUWQ4RdIU2HQwy3tXxTaiktVhwbSmzo&#10;WFJ+zx5WQ/reNq3jFV+/zvn9oFp1uhRK69l0PGxABBrDv/jp/jQaVnFs/BJ/gN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dzZTjAAAAA2wAAAA8AAAAAAAAAAAAAAAAA&#10;oQIAAGRycy9kb3ducmV2LnhtbFBLBQYAAAAABAAEAPkAAACOAwAAAAA=&#10;" strokeweight="2pt"/>
            <v:line id="Прямая соединительная линия 79" o:spid="_x0000_s1109" style="position:absolute;visibility:visible" from="1905,13620" to="4095,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QpcEAAADbAAAADwAAAGRycy9kb3ducmV2LnhtbESPzYrCQBCE74LvMPTC3rSzrj+70VFk&#10;UfAm/jxAk2mTYKYnZEaTfXtHEDwWVfUVtVh1tlJ3bnzpRMPXMAHFkjlTSq7hfNoOfkD5QGKocsIa&#10;/tnDatnvLSg1rpUD348hVxEiPiUNRQh1iuizgi35oatZondxjaUQZZOjaaiNcFvhKEmmaKmUuFBQ&#10;zX8FZ9fjzUZKtt9ggvtpfmq/r+dNi7PJGLX+/OjWc1CBu/AOv9o7o2H2C88v8Qfg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G5ClwQAAANsAAAAPAAAAAAAAAAAAAAAA&#10;AKECAABkcnMvZG93bnJldi54bWxQSwUGAAAAAAQABAD5AAAAjwMAAAAA&#10;" strokeweight="2pt"/>
            <v:line id="Прямая соединительная линия 80" o:spid="_x0000_s1110" style="position:absolute;visibility:visible" from="0,12954" to="123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RJH8IAAADbAAAADwAAAGRycy9kb3ducmV2LnhtbESPwWrCQBCG70LfYRmhNzPRthpSVynF&#10;Qm9S9QGG7DQJZmdDdjXp23cOhR6Hf/5v5tvuJ9+ZOw+xDWJhmeVgWKrgWqktXM4fiwJMTCSOuiBs&#10;4Ycj7HcPsy2VLozyxfdTqo1CJJZkoUmpLxFj1bCnmIWeRbPvMHhKOg41uoFGhfsOV3m+Rk+t6IWG&#10;en5vuLqebl4p1fGAOR7X9Xl8ul4OI25entHax/n09gom8ZT+l//an85Cod+ri3o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fRJH8IAAADbAAAADwAAAAAAAAAAAAAA&#10;AAChAgAAZHJzL2Rvd25yZXYueG1sUEsFBgAAAAAEAAQA+QAAAJADAAAAAA==&#10;" strokeweight="2pt"/>
            <v:line id="Прямая соединительная линия 81" o:spid="_x0000_s1111" style="position:absolute;visibility:visible" from="3905,4667" to="3905,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jshMIAAADbAAAADwAAAGRycy9kb3ducmV2LnhtbESPUWvCQBCE3wv+h2OFvjWbWKuSegYR&#10;C75JNT9gyW2TYG4v5E6T/vteodDHYWa+YbbFZDv14MG3TjRkSQqKpXKmlVpDef142YDygcRQ54Q1&#10;fLOHYjd72lJu3Cif/LiEWkWI+Jw0NCH0OaKvGrbkE9ezRO/LDZZClEONZqAxwm2HizRdoaVW4kJD&#10;PR8arm6Xu42U6nzEFM+r+jq+3srjiOu3JWr9PJ/276ACT+E//Nc+GQ2bDH6/xB+A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jshMIAAADbAAAADwAAAAAAAAAAAAAA&#10;AAChAgAAZHJzL2Rvd25yZXYueG1sUEsFBgAAAAAEAAQA+QAAAJADAAAAAA==&#10;" strokeweight="2pt"/>
            <v:line id="Прямая соединительная линия 82" o:spid="_x0000_s1112" style="position:absolute;visibility:visible" from="3905,7334" to="6858,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py88IAAADbAAAADwAAAGRycy9kb3ducmV2LnhtbESPzWrDMBCE74W+g9hCbs26TvODE8WU&#10;4kJvIT8PsFgb28RaGUu13bevCoEch5n5htnlk23VwL1vnGh4myegWEpnGqk0XM5frxtQPpAYap2w&#10;hl/2kO+fn3aUGTfKkYdTqFSEiM9IQx1ClyH6smZLfu46luhdXW8pRNlXaHoaI9y2mCbJCi01Ehdq&#10;6viz5vJ2+rGRUh4KTPCwqs7j4nYpRlwv31Hr2cv0sQUVeAqP8L39bTRsUvj/En8A7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py88IAAADbAAAADwAAAAAAAAAAAAAA&#10;AAChAgAAZHJzL2Rvd25yZXYueG1sUEsFBgAAAAAEAAQA+QAAAJADAAAAAA==&#10;" strokeweight="2pt"/>
            <v:oval id="Овал 83" o:spid="_x0000_s1113" style="position:absolute;left:5715;top:7239;width:2571;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FT0sIA&#10;AADbAAAADwAAAGRycy9kb3ducmV2LnhtbESPQWvCQBSE70L/w/IKvemmFlRSV2kLQqgnE70/s89s&#10;avZtyK4x/feuIHgcZuYbZrkebCN66nztWMH7JAFBXDpdc6VgX2zGCxA+IGtsHJOCf/KwXr2Mlphq&#10;d+Ud9XmoRISwT1GBCaFNpfSlIYt+4lri6J1cZzFE2VVSd3iNcNvIaZLMpMWa44LBln4Mlef8YhW4&#10;zfao56Y4Z4e/jOtj/t3/noxSb6/D1yeIQEN4hh/tTCtYfMD9S/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VPSwgAAANsAAAAPAAAAAAAAAAAAAAAAAJgCAABkcnMvZG93&#10;bnJldi54bWxQSwUGAAAAAAQABAD1AAAAhwMAAAAA&#10;" fillcolor="black" strokeweight="2pt"/>
            <v:shape id="Прямая со стрелкой 84" o:spid="_x0000_s1114" type="#_x0000_t32" style="position:absolute;left:7810;top:10763;width:0;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kMHcIAAADbAAAADwAAAGRycy9kb3ducmV2LnhtbESPT2sCMRTE74LfITyhN02sIrI1irYI&#10;Fbz4B3t93bxuFjcvyybV9dsbQfA4zMxvmNmidZW4UBNKzxqGAwWCOPem5ELD8bDuT0GEiGyw8kwa&#10;bhRgMe92ZpgZf+UdXfaxEAnCIUMNNsY6kzLklhyGga+Jk/fnG4cxyaaQpsFrgrtKvis1kQ5LTgsW&#10;a/q0lJ/3/07D5rD6/bKcL7enSWC+jUdDpX60fuu1yw8Qkdr4Cj/b30bDdAyPL+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kMHcIAAADbAAAADwAAAAAAAAAAAAAA&#10;AAChAgAAZHJzL2Rvd25yZXYueG1sUEsFBgAAAAAEAAQA+QAAAJADAAAAAA==&#10;" strokeweight="2pt">
              <v:stroke endarrow="open"/>
            </v:shape>
            <v:shape id="Прямая со стрелкой 86" o:spid="_x0000_s1115" type="#_x0000_t32" style="position:absolute;left:6000;top:10572;width:96;height:31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WAFsMAAADbAAAADwAAAGRycy9kb3ducmV2LnhtbESPzWoCQRCE7wHfYWjBW5zVgMjGUVRQ&#10;RPCQNZfcOju9P7jds+5MdH17JxDIsaiqr6jFqudG3ajztRMDk3ECiiR3tpbSwOd59zoH5QOKxcYJ&#10;GXiQh9Vy8LLA1Lq7fNAtC6WKEPEpGqhCaFOtfV4Rox+7liR6hesYQ5RdqW2H9wjnRk+TZKYZa4kL&#10;Fba0rSi/ZD9sYL/O3q6n4nu7Ycbi68HT/nBkY0bDfv0OKlAf/sN/7YM1MJ/B75f4A/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FgBbDAAAA2wAAAA8AAAAAAAAAAAAA&#10;AAAAoQIAAGRycy9kb3ducmV2LnhtbFBLBQYAAAAABAAEAPkAAACRAwAAAAA=&#10;" strokeweight="2pt">
              <v:stroke endarrow="open"/>
            </v:shape>
            <v:shape id="Дуга 87" o:spid="_x0000_s1116" style="position:absolute;left:762;width:7334;height:7239;visibility:visible;v-text-anchor:middle" coordsize="733425,723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6k8YA&#10;AADbAAAADwAAAGRycy9kb3ducmV2LnhtbESPQWvCQBSE70L/w/IK3nSjh1RSVxGxpaCHJi0Fb4/s&#10;MwnJvo3ZbRL767uFgsdhZr5h1tvRNKKnzlWWFSzmEQji3OqKCwWfHy+zFQjnkTU2lknBjRxsNw+T&#10;NSbaDpxSn/lCBAi7BBWU3reJlC4vyaCb25Y4eBfbGfRBdoXUHQ4Bbhq5jKJYGqw4LJTY0r6kvM6+&#10;jYJlc7Lnw+vh+nWMr2nxU78vonpQavo47p5BeBr9PfzfftMKVk/w9yX8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a6k8YAAADbAAAADwAAAAAAAAAAAAAAAACYAgAAZHJz&#10;L2Rvd25yZXYueG1sUEsFBgAAAAAEAAQA9QAAAIsDAAAAAA==&#10;" adj="0,,0" path="m29574,504354nsc-35866,353423,9808,177923,140843,76805,269345,-22357,448761,-25825,581098,68296v134889,95936,187509,269439,128210,422748l366713,361950,29574,504354xem29574,504354nfc-35866,353423,9808,177923,140843,76805,269345,-22357,448761,-25825,581098,68296v134889,95936,187509,269439,128210,422748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9574,504354;140843,76805;581098,68296;709308,491044" o:connectangles="0,0,0,0" textboxrect="3163,3163,18437,18437"/>
              <v:handles>
                <v:h position="@3,#0" polar="10800,10800"/>
                <v:h position="#2,#1" polar="10800,10800" radiusrange="0,10800"/>
              </v:handles>
            </v:shape>
            <v:shape id="Прямая со стрелкой 88" o:spid="_x0000_s1117" type="#_x0000_t32" style="position:absolute;left:952;top:4857;width:286;height:8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QGGMEAAADbAAAADwAAAGRycy9kb3ducmV2LnhtbERPz2vCMBS+D/wfwhN2W5NuQ0o1ijoG&#10;G+wyFb0+m2dTbF5Kk9X63y+HwY4f3+/FanStGKgPjWcNeaZAEFfeNFxrOOzfnwoQISIbbD2ThjsF&#10;WC0nDwssjb/xNw27WIsUwqFEDTbGrpQyVJYchsx3xIm7+N5hTLCvpenxlsJdK5+VmkmHDacGix1t&#10;LVXX3Y/T8LnfnN8sV+uv4yww319fcqVOWj9Ox/UcRKQx/ov/3B9GQ5HGpi/pB8j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AYYwQAAANsAAAAPAAAAAAAAAAAAAAAA&#10;AKECAABkcnMvZG93bnJldi54bWxQSwUGAAAAAAQABAD5AAAAjwMAAAAA&#10;" strokeweight="2pt">
              <v:stroke endarrow="open"/>
            </v:shape>
          </v:group>
        </w:pic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b/>
          <w:sz w:val="28"/>
          <w:szCs w:val="28"/>
        </w:rPr>
      </w:pPr>
    </w:p>
    <w:p w:rsidR="0075410C" w:rsidRPr="005862D6" w:rsidRDefault="0075410C" w:rsidP="00B37BF4">
      <w:pPr>
        <w:spacing w:after="0" w:line="360" w:lineRule="auto"/>
        <w:ind w:left="720" w:firstLine="720"/>
        <w:jc w:val="both"/>
        <w:rPr>
          <w:rFonts w:ascii="Times New Roman" w:hAnsi="Times New Roman"/>
          <w:b/>
          <w:sz w:val="28"/>
          <w:szCs w:val="28"/>
        </w:rPr>
      </w:pPr>
      <w:r w:rsidRPr="005862D6">
        <w:rPr>
          <w:rFonts w:ascii="Times New Roman" w:hAnsi="Times New Roman"/>
          <w:b/>
          <w:sz w:val="28"/>
          <w:szCs w:val="28"/>
        </w:rPr>
        <w:t xml:space="preserve">    4 расм. </w:t>
      </w:r>
      <w:r w:rsidRPr="005862D6">
        <w:rPr>
          <w:rFonts w:ascii="Times New Roman" w:hAnsi="Times New Roman"/>
          <w:b/>
          <w:sz w:val="28"/>
          <w:szCs w:val="28"/>
        </w:rPr>
        <w:tab/>
      </w:r>
      <w:r w:rsidRPr="005862D6">
        <w:rPr>
          <w:rFonts w:ascii="Times New Roman" w:hAnsi="Times New Roman"/>
          <w:b/>
          <w:sz w:val="28"/>
          <w:szCs w:val="28"/>
        </w:rPr>
        <w:tab/>
      </w:r>
      <w:r w:rsidRPr="005862D6">
        <w:rPr>
          <w:rFonts w:ascii="Times New Roman" w:hAnsi="Times New Roman"/>
          <w:b/>
          <w:sz w:val="28"/>
          <w:szCs w:val="28"/>
        </w:rPr>
        <w:tab/>
      </w:r>
      <w:r w:rsidRPr="005862D6">
        <w:rPr>
          <w:rFonts w:ascii="Times New Roman" w:hAnsi="Times New Roman"/>
          <w:b/>
          <w:sz w:val="28"/>
          <w:szCs w:val="28"/>
        </w:rPr>
        <w:tab/>
      </w:r>
      <w:r w:rsidRPr="005862D6">
        <w:rPr>
          <w:rFonts w:ascii="Times New Roman" w:hAnsi="Times New Roman"/>
          <w:b/>
          <w:sz w:val="28"/>
          <w:szCs w:val="28"/>
        </w:rPr>
        <w:tab/>
      </w:r>
      <w:r w:rsidRPr="005862D6">
        <w:rPr>
          <w:rFonts w:ascii="Times New Roman" w:hAnsi="Times New Roman"/>
          <w:b/>
          <w:sz w:val="28"/>
          <w:szCs w:val="28"/>
        </w:rPr>
        <w:tab/>
        <w:t>5 расм.</w: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4. 1 ва 2 машқлар ўз ўқи атрофида ўнг томонга айланиб бажарилади (5 расм).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5. Тўпни ўнг қўл билан уриб 10 қадам чап ён томнга, чап қўл билан уриб 10 қадам ўнг ён томонга силжиб ҳаракатланиш – ҳ</w:t>
      </w:r>
      <w:r>
        <w:rPr>
          <w:rFonts w:ascii="Times New Roman" w:hAnsi="Times New Roman"/>
          <w:sz w:val="28"/>
          <w:szCs w:val="28"/>
        </w:rPr>
        <w:t>а</w:t>
      </w:r>
      <w:r w:rsidRPr="005862D6">
        <w:rPr>
          <w:rFonts w:ascii="Times New Roman" w:hAnsi="Times New Roman"/>
          <w:sz w:val="28"/>
          <w:szCs w:val="28"/>
        </w:rPr>
        <w:t>р томонга 3 мартадан (6 расм).</w: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Pr>
          <w:noProof/>
          <w:lang w:val="ru-RU" w:eastAsia="ru-RU"/>
        </w:rPr>
        <w:pict>
          <v:group id="Группа 281" o:spid="_x0000_s1118" style="position:absolute;left:0;text-align:left;margin-left:121.5pt;margin-top:2.2pt;width:177pt;height:165.75pt;z-index:251657728" coordsize="22479,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">
            <v:oval id="Овал 107" o:spid="_x0000_s1119" style="position:absolute;left:13239;top:2667;width:1810;height:1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asEA&#10;AADcAAAADwAAAGRycy9kb3ducmV2LnhtbERPPWvDMBDdC/kP4gLZajkZkuJGCU3AYNqpTrqfrYvl&#10;2joZS3Xcf18VCt3u8T5vf5xtLyYafetYwTpJQRDXTrfcKLhe8scnED4ga+wdk4Jv8nA8LB72mGl3&#10;53eaytCIGMI+QwUmhCGT0teGLPrEDcSRu7nRYohwbKQe8R7DbS83abqVFluODQYHOhuqu/LLKnD5&#10;W6V35tIVH58Ft1V5ml5vRqnVcn55BhFoDv/iP3eh4/x0B7/PxAv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viGrBAAAA3AAAAA8AAAAAAAAAAAAAAAAAmAIAAGRycy9kb3du&#10;cmV2LnhtbFBLBQYAAAAABAAEAPUAAACGAwAAAAA=&#10;" fillcolor="black" strokeweight="2pt"/>
            <v:line id="Прямая соединительная линия 108" o:spid="_x0000_s1120" style="position:absolute;flip:x;visibility:visible" from="10763,4476" to="13430,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USVcUAAADcAAAADwAAAGRycy9kb3ducmV2LnhtbESPzWrDQAyE74W+w6JCbs1uAkmDk40x&#10;hYaW9tD8PIDwKraJV2t7t4n79tUh0JvEjGY+bfLRt+pKQ2wCW5hNDSjiMriGKwun49vzClRMyA7b&#10;wGThlyLk28eHDWYu3HhP10OqlIRwzNBCnVKXaR3LmjzGaeiIRTuHwWOSdai0G/Am4b7Vc2OW2mPD&#10;0lBjR681lZfDj7ewX/RdH/iFv74/yktherP7rIy1k6exWINKNKZ/8/363Qm+EVp5Ri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USVcUAAADcAAAADwAAAAAAAAAA&#10;AAAAAAChAgAAZHJzL2Rvd25yZXYueG1sUEsFBgAAAAAEAAQA+QAAAJMDAAAAAA==&#10;" strokeweight="2pt"/>
            <v:line id="Прямая соединительная линия 109" o:spid="_x0000_s1121" style="position:absolute;visibility:visible" from="10763,7715" to="12763,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7UTsMAAADcAAAADwAAAGRycy9kb3ducmV2LnhtbESP3WrCQBCF7wu+wzJC7+qsP7UaXaWI&#10;Be+k6gMM2TEJZmdDdmvSt+8KQu9mOOd8c2a97V2t7tyGyouB8UiDYsm9raQwcDl/vS1AhUhiqfbC&#10;Bn45wHYzeFlTZn0n33w/xUIliISMDJQxNhliyEt2FEa+YUna1beOYlrbAm1LXYK7Gidaz9FRJelC&#10;SQ3vSs5vpx+XKPlxjxqP8+LcTW+XfYcf7zM05nXYf65ARe7jv/mZPthUXy/h8UyaA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1E7DAAAA3AAAAA8AAAAAAAAAAAAA&#10;AAAAoQIAAGRycy9kb3ducmV2LnhtbFBLBQYAAAAABAAEAPkAAACRAwAAAAA=&#10;" strokeweight="2pt"/>
            <v:line id="Прямая соединительная линия 110" o:spid="_x0000_s1122" style="position:absolute;visibility:visible" from="10763,7715" to="10763,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3rDsMAAADcAAAADwAAAGRycy9kb3ducmV2LnhtbESPzW7CQAyE75X6DisjcSsOLT9VYEFV&#10;RSVuiJ8HsLJuEpH1RtktCW9fH5C4jeXx55n1dvCNuXEX6yAWppMMDEsRXC2lhcv55+0TTEwkjpog&#10;bOHOEbab15c15S70cuTbKZVGIRJzslCl1OaIsajYU5yElkV3v6HzlHTsSnQd9Qr3Db5n2QI91aIf&#10;Kmr5u+LievrzSikOO8zwsCjP/cf1sutxOZ+htePR8LUCk3hIT/Pjeu80/lTjaxlVg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d6w7DAAAA3AAAAA8AAAAAAAAAAAAA&#10;AAAAoQIAAGRycy9kb3ducmV2LnhtbFBLBQYAAAAABAAEAPkAAACRAwAAAAA=&#10;" strokeweight="2pt"/>
            <v:line id="Прямая соединительная линия 111" o:spid="_x0000_s1123" style="position:absolute;flip:x;visibility:visible" from="9525,10382" to="10763,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YtFcIAAADcAAAADwAAAGRycy9kb3ducmV2LnhtbERPzWrCQBC+C77DMkJvuhvBtkTXEASL&#10;pT1U6wMM2TEJZmeT7DZJ375bKPQ2H9/v7LLJNmKg3teONSQrBYK4cKbmUsP187h8BuEDssHGMWn4&#10;Jg/Zfj7bYWrcyGcaLqEUMYR9ihqqENpUSl9UZNGvXEscuZvrLYYI+1KaHscYbhu5VupRWqw5NlTY&#10;0qGi4n75shrOm67tHD/x+8drcc9Vp17eSqX1w2LKtyACTeFf/Oc+mTg/SeD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YtFcIAAADcAAAADwAAAAAAAAAAAAAA&#10;AAChAgAAZHJzL2Rvd25yZXYueG1sUEsFBgAAAAAEAAQA+QAAAJADAAAAAA==&#10;" strokeweight="2pt"/>
            <v:line id="Прямая соединительная линия 112" o:spid="_x0000_s1124" style="position:absolute;flip:x;visibility:visible" from="11239,10477" to="12763,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zYsIAAADcAAAADwAAAGRycy9kb3ducmV2LnhtbERPzWrCQBC+F3yHZYTeml0DtRJdRQRL&#10;ix5q9AGG7JgEs7NJdhvTt+8Khd7m4/ud1Wa0jRio97VjDbNEgSAunKm51HA5718WIHxANtg4Jg0/&#10;5GGznjytMDPuzica8lCKGMI+Qw1VCG0mpS8qsugT1xJH7up6iyHCvpSmx3sMt41MlZpLizXHhgpb&#10;2lVU3PJvq+H02rWd4zc+fn0Wt63q1PuhVFo/T8ftEkSgMfyL/9wfJs6fpfB4Jl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SzYsIAAADcAAAADwAAAAAAAAAAAAAA&#10;AAChAgAAZHJzL2Rvd25yZXYueG1sUEsFBgAAAAAEAAQA+QAAAJADAAAAAA==&#10;" strokeweight="2pt"/>
            <v:line id="Прямая соединительная линия 113" o:spid="_x0000_s1125" style="position:absolute;visibility:visible" from="11430,13430" to="13620,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1ecEAAADcAAAADwAAAGRycy9kb3ducmV2LnhtbESP3YrCQAyF7xd8hyGCd2vq+kt1FBEX&#10;vBN/HiB0YlvsZEpn1ta3dxYE7xLOOV9OVpvOVurBjS+daBgNE1AsmTOl5Bqul9/vBSgfSAxVTljD&#10;kz1s1r2vFaXGtXLixznkKkLEp6ShCKFOEX1WsCU/dDVL1G6usRTi2uRoGmoj3Fb4kyQztFRKvFBQ&#10;zbuCs/v5z0ZKdtxjgsdZfmnH9+u+xfl0gloP+t12CSpwFz7md/pgYv3RGP6fiRPg+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3V5wQAAANwAAAAPAAAAAAAAAAAAAAAA&#10;AKECAABkcnMvZG93bnJldi54bWxQSwUGAAAAAAQABAD5AAAAjwMAAAAA&#10;" strokeweight="2pt"/>
            <v:line id="Прямая соединительная линия 114" o:spid="_x0000_s1126" style="position:absolute;visibility:visible" from="9525,12763" to="10763,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btDcMAAADcAAAADwAAAGRycy9kb3ducmV2LnhtbESP0WrCQBBF3wv+wzKFvjUTq1VJs4qI&#10;hb5JNR8wZMckJDsbsluT/n23IPg2w733zJ18N9lO3XjwjRMN8yQFxVI600ilobh8vm5A+UBiqHPC&#10;Gn7Zw247e8opM26Ub76dQ6UiRHxGGuoQ+gzRlzVb8onrWaJ2dYOlENehQjPQGOG2w7c0XaGlRuKF&#10;mno+1Fy25x8bKeXpiCmeVtVlXLTFccT1+xK1fnme9h+gAk/hYb6nv0ysP1/C/zNxAt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m7Q3DAAAA3AAAAA8AAAAAAAAAAAAA&#10;AAAAoQIAAGRycy9kb3ducmV2LnhtbFBLBQYAAAAABAAEAPkAAACRAwAAAAA=&#10;" strokeweight="2pt"/>
            <v:line id="Прямая соединительная линия 115" o:spid="_x0000_s1127" style="position:absolute;visibility:visible" from="13430,4476" to="13430,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pIlsEAAADcAAAADwAAAGRycy9kb3ducmV2LnhtbESP3YrCQAyF7xd8hyGCd2vq+kt1FBGF&#10;vRN/HiB0YlvsZEpn1ta3dxYE7xLOOV9OVpvOVurBjS+daBgNE1AsmTOl5Bqul8P3ApQPJIYqJ6zh&#10;yR42697XilLjWjnx4xxyFSHiU9JQhFCniD4r2JIfupolajfXWApxbXI0DbURbiv8SZIZWiolXiio&#10;5l3B2f38ZyMlO+4xweMsv7Tj+3Xf4nw6Qa0H/W67BBW4Cx/zO/1rYv3RFP6fiRPg+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6kiWwQAAANwAAAAPAAAAAAAAAAAAAAAA&#10;AKECAABkcnMvZG93bnJldi54bWxQSwUGAAAAAAQABAD5AAAAjwMAAAAA&#10;" strokeweight="2pt"/>
            <v:line id="Прямая соединительная линия 116" o:spid="_x0000_s1128" style="position:absolute;visibility:visible" from="13430,7143" to="16383,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W4cIAAADcAAAADwAAAGRycy9kb3ducmV2LnhtbESP3YrCQAyF74V9hyEL3mnqX3fpOoos&#10;Ct6JPw8QOtm22MmUzqytb+8IgncJ55wvJ8t1b2t149ZXTjRMxgkoltyZSgoNl/Nu9A3KBxJDtRPW&#10;cGcP69XHYEmZcZ0c+XYKhYoQ8RlpKENoMkSfl2zJj13DErU/11oKcW0LNC11EW5rnCZJipYqiRdK&#10;avi35Px6+reRkh+2mOAhLc7d7HrZdvi1mKPWw89+8wMqcB/e5ld6b2L9SQrPZ+IEuH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jW4cIAAADcAAAADwAAAAAAAAAAAAAA&#10;AAChAgAAZHJzL2Rvd25yZXYueG1sUEsFBgAAAAAEAAQA+QAAAJADAAAAAA==&#10;" strokeweight="2pt"/>
            <v:oval id="Овал 117" o:spid="_x0000_s1129" style="position:absolute;left:15240;top:7048;width:2571;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et8IA&#10;AADcAAAADwAAAGRycy9kb3ducmV2LnhtbERPPWvDMBDdA/0P4grdYtkdmuBGCW0hYNopTrKfrYvl&#10;2joZS3Xcfx8VCtnu8T5vs5ttLyYafetYQZakIIhrp1tuFJyO++UahA/IGnvHpOCXPOy2D4sN5tpd&#10;+UBTGRoRQ9jnqMCEMORS+tqQRZ+4gThyFzdaDBGOjdQjXmO47eVzmr5Iiy3HBoMDfRiqu/LHKnD7&#10;r0qvzLErzt8Ft1X5Pn1ejFJPj/PbK4hAc7iL/92FjvOzFfw9Ey+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h63wgAAANwAAAAPAAAAAAAAAAAAAAAAAJgCAABkcnMvZG93&#10;bnJldi54bWxQSwUGAAAAAAQABAD1AAAAhwMAAAAA&#10;" fillcolor="black" strokeweight="2pt"/>
            <v:shape id="Прямая со стрелкой 118" o:spid="_x0000_s1130" type="#_x0000_t32" style="position:absolute;left:2571;width:6858;height:6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Do6cQAAADcAAAADwAAAGRycy9kb3ducmV2LnhtbESPQWsCMRCF74X+hzAFbzXZWkRWo9iW&#10;Qgu9VEWv42bcLG4myybV9d93DoXeZnhv3vtmsRpCqy7UpyayhWJsQBFX0TVcW9ht3x9noFJGdthG&#10;Jgs3SrBa3t8tsHTxyt902eRaSQinEi34nLtS61R5CpjGsSMW7RT7gFnWvtaux6uEh1Y/GTPVARuW&#10;Bo8dvXqqzpufYOFz+3J881ytv/bTxHx7nhTGHKwdPQzrOahMQ/43/11/OMEvhFaekQn0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OjpxAAAANwAAAAPAAAAAAAAAAAA&#10;AAAAAKECAABkcnMvZG93bnJldi54bWxQSwUGAAAAAAQABAD5AAAAkgMAAAAA&#10;" strokeweight="2pt">
              <v:stroke endarrow="open"/>
            </v:shape>
            <v:shape id="Прямая со стрелкой 119" o:spid="_x0000_s1131" type="#_x0000_t32" style="position:absolute;left:15049;top:11334;width:7430;height:657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kAlcEAAADcAAAADwAAAGRycy9kb3ducmV2LnhtbERPTWvCQBC9F/wPywi91U0CLW10DSII&#10;0UupVrwO2TEbzM6G7JrEf98tFHqbx/ucVTHZVgzU+8axgnSRgCCunG64VvB92r28g/ABWWPrmBQ8&#10;yEOxnj2tMNdu5C8ajqEWMYR9jgpMCF0upa8MWfQL1xFH7up6iyHCvpa6xzGG21ZmSfImLTYcGwx2&#10;tDVU3Y53q2B/+aRL4uRoXw9jVp6vPJmSlXqeT5sliEBT+Bf/uUsd56cf8PtMvE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WQCVwQAAANwAAAAPAAAAAAAAAAAAAAAA&#10;AKECAABkcnMvZG93bnJldi54bWxQSwUGAAAAAAQABAD5AAAAjwMAAAAA&#10;" strokeweight="2pt">
              <v:stroke endarrow="open"/>
            </v:shape>
            <v:shape id="Прямая со стрелкой 120" o:spid="_x0000_s1132" type="#_x0000_t32" style="position:absolute;top:4572;width:7429;height:657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9jtcMAAADcAAAADwAAAGRycy9kb3ducmV2LnhtbESPT2vCQBDF7wW/wzJCb3VjwFKiq4gg&#10;pF5K/YPXITtmg9nZkN2a9Nt3DgVvM7w37/1mtRl9qx7UxyawgfksA0VcBdtwbeB82r99gIoJ2WIb&#10;mAz8UoTNevKywsKGgb/pcUy1khCOBRpwKXWF1rFy5DHOQkcs2i30HpOsfa1tj4OE+1bnWfauPTYs&#10;DQ472jmq7scfb+Dz+kXXLOjBLw5DXl5uPLqSjXmdjtslqERjepr/r0sr+LngyzMygV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PY7XDAAAA3AAAAA8AAAAAAAAAAAAA&#10;AAAAoQIAAGRycy9kb3ducmV2LnhtbFBLBQYAAAAABAAEAPkAAACRAwAAAAA=&#10;" strokeweight="2pt">
              <v:stroke endarrow="open"/>
            </v:shape>
            <v:shape id="Прямая со стрелкой 121" o:spid="_x0000_s1133" type="#_x0000_t32" style="position:absolute;left:11239;top:14573;width:6858;height:6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LycEAAADcAAAADwAAAGRycy9kb3ducmV2LnhtbERPTWsCMRC9F/ofwhS81WRVRFaj2BZB&#10;wUu11Ou4GTdLN5NlE3X990YoeJvH+5zZonO1uFAbKs8asr4CQVx4U3Gp4We/ep+ACBHZYO2ZNNwo&#10;wGL++jLD3Pgrf9NlF0uRQjjkqMHG2ORShsKSw9D3DXHiTr51GBNsS2lavKZwV8uBUmPpsOLUYLGh&#10;T0vF3+7sNGz2H8cvy8Vy+zsOzLfRMFPqoHXvrVtOQUTq4lP8716bNH+QweOZdIGc3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ZovJwQAAANwAAAAPAAAAAAAAAAAAAAAA&#10;AKECAABkcnMvZG93bnJldi54bWxQSwUGAAAAAAQABAD5AAAAjwMAAAAA&#10;" strokeweight="2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2" o:spid="_x0000_s1134" type="#_x0000_t34" style="position:absolute;left:857;top:6096;width:4286;height:21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Ln8IAAADcAAAADwAAAGRycy9kb3ducmV2LnhtbERPTWvCQBC9C/0Pywi96SYRW4muUgqC&#10;x9amB29DdswGs7NhdxvT/vquIHibx/uczW60nRjIh9axgnyegSCunW65UVB97WcrECEia+wck4Jf&#10;CrDbPk02WGp35U8ajrERKYRDiQpMjH0pZagNWQxz1xMn7uy8xZigb6T2eE3htpNFlr1Iiy2nBoM9&#10;vRuqL8cfq2B1yv+kXJhx8Tp8+OrUfy+5ypV6no5vaxCRxvgQ390HneYXBdyeS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fLn8IAAADcAAAADwAAAAAAAAAAAAAA&#10;AAChAgAAZHJzL2Rvd25yZXYueG1sUEsFBgAAAAAEAAQA+QAAAJADAAAAAA==&#10;" strokeweight="2pt"/>
            <v:shape id="Соединительная линия уступом 123" o:spid="_x0000_s1135" type="#_x0000_t34" style="position:absolute;left:3143;top:8286;width:4286;height:219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tuBMIAAADcAAAADwAAAGRycy9kb3ducmV2LnhtbERPTWvCQBC9F/oflhG81U0MVomuUgqC&#10;x9bGg7chO2aD2dmwu42xv74rFHqbx/uczW60nRjIh9axgnyWgSCunW65UVB97V9WIEJE1tg5JgV3&#10;CrDbPj9tsNTuxp80HGMjUgiHEhWYGPtSylAbshhmridO3MV5izFB30jt8ZbCbSfnWfYqLbacGgz2&#10;9G6ovh6/rYLVOf+RsjBjsRw+fHXuTwuucqWmk/FtDSLSGP/Ff+6DTvPnBTyeSR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tuBMIAAADcAAAADwAAAAAAAAAAAAAA&#10;AAChAgAAZHJzL2Rvd25yZXYueG1sUEsFBgAAAAAEAAQA+QAAAJADAAAAAA==&#10;" strokeweight="2pt"/>
            <v:shape id="Соединительная линия уступом 124" o:spid="_x0000_s1136" type="#_x0000_t34" style="position:absolute;left:10858;top:15240;width:4286;height:21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L2cMIAAADcAAAADwAAAGRycy9kb3ducmV2LnhtbERPS2sCMRC+F/wPYYTeanbVWtkapQhC&#10;jz7Wg7dhM90s3UyWJF23/fVGEHqbj+85q81gW9GTD41jBfkkA0FcOd1wraA87V6WIEJE1tg6JgW/&#10;FGCzHj2tsNDuygfqj7EWKYRDgQpMjF0hZagMWQwT1xEn7st5izFBX0vt8ZrCbSunWbaQFhtODQY7&#10;2hqqvo8/VsHykv9JOTPD7K3f+/LSnV+5zJV6Hg8f7yAiDfFf/HB/6jR/Oof7M+kC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L2cMIAAADcAAAADwAAAAAAAAAAAAAA&#10;AAChAgAAZHJzL2Rvd25yZXYueG1sUEsFBgAAAAAEAAQA+QAAAJADAAAAAA==&#10;" strokeweight="2pt"/>
            <v:shape id="Соединительная линия уступом 125" o:spid="_x0000_s1137" type="#_x0000_t34" style="position:absolute;left:13144;top:17430;width:4286;height:219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5T68EAAADcAAAADwAAAGRycy9kb3ducmV2LnhtbERPTWsCMRC9F/wPYQRvNbuKVVajiFDw&#10;2Nr14G3YjJvFzWRJ0nXbX98UBG/zeJ+z2Q22FT350DhWkE8zEMSV0w3XCsqv99cViBCRNbaOScEP&#10;BdhtRy8bLLS78yf1p1iLFMKhQAUmxq6QMlSGLIap64gTd3XeYkzQ11J7vKdw28pZlr1Jiw2nBoMd&#10;HQxVt9O3VbC65L9Szs0wX/Yfvrx05wWXuVKT8bBfg4g0xKf44T7qNH+2gP9n0gV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zlPrwQAAANwAAAAPAAAAAAAAAAAAAAAA&#10;AKECAABkcnMvZG93bnJldi54bWxQSwUGAAAAAAQABAD5AAAAjwMAAAAA&#10;" strokeweight="2pt"/>
          </v:group>
        </w:pic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0"/>
          <w:szCs w:val="20"/>
        </w:rPr>
      </w:pP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6 расм.</w:t>
      </w:r>
    </w:p>
    <w:p w:rsidR="0075410C" w:rsidRPr="005862D6" w:rsidRDefault="0075410C" w:rsidP="00B37BF4">
      <w:pPr>
        <w:spacing w:after="0"/>
        <w:ind w:firstLine="720"/>
        <w:jc w:val="both"/>
        <w:rPr>
          <w:rFonts w:ascii="Times New Roman" w:hAnsi="Times New Roman"/>
          <w:sz w:val="28"/>
          <w:szCs w:val="28"/>
        </w:rPr>
      </w:pPr>
      <w:r w:rsidRPr="005862D6">
        <w:rPr>
          <w:rFonts w:ascii="Times New Roman" w:hAnsi="Times New Roman"/>
          <w:sz w:val="28"/>
          <w:szCs w:val="28"/>
        </w:rPr>
        <w:t>6. Шу машқ тезкор шиддатда ижро этилади.</w:t>
      </w:r>
    </w:p>
    <w:p w:rsidR="0075410C" w:rsidRPr="005862D6" w:rsidRDefault="0075410C" w:rsidP="00B37BF4">
      <w:pPr>
        <w:spacing w:after="0"/>
        <w:ind w:firstLine="720"/>
        <w:jc w:val="both"/>
        <w:rPr>
          <w:rFonts w:ascii="Times New Roman" w:hAnsi="Times New Roman"/>
          <w:sz w:val="28"/>
          <w:szCs w:val="28"/>
        </w:rPr>
      </w:pPr>
      <w:r w:rsidRPr="005862D6">
        <w:rPr>
          <w:rFonts w:ascii="Times New Roman" w:hAnsi="Times New Roman"/>
          <w:sz w:val="28"/>
          <w:szCs w:val="28"/>
        </w:rPr>
        <w:t>7. Тўпни етакчи қўл билан баланд уриб 10 қадам олдинга, 10 қадам орқага юриш – 3 мартадан (7 расм).</w:t>
      </w:r>
    </w:p>
    <w:p w:rsidR="0075410C" w:rsidRPr="005862D6" w:rsidRDefault="0075410C" w:rsidP="00B37BF4">
      <w:pPr>
        <w:spacing w:after="0" w:line="360" w:lineRule="auto"/>
        <w:jc w:val="both"/>
        <w:rPr>
          <w:rFonts w:ascii="Times New Roman" w:hAnsi="Times New Roman"/>
          <w:sz w:val="28"/>
          <w:szCs w:val="28"/>
        </w:rPr>
      </w:pPr>
      <w:r>
        <w:rPr>
          <w:noProof/>
          <w:lang w:val="ru-RU" w:eastAsia="ru-RU"/>
        </w:rPr>
        <w:pict>
          <v:group id="Группа 282" o:spid="_x0000_s1138" style="position:absolute;left:0;text-align:left;margin-left:21pt;margin-top:12.85pt;width:370.5pt;height:113.25pt;z-index:251658752" coordsize="4705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">
            <v:group id="Группа 144" o:spid="_x0000_s1139" style="position:absolute;left:20955;width:8286;height:13716" coordsize="8286,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oval id="Овал 127" o:spid="_x0000_s1140" style="position:absolute;left:3714;top:2857;width:1810;height:1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UCsIA&#10;AADcAAAADwAAAGRycy9kb3ducmV2LnhtbERPPWvDMBDdC/kP4gLZGjke4uJGCW0gYJqpdrtfrIvl&#10;2joZS3Wcf18VCt3u8T5vd5htLyYafetYwWadgCCunW65UfBRnR6fQPiArLF3TAru5OGwXzzsMNfu&#10;xu80laERMYR9jgpMCEMupa8NWfRrNxBH7upGiyHCsZF6xFsMt71Mk2QrLbYcGwwOdDRUd+W3VeBO&#10;54vOTNUVn18Ft5fydXq7GqVWy/nlGUSgOfyL/9yFjvPTDH6fi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tQKwgAAANwAAAAPAAAAAAAAAAAAAAAAAJgCAABkcnMvZG93&#10;bnJldi54bWxQSwUGAAAAAAQABAD1AAAAhwMAAAAA&#10;" fillcolor="black" strokeweight="2pt"/>
              <v:line id="Прямая соединительная линия 128" o:spid="_x0000_s1141" style="position:absolute;flip:x;visibility:visible" from="1238,4667" to="3905,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BONcQAAADcAAAADwAAAGRycy9kb3ducmV2LnhtbESP3WrCQBCF7wu+wzJC7+quQq1EVxGh&#10;pVIv6s8DDNkxCWZnk+xW49t3LgTvZjhnzvlmsep9ra7UxSqwhfHIgCLOg6u4sHA6fr7NQMWE7LAO&#10;TBbuFGG1HLwsMHPhxnu6HlKhJIRjhhbKlJpM65iX5DGOQkMs2jl0HpOsXaFdhzcJ97WeGDPVHiuW&#10;hhIb2pSUXw5/3sL+vW3awB+8+93ml7VpzddPYax9HfbrOahEfXqaH9ffTvAnQivPyAR6+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E41xAAAANwAAAAPAAAAAAAAAAAA&#10;AAAAAKECAABkcnMvZG93bnJldi54bWxQSwUGAAAAAAQABAD5AAAAkgMAAAAA&#10;" strokeweight="2pt"/>
              <v:line id="Прямая соединительная линия 129" o:spid="_x0000_s1142" style="position:absolute;visibility:visible" from="1238,7905" to="323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uILsQAAADcAAAADwAAAGRycy9kb3ducmV2LnhtbESP0WrCQBBF3wv+wzKCb3VS26pNXUVK&#10;Cn0TTT5gyE6TYHY2ZNck/n23UOjbDPfeM3d2h8m2auDeN040PC0TUCylM41UGor883ELygcSQ60T&#10;1nBnD4f97GFHqXGjnHm4hEpFiPiUNNQhdCmiL2u25JeuY4nat+sthbj2FZqexgi3La6SZI2WGokX&#10;aur4o+byernZSClPGSZ4Wlf5+HwtshE3ry+o9WI+Hd9BBZ7Cv/kv/WVi/dUb/D4TJ8D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y4guxAAAANwAAAAPAAAAAAAAAAAA&#10;AAAAAKECAABkcnMvZG93bnJldi54bWxQSwUGAAAAAAQABAD5AAAAkgMAAAAA&#10;" strokeweight="2pt"/>
              <v:line id="Прямая соединительная линия 130" o:spid="_x0000_s1143" style="position:absolute;visibility:visible" from="1238,7905" to="123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i3bsIAAADcAAAADwAAAGRycy9kb3ducmV2LnhtbESPzW7CQAyE75V4h5WReisO/1VgQaii&#10;EjdU4AGsrJtEZL1RdkvSt68PSL2N5fHnme1+8I15cBfrIBamkwwMSxFcLaWF2/Xz7R1MTCSOmiBs&#10;4Zcj7Hejly3lLvTyxY9LKo1CJOZkoUqpzRFjUbGnOAkti+6+Q+cp6diV6DrqFe4bnGXZCj3Voh8q&#10;avmj4uJ++fFKKc5HzPC8Kq/9/H479rheLtDa1/Fw2IBJPKR/8/P65DT+XONrGVWAu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i3bsIAAADcAAAADwAAAAAAAAAAAAAA&#10;AAChAgAAZHJzL2Rvd25yZXYueG1sUEsFBgAAAAAEAAQA+QAAAJADAAAAAA==&#10;" strokeweight="2pt"/>
              <v:line id="Прямая соединительная линия 131" o:spid="_x0000_s1144" style="position:absolute;flip:x;visibility:visible" from="0,10572" to="1238,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NxdcIAAADcAAAADwAAAGRycy9kb3ducmV2LnhtbERPS2rDMBDdF3oHMYXuEskNTYITxZhC&#10;Q0u6yO8AgzWxTayRbamOe/sqUOhuHu8762y0jRio97VjDclUgSAunKm51HA+vU+WIHxANtg4Jg0/&#10;5CHbPD6sMTXuxgcajqEUMYR9ihqqENpUSl9UZNFPXUscuYvrLYYI+1KaHm8x3DbyRam5tFhzbKiw&#10;pbeKiuvx22o4vHZt53jBX/vP4pqrTm13pdL6+WnMVyACjeFf/Of+MHH+LIH7M/EC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NxdcIAAADcAAAADwAAAAAAAAAAAAAA&#10;AAChAgAAZHJzL2Rvd25yZXYueG1sUEsFBgAAAAAEAAQA+QAAAJADAAAAAA==&#10;" strokeweight="2pt"/>
              <v:line id="Прямая соединительная линия 132" o:spid="_x0000_s1145" style="position:absolute;flip:x;visibility:visible" from="1714,10668" to="3238,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HvAsEAAADcAAAADwAAAGRycy9kb3ducmV2LnhtbERP24rCMBB9F/yHMMK+aaKiLl2jiKDs&#10;og9e9gOGZrYtNpO2idr9eyMIvs3hXGe+bG0pbtT4wrGG4UCBIE6dKTjT8Hve9D9B+IBssHRMGv7J&#10;w3LR7cwxMe7OR7qdQiZiCPsENeQhVImUPs3Joh+4ijhyf66xGCJsMmkavMdwW8qRUlNpseDYkGNF&#10;65zSy+lqNRwndVU7nvH+8JNeVqpW212mtP7otasvEIHa8Ba/3N8mzh+P4PlMvE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ge8CwQAAANwAAAAPAAAAAAAAAAAAAAAA&#10;AKECAABkcnMvZG93bnJldi54bWxQSwUGAAAAAAQABAD5AAAAjwMAAAAA&#10;" strokeweight="2pt"/>
              <v:line id="Прямая соединительная линия 133" o:spid="_x0000_s1146" style="position:absolute;visibility:visible" from="1905,13620" to="4095,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opGcIAAADcAAAADwAAAGRycy9kb3ducmV2LnhtbESP0YrCQAxF3wX/YciCb5qu3VXpOoqI&#10;wr7Jqh8QOtm22MmUzmjr3zuC4FvCvffkZrnuba1u3PrKiYbPSQKKJXemkkLD+bQfL0D5QGKodsIa&#10;7uxhvRoOlpQZ18kf346hUBEiPiMNZQhNhujzki35iWtYovbvWkshrm2BpqUuwm2N0ySZoaVK4oWS&#10;Gt6WnF+OVxsp+WGHCR5mxalLL+ddh/PvL9R69NFvfkAF7sPb/Er/mlg/TeH5TJwA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opGcIAAADcAAAADwAAAAAAAAAAAAAA&#10;AAChAgAAZHJzL2Rvd25yZXYueG1sUEsFBgAAAAAEAAQA+QAAAJADAAAAAA==&#10;" strokeweight="2pt"/>
              <v:line id="Прямая соединительная линия 134" o:spid="_x0000_s1147" style="position:absolute;visibility:visible" from="0,12954" to="123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OxbcIAAADcAAAADwAAAGRycy9kb3ducmV2LnhtbESP3YrCQAyF7xd8hyGCd2vqz6pURxFR&#10;2DtZ9QFCJ7bFTqZ0Rlvf3lkQvEs453w5WW06W6kHN750omE0TECxZM6Ukmu4nA/fC1A+kBiqnLCG&#10;J3vYrHtfK0qNa+WPH6eQqwgRn5KGIoQ6RfRZwZb80NUsUbu6xlKIa5OjaaiNcFvhOElmaKmUeKGg&#10;mncFZ7fT3UZKdtxjgsdZfm4nt8u+xfnPFLUe9LvtElTgLnzM7/SvifUnU/h/Jk6A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OxbcIAAADcAAAADwAAAAAAAAAAAAAA&#10;AAChAgAAZHJzL2Rvd25yZXYueG1sUEsFBgAAAAAEAAQA+QAAAJADAAAAAA==&#10;" strokeweight="2pt"/>
              <v:line id="Прямая соединительная линия 135" o:spid="_x0000_s1148" style="position:absolute;visibility:visible" from="3905,4667" to="3905,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8U9sEAAADcAAAADwAAAGRycy9kb3ducmV2LnhtbESP3YrCQAyF7xd8hyGCd2vqv1RHEVHY&#10;O1n1AUIntsVOpnRGW9/eWRD2LuGc8+Vkve1spZ7c+NKJhtEwAcWSOVNKruF6OX4vQflAYqhywhpe&#10;7GG76X2tKTWulV9+nkOuIkR8ShqKEOoU0WcFW/JDV7NE7eYaSyGuTY6moTbCbYXjJJmjpVLihYJq&#10;3hec3c8PGynZ6YAJnub5pZ3cr4cWF7Mpaj3od7sVqMBd+Dd/0j8m1p/M4O+ZOAF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XxT2wQAAANwAAAAPAAAAAAAAAAAAAAAA&#10;AKECAABkcnMvZG93bnJldi54bWxQSwUGAAAAAAQABAD5AAAAjwMAAAAA&#10;" strokeweight="2pt"/>
              <v:line id="Прямая соединительная линия 136" o:spid="_x0000_s1149" style="position:absolute;visibility:visible" from="3905,7334" to="6858,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2KgcIAAADcAAAADwAAAGRycy9kb3ducmV2LnhtbESP3YrCQAyF7xd8hyGCd2vqqlWqo4i4&#10;4J348wChE9tiJ1M6s7a+vbOwsHcJ55wvJ+ttb2v15NZXTjRMxgkoltyZSgoNt+v35xKUDySGaies&#10;4cUetpvBx5oy4zo58/MSChUh4jPSUIbQZIg+L9mSH7uGJWp311oKcW0LNC11EW5r/EqSFC1VEi+U&#10;1PC+5Pxx+bGRkp8OmOApLa7d9HE7dLiYz1Dr0bDfrUAF7sO/+S99NLH+NIXfZ+IEuH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2KgcIAAADcAAAADwAAAAAAAAAAAAAA&#10;AAChAgAAZHJzL2Rvd25yZXYueG1sUEsFBgAAAAAEAAQA+QAAAJADAAAAAA==&#10;" strokeweight="2pt"/>
              <v:oval id="Овал 137" o:spid="_x0000_s1150" style="position:absolute;left:5715;top:7239;width:2571;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C18EA&#10;AADcAAAADwAAAGRycy9kb3ducmV2LnhtbERPTWvCQBC9F/wPywje6sYKVaKraEEI9tRE72N2zEaz&#10;syG7xvTfdwuF3ubxPme9HWwjeup87VjBbJqAIC6drrlScCoOr0sQPiBrbByTgm/ysN2MXtaYavfk&#10;L+rzUIkYwj5FBSaENpXSl4Ys+qlriSN3dZ3FEGFXSd3hM4bbRr4lybu0WHNsMNjSh6Hynj+sAnf4&#10;vOiFKe7Z+ZZxfcn3/fFqlJqMh90KRKAh/Iv/3JmO8+cL+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DQtfBAAAA3AAAAA8AAAAAAAAAAAAAAAAAmAIAAGRycy9kb3du&#10;cmV2LnhtbFBLBQYAAAAABAAEAPUAAACGAwAAAAA=&#10;" fillcolor="black" strokeweight="2pt"/>
              <v:shape id="Дуга 140" o:spid="_x0000_s1151" style="position:absolute;left:762;width:7334;height:7239;visibility:visible;v-text-anchor:middle" coordsize="733425,723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kLscA&#10;AADcAAAADwAAAGRycy9kb3ducmV2LnhtbESPQWvCQBCF7wX/wzKCt7pRRErqKqWoCHqothR6G7LT&#10;JCQ7G7Orif76zqHgbYb35r1vFqve1epKbSg9G5iME1DEmbcl5wa+PjfPL6BCRLZYeyYDNwqwWg6e&#10;Fpha3/GRrqeYKwnhkKKBIsYm1TpkBTkMY98Qi/brW4dR1jbXtsVOwl2tp0ky1w5LloYCG3ovKKtO&#10;F2dgWh/8z3q7Pn/v5+djfq8+JknVGTMa9m+voCL18WH+v95ZwZ8J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Q5C7HAAAA3AAAAA8AAAAAAAAAAAAAAAAAmAIAAGRy&#10;cy9kb3ducmV2LnhtbFBLBQYAAAAABAAEAPUAAACMAwAAAAA=&#10;" adj="0,,0" path="m29574,504354nsc-35866,353423,9808,177923,140843,76805,269345,-22357,448761,-25825,581098,68296v134889,95936,187509,269439,128210,422748l366713,361950,29574,504354xem29574,504354nfc-35866,353423,9808,177923,140843,76805,269345,-22357,448761,-25825,581098,68296v134889,95936,187509,269439,128210,422748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9574,504354;140843,76805;581098,68296;709308,491044" o:connectangles="0,0,0,0" textboxrect="3163,3163,18437,18437"/>
                <v:handles>
                  <v:h position="@3,#0" polar="10800,10800"/>
                  <v:h position="#2,#1" polar="10800,10800" radiusrange="0,10800"/>
                </v:handles>
              </v:shape>
              <v:shape id="Прямая со стрелкой 141" o:spid="_x0000_s1152" type="#_x0000_t32" style="position:absolute;left:952;top:4857;width:286;height:8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luacIAAADcAAAADwAAAGRycy9kb3ducmV2LnhtbERP32vCMBB+H+x/CDfwbSZ1IqMaS6cM&#10;HOxFHfP1bM6mrLmUJmr975eBsLf7+H7eohhcKy7Uh8azhmysQBBX3jRca/javz+/gggR2WDrmTTc&#10;KECxfHxYYG78lbd02cVapBAOOWqwMXa5lKGy5DCMfUecuJPvHcYE+1qaHq8p3LVyotRMOmw4NVjs&#10;aGWp+tmdnYaP/dtxbbkqP79ngfk2fcmUOmg9ehrKOYhIQ/wX390bk+ZPM/h7Jl0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luacIAAADcAAAADwAAAAAAAAAAAAAA&#10;AAChAgAAZHJzL2Rvd25yZXYueG1sUEsFBgAAAAAEAAQA+QAAAJADAAAAAA==&#10;" strokeweight="2pt">
                <v:stroke endarrow="open"/>
              </v:shape>
            </v:group>
            <v:shape id="Прямая со стрелкой 142" o:spid="_x0000_s1153" type="#_x0000_t32" style="position:absolute;left:29622;top:13335;width:174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vwHsIAAADcAAAADwAAAGRycy9kb3ducmV2LnhtbERPS2sCMRC+C/0PYQq9aeIDKatZsRWh&#10;BS/VotdxM90s3UyWTVzXf98IBW/z8T1nuepdLTpqQ+VZw3ikQBAX3lRcavg+bIevIEJENlh7Jg03&#10;CrDKnwZLzIy/8hd1+1iKFMIhQw02xiaTMhSWHIaRb4gT9+NbhzHBtpSmxWsKd7WcKDWXDitODRYb&#10;erdU/O4vTsPn4e28sVysd8d5YL7NpmOlTlq/PPfrBYhIfXyI/90fJs2fTeD+TLpA5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vwHsIAAADcAAAADwAAAAAAAAAAAAAA&#10;AAChAgAAZHJzL2Rvd25yZXYueG1sUEsFBgAAAAAEAAQA+QAAAJADAAAAAA==&#10;" strokeweight="2pt">
              <v:stroke endarrow="open"/>
            </v:shape>
            <v:shape id="Прямая со стрелкой 143" o:spid="_x0000_s1154" type="#_x0000_t32" style="position:absolute;top:13335;width:1685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7bw8IAAADcAAAADwAAAGRycy9kb3ducmV2LnhtbERPS2vCQBC+F/wPywi91Y1apERXsUKL&#10;FDyY9tLbmJ08MDObZrca/70rCN7m43vOYtVzo07U+dqJgfEoAUWSO1tLaeDn++PlDZQPKBYbJ2Tg&#10;Qh5Wy8HTAlPrzrKnUxZKFUPEp2igCqFNtfZ5RYx+5FqSyBWuYwwRdqW2HZ5jODd6kiQzzVhLbKiw&#10;pU1F+TH7ZwOf62z6tysOm3dmLH4vPOm3X2zM87Bfz0EF6sNDfHdvbZz/OoXbM/ECvb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7bw8IAAADcAAAADwAAAAAAAAAAAAAA&#10;AAChAgAAZHJzL2Rvd25yZXYueG1sUEsFBgAAAAAEAAQA+QAAAJADAAAAAA==&#10;" strokeweight="2pt">
              <v:stroke endarrow="open"/>
            </v:shape>
            <v:line id="Прямая соединительная линия 146" o:spid="_x0000_s1155" style="position:absolute;flip:y;visibility:visible" from="1524,12192" to="3429,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Nh88IAAADcAAAADwAAAGRycy9kb3ducmV2LnhtbERPTUvDQBC9F/wPywje7MYiocZuixaV&#10;HhTaWO/T7DQJZmbj7trEf+8KQm/zeJ+zWI3cqRP50DoxcDPNQJFUzrZSG9i/P1/PQYWIYrFzQgZ+&#10;KMBqeTFZYGHdIDs6lbFWKURCgQaaGPtC61A1xBimridJ3NF5xpigr7X1OKRw7vQsy3LN2EpqaLCn&#10;dUPVZ/nNBp6qfL7/er172fLw8cabcODy0RtzdTk+3IOKNMaz+N+9sWn+bQ5/z6QL9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Nh88IAAADcAAAADwAAAAAAAAAAAAAA&#10;AAChAgAAZHJzL2Rvd25yZXYueG1sUEsFBgAAAAAEAAQA+QAAAJADAAAAAA==&#10;" strokeweight="2pt"/>
            <v:line id="Прямая соединительная линия 147" o:spid="_x0000_s1156" style="position:absolute;visibility:visible" from="3429,12192" to="495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8+sMAAADcAAAADwAAAGRycy9kb3ducmV2LnhtbERP3WrCMBS+F/YO4Qy803Rjc65rlDEm&#10;DkRh1Qc4NKdNtTkpTbTd2y+C4N35+H5PthxsIy7U+dqxgqdpAoK4cLrmSsFhv5rMQfiArLFxTAr+&#10;yMNy8TDKMNWu51+65KESMYR9igpMCG0qpS8MWfRT1xJHrnSdxRBhV0ndYR/DbSOfk2QmLdYcGwy2&#10;9GWoOOVnq+A9HI7m+7Seb/LXfb+bmW11LLVS48fh8wNEoCHcxTf3j47zX97g+ky8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t/PrDAAAA3AAAAA8AAAAAAAAAAAAA&#10;AAAAoQIAAGRycy9kb3ducmV2LnhtbFBLBQYAAAAABAAEAPkAAACRAwAAAAA=&#10;" strokeweight="2pt"/>
            <v:line id="Прямая соединительная линия 148" o:spid="_x0000_s1157" style="position:absolute;flip:y;visibility:visible" from="4953,12192" to="6858,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BQGsQAAADcAAAADwAAAGRycy9kb3ducmV2LnhtbESPQU/DMAyF70j8h8hI3FgKQtPolk2A&#10;AO0A0ijj7jWmraidkoS1/Ht8QOJm6z2/93m1mbg3R4qpC+LgclaAIamD76RxsH97vFiASRnFYx+E&#10;HPxQgs369GSFpQ+jvNKxyo3REEklOmhzHkprU90SY5qFgUS1jxAZs66xsT7iqOHc26uimFvGTrSh&#10;xYHuW6o/q2928FDPF/uv55unHY/vL7xNB67uonPnZ9PtEkymKf+b/663XvGvlVaf0Qns+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FAaxAAAANwAAAAPAAAAAAAAAAAA&#10;AAAAAKECAABkcnMvZG93bnJldi54bWxQSwUGAAAAAAQABAD5AAAAkgMAAAAA&#10;" strokeweight="2pt"/>
            <v:line id="Прямая соединительная линия 149" o:spid="_x0000_s1158" style="position:absolute;visibility:visible" from="6953,12192" to="8477,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7NE8IAAADcAAAADwAAAGRycy9kb3ducmV2LnhtbERP3WrCMBS+H+wdwhG8m6ljE61GGcPh&#10;QCZY+wCH5rSpNielibZ7+0UYeHc+vt+z2gy2ETfqfO1YwXSSgCAunK65UpCfvl7mIHxA1tg4JgW/&#10;5GGzfn5aYapdz0e6ZaESMYR9igpMCG0qpS8MWfQT1xJHrnSdxRBhV0ndYR/DbSNfk2QmLdYcGwy2&#10;9GmouGRXq2AR8rPZXnbzffZ+6g8z81OdS63UeDR8LEEEGsJD/O/+1nH+2wLuz8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7NE8IAAADcAAAADwAAAAAAAAAAAAAA&#10;AAChAgAAZHJzL2Rvd25yZXYueG1sUEsFBgAAAAAEAAQA+QAAAJADAAAAAA==&#10;" strokeweight="2pt"/>
            <v:line id="Прямая соединительная линия 150" o:spid="_x0000_s1159" style="position:absolute;flip:y;visibility:visible" from="8477,12192" to="10382,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KwcQAAADcAAAADwAAAGRycy9kb3ducmV2LnhtbESPQU/DMAyF70j8h8hI3FgKEtPolk2A&#10;AO0A0ijj7jWmraidkoS1/Ht8QOJm6z2/93m1mbg3R4qpC+LgclaAIamD76RxsH97vFiASRnFYx+E&#10;HPxQgs369GSFpQ+jvNKxyo3REEklOmhzHkprU90SY5qFgUS1jxAZs66xsT7iqOHc26uimFvGTrSh&#10;xYHuW6o/q2928FDPF/uv55unHY/vL7xNB67uonPnZ9PtEkymKf+b/663XvGvFV+f0Qns+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v8rBxAAAANwAAAAPAAAAAAAAAAAA&#10;AAAAAKECAABkcnMvZG93bnJldi54bWxQSwUGAAAAAAQABAD5AAAAkgMAAAAA&#10;" strokeweight="2pt"/>
            <v:line id="Прямая соединительная линия 151" o:spid="_x0000_s1160" style="position:absolute;visibility:visible" from="10382,12192" to="11906,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FXyMEAAADcAAAADwAAAGRycy9kb3ducmV2LnhtbERP24rCMBB9F/yHMMK+aeqCotUosuyy&#10;C6Jg9QOGZmyqzaQ0WVv/3giCb3M411muO1uJGzW+dKxgPEpAEOdOl1woOB1/hjMQPiBrrByTgjt5&#10;WK/6vSWm2rV8oFsWChFD2KeowIRQp1L63JBFP3I1ceTOrrEYImwKqRtsY7it5GeSTKXFkmODwZq+&#10;DOXX7N8qmIfTxXxff2fbbHJs91OzKy5nrdTHoNssQATqwlv8cv/pOH8yhucz8QK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kVfIwQAAANwAAAAPAAAAAAAAAAAAAAAA&#10;AKECAABkcnMvZG93bnJldi54bWxQSwUGAAAAAAQABAD5AAAAjwMAAAAA&#10;" strokeweight="2pt"/>
            <v:line id="Прямая соединительная линия 152" o:spid="_x0000_s1161" style="position:absolute;flip:y;visibility:visible" from="11906,12192" to="13811,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HxLcMAAADcAAAADwAAAGRycy9kb3ducmV2LnhtbERPTUvDQBC9C/6HZQRvdtNCS43dlra0&#10;0oNCjfU+ZsckmJlNd9cm/ntXELzN433OYjVwqy7kQ+PEwHiUgSIpnW2kMnB63d/NQYWIYrF1Qga+&#10;KcBqeX21wNy6Xl7oUsRKpRAJORqoY+xyrUNZE2MYuY4kcR/OM8YEfaWtxz6Fc6snWTbTjI2khho7&#10;2tZUfhZfbGBXzuan89P945H7t2c+hHcuNt6Y25th/QAq0hD/xX/ug03zpxP4fSZdo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h8S3DAAAA3AAAAA8AAAAAAAAAAAAA&#10;AAAAoQIAAGRycy9kb3ducmV2LnhtbFBLBQYAAAAABAAEAPkAAACRAwAAAAA=&#10;" strokeweight="2pt"/>
            <v:line id="Прямая соединительная линия 153" o:spid="_x0000_s1162" style="position:absolute;visibility:visible" from="13906,12096" to="15430,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9sJMIAAADcAAAADwAAAGRycy9kb3ducmV2LnhtbERP3WrCMBS+H/gO4Qy8m+kmiuuMIkNR&#10;GBus9gEOzWlTbU5KE219+0UQdnc+vt+zXA+2EVfqfO1YweskAUFcOF1zpSA/7l4WIHxA1tg4JgU3&#10;8rBejZ6WmGrX8y9ds1CJGMI+RQUmhDaV0heGLPqJa4kjV7rOYoiwq6TusI/htpFvSTKXFmuODQZb&#10;+jRUnLOLVfAe8pPZnveLr2x27H/m5rs6lVqp8fOw+QARaAj/4of7oOP82RT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9sJMIAAADcAAAADwAAAAAAAAAAAAAA&#10;AAChAgAAZHJzL2Rvd25yZXYueG1sUEsFBgAAAAAEAAQA+QAAAJADAAAAAA==&#10;" strokeweight="2pt"/>
            <v:line id="Прямая соединительная линия 154" o:spid="_x0000_s1163" style="position:absolute;flip:y;visibility:visible" from="31051,12096" to="32956,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TMwsMAAADcAAAADwAAAGRycy9kb3ducmV2LnhtbERPTUvDQBC9C/6HZQRvdmOxpcZuiy0q&#10;PViosd7H7JgEM7Pp7tqk/94VhN7m8T5nvhy4VUfyoXFi4HaUgSIpnW2kMrB/f76ZgQoRxWLrhAyc&#10;KMBycXkxx9y6Xt7oWMRKpRAJORqoY+xyrUNZE2MYuY4kcV/OM8YEfaWtxz6Fc6vHWTbVjI2khho7&#10;WtdUfhc/bOCpnM72h9f7lx33H1vehE8uVt6Y66vh8QFUpCGexf/ujU3zJ3fw90y6QC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zMLDAAAA3AAAAA8AAAAAAAAAAAAA&#10;AAAAoQIAAGRycy9kb3ducmV2LnhtbFBLBQYAAAAABAAEAPkAAACRAwAAAAA=&#10;" strokeweight="2pt"/>
            <v:line id="Прямая соединительная линия 155" o:spid="_x0000_s1164" style="position:absolute;visibility:visible" from="32956,12096" to="34480,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pRy8IAAADcAAAADwAAAGRycy9kb3ducmV2LnhtbERP3WrCMBS+F/YO4Qx2Z1MHFdcZRcTh&#10;YChYfYBDc2yqzUlpou3efhkI3p2P7/fMl4NtxJ06XztWMElSEMSl0zVXCk7Hr/EMhA/IGhvHpOCX&#10;PCwXL6M55tr1fKB7ESoRQ9jnqMCE0OZS+tKQRZ+4ljhyZ9dZDBF2ldQd9jHcNvI9TafSYs2xwWBL&#10;a0PltbhZBR/hdDGb63b2U2THfj81u+py1kq9vQ6rTxCBhvAUP9zfOs7PMvh/Jl4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pRy8IAAADcAAAADwAAAAAAAAAAAAAA&#10;AAChAgAAZHJzL2Rvd25yZXYueG1sUEsFBgAAAAAEAAQA+QAAAJADAAAAAA==&#10;" strokeweight="2pt"/>
            <v:line id="Прямая соединительная линия 156" o:spid="_x0000_s1165" style="position:absolute;flip:y;visibility:visible" from="34480,12096" to="36385,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3LsIAAADcAAAADwAAAGRycy9kb3ducmV2LnhtbERPTUvDQBC9F/wPywje7MaCocZuixaV&#10;HhTaWO/T7DQJZmbj7trEf+8KQm/zeJ+zWI3cqRP50DoxcDPNQJFUzrZSG9i/P1/PQYWIYrFzQgZ+&#10;KMBqeTFZYGHdIDs6lbFWKURCgQaaGPtC61A1xBimridJ3NF5xpigr7X1OKRw7vQsy3LN2EpqaLCn&#10;dUPVZ/nNBp6qfL7/er172fLw8cabcODy0RtzdTk+3IOKNMaz+N+9sWn+bQ5/z6QL9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r3LsIAAADcAAAADwAAAAAAAAAAAAAA&#10;AAChAgAAZHJzL2Rvd25yZXYueG1sUEsFBgAAAAAEAAQA+QAAAJADAAAAAA==&#10;" strokeweight="2pt"/>
            <v:line id="Прямая соединительная линия 157" o:spid="_x0000_s1166" style="position:absolute;visibility:visible" from="36480,12096" to="38004,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qJ8MAAADcAAAADwAAAGRycy9kb3ducmV2LnhtbERP3WrCMBS+F/YO4Qx2N9MNdF1nlDEc&#10;DoaCtQ9waE6banNSmmjr2y8Dwbvz8f2exWq0rbhQ7xvHCl6mCQji0umGawXF4fs5BeEDssbWMSm4&#10;kofV8mGywEy7gfd0yUMtYgj7DBWYELpMSl8asuinriOOXOV6iyHCvpa6xyGG21a+JslcWmw4Nhjs&#10;6MtQecrPVsF7KI5mfdqkv/nsMOzmZlsfK63U0+P4+QEi0Bju4pv7R8f5szf4fyZe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0aifDAAAA3AAAAA8AAAAAAAAAAAAA&#10;AAAAoQIAAGRycy9kb3ducmV2LnhtbFBLBQYAAAAABAAEAPkAAACRAwAAAAA=&#10;" strokeweight="2pt"/>
            <v:line id="Прямая соединительная линия 158" o:spid="_x0000_s1167" style="position:absolute;flip:y;visibility:visible" from="38004,12096" to="39909,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Gx8QAAADcAAAADwAAAGRycy9kb3ducmV2LnhtbESPQU/DMAyF70j8h8hI3FgKEtPolk2A&#10;AO0A0ijj7jWmraidkoS1/Ht8QOJm6z2/93m1mbg3R4qpC+LgclaAIamD76RxsH97vFiASRnFYx+E&#10;HPxQgs369GSFpQ+jvNKxyo3REEklOmhzHkprU90SY5qFgUS1jxAZs66xsT7iqOHc26uimFvGTrSh&#10;xYHuW6o/q2928FDPF/uv55unHY/vL7xNB67uonPnZ9PtEkymKf+b/663XvGvlVaf0Qns+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ycbHxAAAANwAAAAPAAAAAAAAAAAA&#10;AAAAAKECAABkcnMvZG93bnJldi54bWxQSwUGAAAAAAQABAD5AAAAkgMAAAAA&#10;" strokeweight="2pt"/>
            <v:line id="Прямая соединительная линия 159" o:spid="_x0000_s1168" style="position:absolute;visibility:visible" from="39909,12096" to="41433,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dbzsMAAADcAAAADwAAAGRycy9kb3ducmV2LnhtbERP3WrCMBS+F/YO4Qx2p+kGllqNZYyN&#10;DYaC1Qc4NMemtjkpTWa7t18Ggnfn4/s9m2KynbjS4BvHCp4XCQjiyumGawWn48c8A+EDssbOMSn4&#10;JQ/F9mG2wVy7kQ90LUMtYgj7HBWYEPpcSl8ZsugXrieO3NkNFkOEQy31gGMMt518SZJUWmw4Nhjs&#10;6c1Q1ZY/VsEqnC7mvf3MvsvlcdynZldfzlqpp8fpdQ0i0BTu4pv7S8f5yxX8PxMv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nW87DAAAA3AAAAA8AAAAAAAAAAAAA&#10;AAAAoQIAAGRycy9kb3ducmV2LnhtbFBLBQYAAAAABAAEAPkAAACRAwAAAAA=&#10;" strokeweight="2pt"/>
            <v:line id="Прямая соединительная линия 160" o:spid="_x0000_s1169" style="position:absolute;flip:y;visibility:visible" from="41433,12096" to="43338,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MAfMQAAADcAAAADwAAAGRycy9kb3ducmV2LnhtbESPQU/DMAyF70j8h8hI3FgKh2qUZRMg&#10;QDuABGW7e41pK2qnJGEt/x4fkLjZes/vfV5tZh7MkWLqgzi4XBRgSJrge2kd7N4fL5ZgUkbxOAQh&#10;Bz+UYLM+PVlh5cMkb3Ssc2s0RFKFDrqcx8ra1HTEmBZhJFHtI0TGrGtsrY84aTgP9qooSsvYizZ0&#10;ONJ9R81n/c0OHppyuft6vn565Wn/wtt04PouOnd+Nt/egMk053/z3/XWK36p+PqMTm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wB8xAAAANwAAAAPAAAAAAAAAAAA&#10;AAAAAKECAABkcnMvZG93bnJldi54bWxQSwUGAAAAAAQABAD5AAAAkgMAAAAA&#10;" strokeweight="2pt"/>
            <v:line id="Прямая соединительная линия 161" o:spid="_x0000_s1170" style="position:absolute;visibility:visible" from="43434,12001" to="4495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2ddcIAAADcAAAADwAAAGRycy9kb3ducmV2LnhtbERP3WrCMBS+F/YO4Qi709SBxXWmImPi&#10;YEyw+gCH5ti0NielibZ7+2Uw8O58fL9nvRltK+7U+9qxgsU8AUFcOl1zpeB82s1WIHxA1tg6JgU/&#10;5GGTP03WmGk38JHuRahEDGGfoQITQpdJ6UtDFv3cdcSRu7jeYoiwr6TucYjhtpUvSZJKizXHBoMd&#10;vRsqr8XNKngN58Z8XPerr2J5Gg6p+a6ai1bqeTpu30AEGsND/O/+1HF+uoC/Z+IF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2ddcIAAADcAAAADwAAAAAAAAAAAAAA&#10;AAChAgAAZHJzL2Rvd25yZXYueG1sUEsFBgAAAAAEAAQA+QAAAJADAAAAAA==&#10;" strokeweight="2pt"/>
          </v:group>
        </w:pict>
      </w:r>
    </w:p>
    <w:p w:rsidR="0075410C" w:rsidRPr="005862D6" w:rsidRDefault="0075410C" w:rsidP="00B37BF4">
      <w:pPr>
        <w:spacing w:after="0" w:line="360" w:lineRule="auto"/>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7 расм.</w:t>
      </w:r>
    </w:p>
    <w:p w:rsidR="0075410C" w:rsidRPr="005862D6" w:rsidRDefault="0075410C" w:rsidP="00B37BF4">
      <w:pPr>
        <w:spacing w:after="0"/>
        <w:ind w:firstLine="720"/>
        <w:jc w:val="both"/>
        <w:rPr>
          <w:rFonts w:ascii="Times New Roman" w:hAnsi="Times New Roman"/>
          <w:sz w:val="28"/>
          <w:szCs w:val="28"/>
        </w:rPr>
      </w:pPr>
      <w:r w:rsidRPr="005862D6">
        <w:rPr>
          <w:rFonts w:ascii="Times New Roman" w:hAnsi="Times New Roman"/>
          <w:sz w:val="28"/>
          <w:szCs w:val="28"/>
        </w:rPr>
        <w:t xml:space="preserve">8. Шу машқ чап қўл билан бажарилади. </w:t>
      </w:r>
    </w:p>
    <w:p w:rsidR="0075410C" w:rsidRPr="005862D6" w:rsidRDefault="0075410C" w:rsidP="00B37BF4">
      <w:pPr>
        <w:spacing w:after="0"/>
        <w:ind w:firstLine="720"/>
        <w:jc w:val="both"/>
        <w:rPr>
          <w:rFonts w:ascii="Times New Roman" w:hAnsi="Times New Roman"/>
          <w:sz w:val="28"/>
          <w:szCs w:val="28"/>
        </w:rPr>
      </w:pPr>
      <w:r w:rsidRPr="005862D6">
        <w:rPr>
          <w:rFonts w:ascii="Times New Roman" w:hAnsi="Times New Roman"/>
          <w:sz w:val="28"/>
          <w:szCs w:val="28"/>
        </w:rPr>
        <w:t xml:space="preserve">9. 7 ва 8 машқлар тўпни паст уриб бажарилади. </w:t>
      </w:r>
    </w:p>
    <w:p w:rsidR="0075410C" w:rsidRPr="005862D6" w:rsidRDefault="0075410C" w:rsidP="00B37BF4">
      <w:pPr>
        <w:spacing w:after="0"/>
        <w:ind w:firstLine="720"/>
        <w:jc w:val="both"/>
        <w:rPr>
          <w:rFonts w:ascii="Times New Roman" w:hAnsi="Times New Roman"/>
          <w:sz w:val="28"/>
          <w:szCs w:val="28"/>
        </w:rPr>
      </w:pPr>
      <w:r w:rsidRPr="005862D6">
        <w:rPr>
          <w:rFonts w:ascii="Times New Roman" w:hAnsi="Times New Roman"/>
          <w:sz w:val="28"/>
          <w:szCs w:val="28"/>
        </w:rPr>
        <w:t xml:space="preserve">10. 7-9 машқлар ўртача ва максимал тезликда (югуриб) бажарилади. </w:t>
      </w:r>
    </w:p>
    <w:p w:rsidR="0075410C" w:rsidRPr="005862D6" w:rsidRDefault="0075410C" w:rsidP="00B37BF4">
      <w:pPr>
        <w:spacing w:after="0"/>
        <w:ind w:firstLine="720"/>
        <w:jc w:val="both"/>
        <w:rPr>
          <w:rFonts w:ascii="Times New Roman" w:hAnsi="Times New Roman"/>
          <w:sz w:val="28"/>
          <w:szCs w:val="28"/>
        </w:rPr>
      </w:pPr>
      <w:r w:rsidRPr="005862D6">
        <w:rPr>
          <w:rFonts w:ascii="Times New Roman" w:hAnsi="Times New Roman"/>
          <w:sz w:val="28"/>
          <w:szCs w:val="28"/>
        </w:rPr>
        <w:t>11. Орва билан (чалқонча) ётган ҳолатда ойёқларни кўтариб-силкитиш, юқорига силташ, “велосипед” ва “қайчи” машқларини бажариш – 60 сек (8 расм).</w:t>
      </w:r>
    </w:p>
    <w:p w:rsidR="0075410C" w:rsidRPr="005862D6" w:rsidRDefault="0075410C" w:rsidP="00B37BF4">
      <w:pPr>
        <w:pStyle w:val="ListParagraph"/>
        <w:spacing w:after="0" w:line="360" w:lineRule="auto"/>
        <w:ind w:left="0"/>
        <w:jc w:val="center"/>
        <w:rPr>
          <w:rFonts w:ascii="Times New Roman" w:hAnsi="Times New Roman"/>
          <w:b/>
          <w:sz w:val="96"/>
          <w:szCs w:val="96"/>
        </w:rPr>
      </w:pPr>
      <w:r w:rsidRPr="0047500E">
        <w:rPr>
          <w:rFonts w:ascii="Times New Roman" w:hAnsi="Times New Roman"/>
          <w:b/>
          <w:noProof/>
          <w:sz w:val="96"/>
          <w:szCs w:val="96"/>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200.25pt;height:101.25pt;visibility:visible">
            <v:imagedata r:id="rId7" o:title=""/>
          </v:shape>
        </w:pict>
      </w:r>
    </w:p>
    <w:p w:rsidR="0075410C" w:rsidRPr="005862D6" w:rsidRDefault="0075410C" w:rsidP="00B37BF4">
      <w:pPr>
        <w:pStyle w:val="ListParagraph"/>
        <w:spacing w:after="0" w:line="360" w:lineRule="auto"/>
        <w:ind w:left="0"/>
        <w:jc w:val="center"/>
        <w:rPr>
          <w:rFonts w:ascii="Times New Roman" w:hAnsi="Times New Roman"/>
          <w:b/>
          <w:sz w:val="28"/>
          <w:szCs w:val="28"/>
        </w:rPr>
      </w:pPr>
      <w:r w:rsidRPr="005862D6">
        <w:rPr>
          <w:rFonts w:ascii="Times New Roman" w:hAnsi="Times New Roman"/>
          <w:b/>
          <w:sz w:val="28"/>
          <w:szCs w:val="28"/>
        </w:rPr>
        <w:t>8 расм.</w:t>
      </w:r>
    </w:p>
    <w:p w:rsidR="0075410C" w:rsidRPr="005862D6" w:rsidRDefault="0075410C" w:rsidP="00B37BF4">
      <w:pPr>
        <w:rPr>
          <w:rFonts w:ascii="Times New Roman" w:hAnsi="Times New Roman"/>
          <w:b/>
          <w:sz w:val="28"/>
          <w:szCs w:val="28"/>
        </w:rPr>
      </w:pPr>
      <w:r w:rsidRPr="005862D6">
        <w:rPr>
          <w:rFonts w:ascii="Times New Roman" w:hAnsi="Times New Roman"/>
          <w:b/>
          <w:sz w:val="28"/>
          <w:szCs w:val="28"/>
        </w:rPr>
        <w:br w:type="page"/>
      </w: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Ихтисослаштирилган жамоали эстафета машқлар: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1. 2х14 м.га тўпни етакчи қўл билан уриб югуриш (9 расм).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2. Шу эстафета чап қўл билан бажарилади.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3. 1-2 эстафеталар тўпни уриб югуриш техникасини 10 баллик тизим асосида баҳолаш шарти билан бажарилади.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Тезлик бўйича ғолиб бўлган жамоага 10 балл берилади, мағлуб бўлган жамоага 5 балл.</w:t>
      </w:r>
    </w:p>
    <w:p w:rsidR="0075410C" w:rsidRPr="005862D6" w:rsidRDefault="0075410C" w:rsidP="00B37BF4">
      <w:pPr>
        <w:spacing w:after="0" w:line="360" w:lineRule="auto"/>
        <w:ind w:firstLine="720"/>
        <w:jc w:val="both"/>
        <w:rPr>
          <w:rFonts w:ascii="Times New Roman" w:hAnsi="Times New Roman"/>
          <w:sz w:val="28"/>
          <w:szCs w:val="28"/>
        </w:rPr>
      </w:pPr>
      <w:r>
        <w:rPr>
          <w:noProof/>
          <w:lang w:val="ru-RU" w:eastAsia="ru-RU"/>
        </w:rPr>
      </w:r>
      <w:r w:rsidRPr="00673E8C">
        <w:rPr>
          <w:rFonts w:ascii="Times New Roman" w:hAnsi="Times New Roman"/>
          <w:noProof/>
          <w:sz w:val="28"/>
          <w:szCs w:val="28"/>
          <w:lang w:eastAsia="uz-Cyrl-UZ"/>
        </w:rPr>
        <w:pict>
          <v:group id="Группа 288" o:spid="_x0000_s1171" style="width:400.5pt;height:2in;mso-position-horizontal-relative:char;mso-position-vertical-relative:line" coordsize="55816,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">
            <v:group id="Группа 285" o:spid="_x0000_s1172" style="position:absolute;left:22764;top:1809;width:2953;height:4191" coordsize="29527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oval id="Овал 173" o:spid="_x0000_s1173" style="position:absolute;left:209550;top:238125;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xMIA&#10;AADcAAAADwAAAGRycy9kb3ducmV2LnhtbERPTWsCMRC9F/wPYQRvNWstWlajiFQQqwe1vU8342Zx&#10;M1k2cU3765tCobd5vM+ZL6OtRUetrxwrGA0zEMSF0xWXCt7Pm8cXED4ga6wdk4Iv8rBc9B7mmGt3&#10;5yN1p1CKFMI+RwUmhCaX0heGLPqha4gTd3GtxZBgW0rd4j2F21o+ZdlEWqw4NRhsaG2ouJ5uVsHz&#10;K1sdr28f3910fzisOX7uSqPUoB9XMxCBYvgX/7m3Os2fj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XEwgAAANwAAAAPAAAAAAAAAAAAAAAAAJgCAABkcnMvZG93&#10;bnJldi54bWxQSwUGAAAAAAQABAD1AAAAhwMAAAAA&#10;" fillcolor="black" strokeweight="2.5pt"/>
              <v:oval id="Овал 201" o:spid="_x0000_s1174"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Y3sYA&#10;AADcAAAADwAAAGRycy9kb3ducmV2LnhtbESPQWsCMRSE7wX/Q3iCl6KJFqrdGkVKC71Yce3F22Pz&#10;urvu5mVJom7/vSkUPA4z8w2zXPe2FRfyoXasYTpRIIgLZ2ouNXwfPsYLECEiG2wdk4ZfCrBeDR6W&#10;mBl35T1d8liKBOGQoYYqxi6TMhQVWQwT1xEn78d5izFJX0rj8ZrgtpUzpZ6lxZrTQoUdvVVUNPnZ&#10;arDN1r48tcf5V35ScuGP77vdY6P1aNhvXkFE6uM9/N/+NBpmagp/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yY3sYAAADcAAAADwAAAAAAAAAAAAAAAACYAgAAZHJz&#10;L2Rvd25yZXYueG1sUEsFBgAAAAAEAAQA9QAAAIsDAAAAAA==&#10;" fillcolor="black" strokeweight="2.5pt"/>
              <v:line id="Прямая соединительная линия 202" o:spid="_x0000_s1175"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qwcQAAADcAAAADwAAAGRycy9kb3ducmV2LnhtbESPT4vCMBTE7wt+h/AEb2tq0SJdo/gH&#10;QRBZrB72+Gjetl2bl9JErd/eCMIeh5n5DTNbdKYWN2pdZVnBaBiBIM6trrhQcD5tP6cgnEfWWFsm&#10;BQ9ysJj3PmaYanvnI90yX4gAYZeigtL7JpXS5SUZdEPbEAfv17YGfZBtIXWL9wA3tYyjKJEGKw4L&#10;JTa0Lim/ZFejoMMJ7s04qbKzXNPhJ/n7Xu03Sg363fILhKfO/4ff7Z1WEEcxvM6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KSrBxAAAANwAAAAPAAAAAAAAAAAA&#10;AAAAAKECAABkcnMvZG93bnJldi54bWxQSwUGAAAAAAQABAD5AAAAkgMAAAAA&#10;" strokeweight="2.5pt"/>
              <v:line id="Прямая соединительная линия 203" o:spid="_x0000_s1176"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VB08YAAADcAAAADwAAAGRycy9kb3ducmV2LnhtbESPQWvCQBSE70L/w/IKvenGFEKJriJB&#10;peihNO2lt2f2mQ1m34bs1kR/fbdQ6HGYmW+Y5Xq0rbhS7xvHCuazBARx5XTDtYLPj930BYQPyBpb&#10;x6TgRh7Wq4fJEnPtBn6naxlqESHsc1RgQuhyKX1lyKKfuY44emfXWwxR9rXUPQ4RbluZJkkmLTYc&#10;Fwx2VBiqLuW3VXBy292wP81NeqfjW3moi+wrK5R6ehw3CxCBxvAf/mu/agVp8gy/Z+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VQdPGAAAA3AAAAA8AAAAAAAAA&#10;AAAAAAAAoQIAAGRycy9kb3ducmV2LnhtbFBLBQYAAAAABAAEAPkAAACUAwAAAAA=&#10;" strokeweight="2.5pt"/>
              <v:line id="Прямая соединительная линия 204" o:spid="_x0000_s1177"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wXLsUAAADcAAAADwAAAGRycy9kb3ducmV2LnhtbESPQWvCQBSE74L/YXlCb2aj2CAxq1hL&#10;oSBFTHPo8ZF9Jmmzb8PuVtN/3y0UPA4z8w1T7EbTiys531lWsEhSEMS11R03Cqr3l/kahA/IGnvL&#10;pOCHPOy200mBubY3PtO1DI2IEPY5KmhDGHIpfd2SQZ/YgTh6F+sMhihdI7XDW4SbXi7TNJMGO44L&#10;LQ50aKn+Kr+NghEf8WhWWVdW8kBvH9nn6en4rNTDbNxvQAQawz38337VCpbpCv7Ox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wXLsUAAADcAAAADwAAAAAAAAAA&#10;AAAAAAChAgAAZHJzL2Rvd25yZXYueG1sUEsFBgAAAAAEAAQA+QAAAJMDAAAAAA==&#10;" strokeweight="2.5pt"/>
              <v:line id="Прямая соединительная линия 205" o:spid="_x0000_s1178"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8PMYAAADcAAAADwAAAGRycy9kb3ducmV2LnhtbESPQWvCQBSE70L/w/IKvenGQEOJriJB&#10;peihNO2lt2f2mQ1m34bs1kR/fbdQ6HGYmW+Y5Xq0rbhS7xvHCuazBARx5XTDtYLPj930BYQPyBpb&#10;x6TgRh7Wq4fJEnPtBn6naxlqESHsc1RgQuhyKX1lyKKfuY44emfXWwxR9rXUPQ4RbluZJkkmLTYc&#10;Fwx2VBiqLuW3VXBy292wP81NeqfjW3moi+wrK5R6ehw3CxCBxvAf/mu/agVp8gy/Z+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wfDzGAAAA3AAAAA8AAAAAAAAA&#10;AAAAAAAAoQIAAGRycy9kb3ducmV2LnhtbFBLBQYAAAAABAAEAPkAAACUAwAAAAA=&#10;" strokeweight="2.5pt"/>
              <v:line id="Прямая соединительная линия 206" o:spid="_x0000_s1179"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iS8UAAADcAAAADwAAAGRycy9kb3ducmV2LnhtbESPQWvCQBSE74X+h+UJvdWNOYQSXUWC&#10;FqmH0ujF2zP7zAazb0N2NbG/vlso9DjMzDfMYjXaVtyp941jBbNpAoK4crrhWsHxsH19A+EDssbW&#10;MSl4kIfV8vlpgbl2A3/RvQy1iBD2OSowIXS5lL4yZNFPXUccvYvrLYYo+1rqHocIt61MkySTFhuO&#10;CwY7KgxV1/JmFZzdZju8n2cm/ab9Z/lRF9kpK5R6mYzrOYhAY/gP/7V3WkGaZPB7Jh4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iS8UAAADcAAAADwAAAAAAAAAA&#10;AAAAAAChAgAAZHJzL2Rvd25yZXYueG1sUEsFBgAAAAAEAAQA+QAAAJMDAAAAAA==&#10;" strokeweight="2.5pt"/>
              <v:line id="Прямая соединительная линия 207" o:spid="_x0000_s1180"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5H0MYAAADcAAAADwAAAGRycy9kb3ducmV2LnhtbESPQWvCQBSE7wX/w/IEb3VjDmlJXaUE&#10;FbGH0tSLt2f2NRuafRuyq4n++m6h0OMwM98wy/VoW3Gl3jeOFSzmCQjiyumGawXHz+3jMwgfkDW2&#10;jknBjTysV5OHJebaDfxB1zLUIkLY56jAhNDlUvrKkEU/dx1x9L5cbzFE2ddS9zhEuG1lmiSZtNhw&#10;XDDYUWGo+i4vVsHZbbbD7rww6Z3e3stDXWSnrFBqNh1fX0AEGsN/+K+91wrS5Al+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uR9DGAAAA3AAAAA8AAAAAAAAA&#10;AAAAAAAAoQIAAGRycy9kb3ducmV2LnhtbFBLBQYAAAAABAAEAPkAAACUAwAAAAA=&#10;" strokeweight="2.5pt"/>
            </v:group>
            <v:group id="Группа 283" o:spid="_x0000_s1181" style="position:absolute;left:4191;top:1809;width:8191;height:4191" coordsize="8191,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oval id="Овал 165" o:spid="_x0000_s1182" style="position:absolute;left:6191;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aAcQA&#10;AADcAAAADwAAAGRycy9kb3ducmV2LnhtbERPTWvCQBC9C/0PyxS8iG7aYrSpq5Si0ItKoxdvQ3aa&#10;pMnOht1V03/fFYTe5vE+Z7HqTSsu5HxtWcHTJAFBXFhdc6ngeNiM5yB8QNbYWiYFv+RhtXwYLDDT&#10;9spfdMlDKWII+wwVVCF0mZS+qMign9iOOHLf1hkMEbpSaofXGG5a+ZwkqTRYc2yosKOPioomPxsF&#10;ptma15f2NNvlP4mcu9N6vx81Sg0f+/c3EIH68C++uz91nJ9O4fZMv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9GgHEAAAA3AAAAA8AAAAAAAAAAAAAAAAAmAIAAGRycy9k&#10;b3ducmV2LnhtbFBLBQYAAAAABAAEAPUAAACJAwAAAAA=&#10;" fillcolor="black" strokeweight="2.5pt"/>
              <v:line id="Прямая соединительная линия 166" o:spid="_x0000_s1183" style="position:absolute;flip:x;visibility:visible" from="6096,952" to="6756,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ioHsEAAADcAAAADwAAAGRycy9kb3ducmV2LnhtbERPS4vCMBC+L/gfwgje1lTRsHSN4gNB&#10;EFm2evA4NLNtd5tJaaLWf28EYW/z8T1ntuhsLa7U+sqxhtEwAUGcO1NxoeF03L5/gPAB2WDtmDTc&#10;ycNi3nubYWrcjb/pmoVCxBD2KWooQ2hSKX1ekkU/dA1x5H5cazFE2BbStHiL4baW4yRR0mLFsaHE&#10;htYl5X/ZxWrocIp7O1FVdpJrOpzV79dqv9F60O+WnyACdeFf/HLvTJyvFDyfiR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6KgewQAAANwAAAAPAAAAAAAAAAAAAAAA&#10;AKECAABkcnMvZG93bnJldi54bWxQSwUGAAAAAAQABAD5AAAAjwMAAAAA&#10;" strokeweight="2.5pt"/>
              <v:line id="Прямая соединительная линия 167" o:spid="_x0000_s1184" style="position:absolute;visibility:visible" from="6191,2381" to="7594,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TDDMMAAADcAAAADwAAAGRycy9kb3ducmV2LnhtbERPTWvCQBC9F/wPywi91Y0e0hJdRYJK&#10;aQ+l0Yu3MTtmg9nZkN2a6K/vFgre5vE+Z7EabCOu1PnasYLpJAFBXDpdc6XgsN++vIHwAVlj45gU&#10;3MjDajl6WmCmXc/fdC1CJWII+wwVmBDaTEpfGrLoJ64ljtzZdRZDhF0ldYd9DLeNnCVJKi3WHBsM&#10;tpQbKi/Fj1VwcpttvztNzexOn1/FR5WnxzRX6nk8rOcgAg3hIf53v+s4P32Fv2fi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UwwzDAAAA3AAAAA8AAAAAAAAAAAAA&#10;AAAAoQIAAGRycy9kb3ducmV2LnhtbFBLBQYAAAAABAAEAPkAAACRAwAAAAA=&#10;" strokeweight="2.5pt"/>
              <v:line id="Прямая соединительная линия 168" o:spid="_x0000_s1185" style="position:absolute;flip:x;visibility:visible" from="6191,3143" to="7588,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uZ98QAAADcAAAADwAAAGRycy9kb3ducmV2LnhtbESPQWvCQBCF7wX/wzJCb3VjaYNEV1GL&#10;UBApRg8eh+yYRLOzIbtq+u87B6G3Gd6b976ZLXrXqDt1ofZsYDxKQBEX3tZcGjgeNm8TUCEiW2w8&#10;k4FfCrCYD15mmFn/4D3d81gqCeGQoYEqxjbTOhQVOQwj3xKLdvadwyhrV2rb4UPCXaPfkyTVDmuW&#10;hgpbWldUXPObM9DjJ27dR1rnR72m3Sm9/Ky2X8a8DvvlFFSkPv6bn9ffVvBToZVnZAI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5n3xAAAANwAAAAPAAAAAAAAAAAA&#10;AAAAAKECAABkcnMvZG93bnJldi54bWxQSwUGAAAAAAQABAD5AAAAkgMAAAAA&#10;" strokeweight="2.5pt"/>
              <v:line id="Прямая соединительная линия 169" o:spid="_x0000_s1186" style="position:absolute;visibility:visible" from="6191,4191" to="7620,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y5cMAAADcAAAADwAAAGRycy9kb3ducmV2LnhtbERPTWvCQBC9F/wPywi91Y0eQhtdRYJK&#10;aQ+l0Yu3MTtmg9nZkN2a6K/vFgre5vE+Z7EabCOu1PnasYLpJAFBXDpdc6XgsN++vILwAVlj45gU&#10;3MjDajl6WmCmXc/fdC1CJWII+wwVmBDaTEpfGrLoJ64ljtzZdRZDhF0ldYd9DLeNnCVJKi3WHBsM&#10;tpQbKi/Fj1VwcpttvztNzexOn1/FR5WnxzRX6nk8rOcgAg3hIf53v+s4P32Dv2fi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H8uXDAAAA3AAAAA8AAAAAAAAAAAAA&#10;AAAAoQIAAGRycy9kb3ducmV2LnhtbFBLBQYAAAAABAAEAPkAAACRAwAAAAA=&#10;" strokeweight="2.5pt"/>
              <v:line id="Прямая соединительная линия 170" o:spid="_x0000_s1187" style="position:absolute;visibility:visible" from="6762,952" to="7594,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TNpcYAAADcAAAADwAAAGRycy9kb3ducmV2LnhtbESPQU/DMAyF70j7D5EncWPpdiioLJum&#10;apsQHBAdF25eY5pqjVM1YS38enxA4mbrPb/3eb2dfKeuNMQ2sIHlIgNFXAfbcmPg/XS4ewAVE7LF&#10;LjAZ+KYI283sZo2FDSO/0bVKjZIQjgUacCn1hdaxduQxLkJPLNpnGDwmWYdG2wFHCfedXmVZrj22&#10;LA0Oeyod1Zfqyxs4h/1hPJ6XbvVDL6/Vc1PmH3lpzO182j2CSjSlf/Pf9ZMV/HvBl2dkAr3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kzaXGAAAA3AAAAA8AAAAAAAAA&#10;AAAAAAAAoQIAAGRycy9kb3ducmV2LnhtbFBLBQYAAAAABAAEAPkAAACUAwAAAAA=&#10;" strokeweight="2.5pt"/>
              <v:line id="Прямая соединительная линия 171" o:spid="_x0000_s1188" style="position:absolute;visibility:visible" from="7620,2381" to="8191,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hoPsQAAADcAAAADwAAAGRycy9kb3ducmV2LnhtbERPTWvCQBC9F/oflin0VjfxECV1lRJU&#10;pB7EtJfexuw0G5qdDdnVRH+9Wyj0No/3OYvVaFtxod43jhWkkwQEceV0w7WCz4/NyxyED8gaW8ek&#10;4EoeVsvHhwXm2g18pEsZahFD2OeowITQ5VL6ypBFP3EdceS+XW8xRNjXUvc4xHDbymmSZNJiw7HB&#10;YEeFoeqnPFsFJ7feDNtTaqY32h/K97rIvrJCqeen8e0VRKAx/Iv/3Dsd589S+H0mXi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6Gg+xAAAANwAAAAPAAAAAAAAAAAA&#10;AAAAAKECAABkcnMvZG93bnJldi54bWxQSwUGAAAAAAQABAD5AAAAkgMAAAAA&#10;" strokeweight="2.5pt"/>
              <v:oval id="Овал 222" o:spid="_x0000_s1189" style="position:absolute;left:2952;width:1404;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aycYA&#10;AADcAAAADwAAAGRycy9kb3ducmV2LnhtbESPQWvCQBSE70L/w/IKvYhumoKN0VVKqeBFpakXb4/s&#10;a5Im+zbsbjX9964g9DjMzDfMcj2YTpzJ+caygudpAoK4tLrhSsHxazPJQPiArLGzTAr+yMN69TBa&#10;Yq7thT/pXIRKRAj7HBXUIfS5lL6syaCf2p44et/WGQxRukpqh5cIN51Mk2QmDTYcF2rs6b2msi1+&#10;jQLT7sz8pTu97oufRGbu9HE4jFulnh6HtwWIQEP4D9/bW60gTV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taycYAAADcAAAADwAAAAAAAAAAAAAAAACYAgAAZHJz&#10;L2Rvd25yZXYueG1sUEsFBgAAAAAEAAQA9QAAAIsDAAAAAA==&#10;" fillcolor="black" strokeweight="2.5pt"/>
              <v:line id="Прямая соединительная линия 223" o:spid="_x0000_s1190" style="position:absolute;flip:x;visibility:visible" from="2857,952" to="3517,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DTOsYAAADcAAAADwAAAGRycy9kb3ducmV2LnhtbESPzWrDMBCE74G8g9hAb7FcpzHFjWzy&#10;Q6EQQqmbQ4+LtbXdWitjqYn79lEgkOMwM98wq2I0nTjR4FrLCh6jGARxZXXLtYLj5+v8GYTzyBo7&#10;y6TgnxwU+XSywkzbM3/QqfS1CBB2GSpovO8zKV3VkEEX2Z44eN92MOiDHGqpBzwHuOlkEsepNNhy&#10;WGiwp21D1W/5ZxSMuMS9eUrb8ii3dPhKf943+51SD7Nx/QLC0+jv4Vv7TStIkgVcz4QjI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Q0zrGAAAA3AAAAA8AAAAAAAAA&#10;AAAAAAAAoQIAAGRycy9kb3ducmV2LnhtbFBLBQYAAAAABAAEAPkAAACUAwAAAAA=&#10;" strokeweight="2.5pt"/>
              <v:line id="Прямая соединительная линия 224" o:spid="_x0000_s1191" style="position:absolute;visibility:visible" from="2952,2381" to="4356,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mFx8YAAADcAAAADwAAAGRycy9kb3ducmV2LnhtbESPQWvCQBSE74X+h+UVeqsbQwmSukoJ&#10;KsUexNhLb8/sazY0+zZktyb217uC4HGYmW+Y+XK0rThR7xvHCqaTBARx5XTDtYKvw/plBsIHZI2t&#10;Y1JwJg/LxePDHHPtBt7TqQy1iBD2OSowIXS5lL4yZNFPXEccvR/XWwxR9rXUPQ4RbluZJkkmLTYc&#10;Fwx2VBiqfss/q+DoVuthc5ya9J8+d+W2LrLvrFDq+Wl8fwMRaAz38K39oRWk6Stcz8Qj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JhcfGAAAA3AAAAA8AAAAAAAAA&#10;AAAAAAAAoQIAAGRycy9kb3ducmV2LnhtbFBLBQYAAAAABAAEAPkAAACUAwAAAAA=&#10;" strokeweight="2.5pt"/>
              <v:line id="Прямая соединительная линия 225" o:spid="_x0000_s1192" style="position:absolute;flip:x;visibility:visible" from="2952,3143" to="434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Xu1cQAAADcAAAADwAAAGRycy9kb3ducmV2LnhtbESPT4vCMBTE74LfITzBm6YWLUvXKP5B&#10;EGSRrR48Ppq3bXebl9JErd9+Iwgeh5n5DTNfdqYWN2pdZVnBZByBIM6trrhQcD7tRh8gnEfWWFsm&#10;BQ9ysFz0e3NMtb3zN90yX4gAYZeigtL7JpXS5SUZdGPbEAfvx7YGfZBtIXWL9wA3tYyjKJEGKw4L&#10;JTa0KSn/y65GQYczPJhpUmVnuaGvS/J7XB+2Sg0H3eoThKfOv8Ov9l4riOMZ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de7VxAAAANwAAAAPAAAAAAAAAAAA&#10;AAAAAKECAABkcnMvZG93bnJldi54bWxQSwUGAAAAAAQABAD5AAAAkgMAAAAA&#10;" strokeweight="2.5pt"/>
              <v:line id="Прямая соединительная линия 226" o:spid="_x0000_s1193" style="position:absolute;visibility:visible" from="2952,4191" to="4381,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e+K8UAAADcAAAADwAAAGRycy9kb3ducmV2LnhtbESPQWvCQBSE74X+h+UJvdWNOYQSXUWC&#10;FqmH0ujF2zP7zAazb0N2NbG/vlso9DjMzDfMYjXaVtyp941jBbNpAoK4crrhWsHxsH19A+EDssbW&#10;MSl4kIfV8vlpgbl2A3/RvQy1iBD2OSowIXS5lL4yZNFPXUccvYvrLYYo+1rqHocIt61MkySTFhuO&#10;CwY7KgxV1/JmFZzdZju8n2cm/ab9Z/lRF9kpK5R6mYzrOYhAY/gP/7V3WkGaZvB7Jh4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e+K8UAAADcAAAADwAAAAAAAAAA&#10;AAAAAAChAgAAZHJzL2Rvd25yZXYueG1sUEsFBgAAAAAEAAQA+QAAAJMDAAAAAA==&#10;" strokeweight="2.5pt"/>
              <v:line id="Прямая соединительная линия 227" o:spid="_x0000_s1194" style="position:absolute;visibility:visible" from="3524,952" to="4356,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bsMYAAADcAAAADwAAAGRycy9kb3ducmV2LnhtbESPQWvCQBSE74X+h+UVeqsbc4iSukoJ&#10;KqUexNhLb8/sazY0+zZktyb6691CweMwM98wi9VoW3Gm3jeOFUwnCQjiyumGawWfx83LHIQPyBpb&#10;x6TgQh5Wy8eHBebaDXygcxlqESHsc1RgQuhyKX1lyKKfuI44et+utxii7Gupexwi3LYyTZJMWmw4&#10;LhjsqDBU/ZS/VsHJrTfD9jQ16ZV2+/KjLrKvrFDq+Wl8ewURaAz38H/7XStI0xn8nY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bG7DGAAAA3AAAAA8AAAAAAAAA&#10;AAAAAAAAoQIAAGRycy9kb3ducmV2LnhtbFBLBQYAAAAABAAEAPkAAACUAwAAAAA=&#10;" strokeweight="2.5pt"/>
              <v:line id="Прямая соединительная линия 228" o:spid="_x0000_s1195" style="position:absolute;visibility:visible" from="4381,2381" to="495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SPwsIAAADcAAAADwAAAGRycy9kb3ducmV2LnhtbERPz2vCMBS+D/wfwhO8zdQeyqhGkaIy&#10;5mGs28Xbs3k2xealNNFW//rlMNjx4/u92oy2FXfqfeNYwWKegCCunG64VvDzvX99A+EDssbWMSl4&#10;kIfNevKywly7gb/oXoZaxBD2OSowIXS5lL4yZNHPXUccuYvrLYYI+1rqHocYbluZJkkmLTYcGwx2&#10;VBiqruXNKji73X44nBcmfdLxs/yoi+yUFUrNpuN2CSLQGP7Ff+53rSBN49p4Jh4B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SPwsIAAADcAAAADwAAAAAAAAAAAAAA&#10;AAChAgAAZHJzL2Rvd25yZXYueG1sUEsFBgAAAAAEAAQA+QAAAJADAAAAAA==&#10;" strokeweight="2.5pt"/>
              <v:oval id="Овал 229" o:spid="_x0000_s1196" style="position:absolute;left:95;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uMYA&#10;AADcAAAADwAAAGRycy9kb3ducmV2LnhtbESPQWvCQBSE7wX/w/IEL0U3plA1uoqUFnppxejF2yP7&#10;TGKyb8Puqum/7xYKHoeZ+YZZbXrTihs5X1tWMJ0kIIgLq2suFRwPH+M5CB+QNbaWScEPedisB08r&#10;zLS9855ueShFhLDPUEEVQpdJ6YuKDPqJ7Yijd7bOYIjSlVI7vEe4aWWaJK/SYM1xocKO3ioqmvxq&#10;FJjmyyxe2tPsO78kcu5O77vdc6PUaNhvlyAC9eER/m9/agVpuoC/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uMYAAADcAAAADwAAAAAAAAAAAAAAAACYAgAAZHJz&#10;L2Rvd25yZXYueG1sUEsFBgAAAAAEAAQA9QAAAIsDAAAAAA==&#10;" fillcolor="black" strokeweight="2.5pt"/>
              <v:line id="Прямая соединительная линия 230" o:spid="_x0000_s1197" style="position:absolute;flip:x;visibility:visible" from="0,952" to="66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vbkMIAAADcAAAADwAAAGRycy9kb3ducmV2LnhtbERPy2rCQBTdF/yH4Qrd1Ym2DSVmFB8I&#10;BRFpmkWXl8w1SZu5EzJjEv/eWQhdHs47XY+mET11rrasYD6LQBAXVtdcKsi/Dy8fIJxH1thYJgU3&#10;crBeTZ5STLQd+Iv6zJcihLBLUEHlfZtI6YqKDLqZbYkDd7GdQR9gV0rd4RDCTSMXURRLgzWHhgpb&#10;2lVU/GVXo2DEdzyat7jOcrmj00/8e94e90o9T8fNEoSn0f+LH+5PrWDxGuaHM+E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vbkMIAAADcAAAADwAAAAAAAAAAAAAA&#10;AAChAgAAZHJzL2Rvd25yZXYueG1sUEsFBgAAAAAEAAQA+QAAAJADAAAAAA==&#10;" strokeweight="2.5pt"/>
              <v:line id="Прямая соединительная линия 231" o:spid="_x0000_s1198" style="position:absolute;visibility:visible" from="95,2381" to="149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wgsYAAADcAAAADwAAAGRycy9kb3ducmV2LnhtbESPQUvDQBSE70L/w/IK3uwmEYKk3ZYS&#10;2iJ6EGMvvb1mX7Oh2bchuzbRX+8KgsdhZr5hVpvJduJGg28dK0gXCQji2umWGwXHj/3DEwgfkDV2&#10;jknBF3nYrGd3Kyy0G/mdblVoRISwL1CBCaEvpPS1IYt+4Xri6F3cYDFEOTRSDzhGuO1kliS5tNhy&#10;XDDYU2movlafVsHZ7fbj4Zya7Jte36qXpsxPeanU/XzaLkEEmsJ/+K/9rBVkjy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nsILGAAAA3AAAAA8AAAAAAAAA&#10;AAAAAAAAoQIAAGRycy9kb3ducmV2LnhtbFBLBQYAAAAABAAEAPkAAACUAwAAAAA=&#10;" strokeweight="2.5pt"/>
              <v:line id="Прямая соединительная линия 232" o:spid="_x0000_s1199" style="position:absolute;flip:x;visibility:visible" from="95,3143" to="149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XgfMYAAADcAAAADwAAAGRycy9kb3ducmV2LnhtbESPzWrDMBCE74G8g9hAb7FcpzHFjWzy&#10;Q6EQQqmbQ4+LtbXdWitjqYn79lEgkOMwM98wq2I0nTjR4FrLCh6jGARxZXXLtYLj5+v8GYTzyBo7&#10;y6TgnxwU+XSywkzbM3/QqfS1CBB2GSpovO8zKV3VkEEX2Z44eN92MOiDHGqpBzwHuOlkEsepNNhy&#10;WGiwp21D1W/5ZxSMuMS9eUrb8ii3dPhKf943+51SD7Nx/QLC0+jv4Vv7TStIFglcz4QjI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F4HzGAAAA3AAAAA8AAAAAAAAA&#10;AAAAAAAAoQIAAGRycy9kb3ducmV2LnhtbFBLBQYAAAAABAAEAPkAAACUAwAAAAA=&#10;" strokeweight="2.5pt"/>
              <v:line id="Прямая соединительная линия 233" o:spid="_x0000_s1200" style="position:absolute;visibility:visible" from="95,4191" to="1524,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mLbsYAAADcAAAADwAAAGRycy9kb3ducmV2LnhtbESPQWvCQBSE70L/w/IKvenGCEFSVymh&#10;llIPxbSX3p7ZZzaYfRuyW5P667uC4HGYmW+Y1Wa0rThT7xvHCuazBARx5XTDtYLvr+10CcIHZI2t&#10;Y1LwRx4264fJCnPtBt7TuQy1iBD2OSowIXS5lL4yZNHPXEccvaPrLYYo+1rqHocIt61MkySTFhuO&#10;CwY7KgxVp/LXKji41+3wdpib9EK7z/KjLrKfrFDq6XF8eQYRaAz38K39rhWkiwVcz8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5i27GAAAA3AAAAA8AAAAAAAAA&#10;AAAAAAAAoQIAAGRycy9kb3ducmV2LnhtbFBLBQYAAAAABAAEAPkAAACUAwAAAAA=&#10;" strokeweight="2.5pt"/>
              <v:line id="Прямая соединительная линия 234" o:spid="_x0000_s1201" style="position:absolute;visibility:visible" from="666,952" to="149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ATGsYAAADcAAAADwAAAGRycy9kb3ducmV2LnhtbESPQWvCQBSE74X+h+UVeqsbUwkluoqE&#10;Wko9FFMv3p7ZZzaYfRuyW5P6691CocdhZr5hFqvRtuJCvW8cK5hOEhDEldMN1wr2X5unFxA+IGts&#10;HZOCH/KwWt7fLTDXbuAdXcpQiwhhn6MCE0KXS+krQxb9xHXE0Tu53mKIsq+l7nGIcNvKNEkyabHh&#10;uGCwo8JQdS6/rYKje90Mb8epSa+0/Sw/6iI7ZIVSjw/jeg4i0Bj+w3/td60gfZ7B7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QExrGAAAA3AAAAA8AAAAAAAAA&#10;AAAAAAAAoQIAAGRycy9kb3ducmV2LnhtbFBLBQYAAAAABAAEAPkAAACUAwAAAAA=&#10;" strokeweight="2.5pt"/>
              <v:line id="Прямая соединительная линия 235" o:spid="_x0000_s1202" style="position:absolute;visibility:visible" from="1524,2381" to="20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y2gcYAAADcAAAADwAAAGRycy9kb3ducmV2LnhtbESPQWvCQBSE74X+h+UVeqsbUwwluoqE&#10;Wko9FFMv3p7ZZzaYfRuyW5P6691CocdhZr5hFqvRtuJCvW8cK5hOEhDEldMN1wr2X5unFxA+IGts&#10;HZOCH/KwWt7fLTDXbuAdXcpQiwhhn6MCE0KXS+krQxb9xHXE0Tu53mKIsq+l7nGIcNvKNEkyabHh&#10;uGCwo8JQdS6/rYKje90Mb8epSa+0/Sw/6iI7ZIVSjw/jeg4i0Bj+w3/td60gfZ7B7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ctoHGAAAA3AAAAA8AAAAAAAAA&#10;AAAAAAAAoQIAAGRycy9kb3ducmV2LnhtbFBLBQYAAAAABAAEAPkAAACUAwAAAAA=&#10;" strokeweight="2.5pt"/>
            </v:group>
            <v:group id="Группа 284" o:spid="_x0000_s1203" style="position:absolute;top:12668;width:7239;height:4191" coordsize="7239,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oval id="Овал 243" o:spid="_x0000_s1204" style="position:absolute;left:5238;width:1404;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a8sYA&#10;AADcAAAADwAAAGRycy9kb3ducmV2LnhtbESPQWvCQBSE7wX/w/KEXkrdVMXG6CqlVOjFimkv3h7Z&#10;ZxKTfRt2txr/fVcQehxm5htmue5NK87kfG1ZwcsoAUFcWF1zqeDne/OcgvABWWNrmRRcycN6NXhY&#10;Yqbthfd0zkMpIoR9hgqqELpMSl9UZNCPbEccvaN1BkOUrpTa4SXCTSvHSTKTBmuOCxV29F5R0eS/&#10;RoFptmY+aQ+vX/kpkak7fOx2T41Sj8P+bQEiUB/+w/f2p1Ywnk7gdiYe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ga8sYAAADcAAAADwAAAAAAAAAAAAAAAACYAgAAZHJz&#10;L2Rvd25yZXYueG1sUEsFBgAAAAAEAAQA9QAAAIsDAAAAAA==&#10;" fillcolor="black" strokeweight="2.5pt"/>
              <v:line id="Прямая соединительная линия 244" o:spid="_x0000_s1205" style="position:absolute;flip:x;visibility:visible" from="5143,952" to="580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au7sQAAADcAAAADwAAAGRycy9kb3ducmV2LnhtbESPT4vCMBTE74LfITzBm6ZKLUvXKP5B&#10;EGSRrR48Ppq3bXebl9JErd9+Iwgeh5n5DTNfdqYWN2pdZVnBZByBIM6trrhQcD7tRh8gnEfWWFsm&#10;BQ9ysFz0e3NMtb3zN90yX4gAYZeigtL7JpXS5SUZdGPbEAfvx7YGfZBtIXWL9wA3tZxGUSINVhwW&#10;SmxoU1L+l12Ngg5neDBxUmVnuaGvS/J7XB+2Sg0H3eoThKfOv8Ov9l4rmMYx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5q7uxAAAANwAAAAPAAAAAAAAAAAA&#10;AAAAAKECAABkcnMvZG93bnJldi54bWxQSwUGAAAAAAQABAD5AAAAkgMAAAAA&#10;" strokeweight="2.5pt"/>
              <v:line id="Прямая соединительная линия 245" o:spid="_x0000_s1206" style="position:absolute;visibility:visible" from="5238,2381" to="6642,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rF/MYAAADcAAAADwAAAGRycy9kb3ducmV2LnhtbESPQWvCQBSE74X+h+UVeqsbQw0luoqE&#10;Wko9FFMv3p7ZZzaYfRuyW5P6691CocdhZr5hFqvRtuJCvW8cK5hOEhDEldMN1wr2X5unFxA+IGts&#10;HZOCH/KwWt7fLTDXbuAdXcpQiwhhn6MCE0KXS+krQxb9xHXE0Tu53mKIsq+l7nGIcNvKNEkyabHh&#10;uGCwo8JQdS6/rYKje90Mb8epSa+0/Sw/6iI7ZIVSjw/jeg4i0Bj+w3/td60gfZ7B7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axfzGAAAA3AAAAA8AAAAAAAAA&#10;AAAAAAAAoQIAAGRycy9kb3ducmV2LnhtbFBLBQYAAAAABAAEAPkAAACUAwAAAAA=&#10;" strokeweight="2.5pt"/>
              <v:line id="Прямая соединительная линия 246" o:spid="_x0000_s1207" style="position:absolute;flip:x;visibility:visible" from="5238,3143" to="6635,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iVAsQAAADcAAAADwAAAGRycy9kb3ducmV2LnhtbESPT4vCMBTE74LfITxhb5oqWqQaxT8s&#10;LMgi1h48PppnW21eSpPV+u03Cwseh5n5DbNcd6YWD2pdZVnBeBSBIM6trrhQkJ0/h3MQziNrrC2T&#10;ghc5WK/6vSUm2j75RI/UFyJA2CWooPS+SaR0eUkG3cg2xMG72tagD7ItpG7xGeCmlpMoiqXBisNC&#10;iQ3tSsrv6Y9R0OEMD2YaV2kmd/R9iW/H7WGv1Meg2yxAeOr8O/zf/tIKJtMY/s6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JUCxAAAANwAAAAPAAAAAAAAAAAA&#10;AAAAAKECAABkcnMvZG93bnJldi54bWxQSwUGAAAAAAQABAD5AAAAkgMAAAAA&#10;" strokeweight="2.5pt"/>
              <v:line id="Прямая соединительная линия 247" o:spid="_x0000_s1208" style="position:absolute;visibility:visible" from="5238,4191" to="6667,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T+EMYAAADcAAAADwAAAGRycy9kb3ducmV2LnhtbESPQWvCQBSE74X+h+UVvNWNoaQluoqE&#10;WsQeiqkXb8/sMxvMvg3ZrYn99d1CocdhZr5hFqvRtuJKvW8cK5hNExDEldMN1woOn5vHFxA+IGts&#10;HZOCG3lYLe/vFphrN/CermWoRYSwz1GBCaHLpfSVIYt+6jri6J1dbzFE2ddS9zhEuG1lmiSZtNhw&#10;XDDYUWGoupRfVsHJvW6Gt9PMpN/0/lHu6iI7ZoVSk4dxPQcRaAz/4b/2VitIn57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E/hDGAAAA3AAAAA8AAAAAAAAA&#10;AAAAAAAAoQIAAGRycy9kb3ducmV2LnhtbFBLBQYAAAAABAAEAPkAAACUAwAAAAA=&#10;" strokeweight="2.5pt"/>
              <v:line id="Прямая соединительная линия 248" o:spid="_x0000_s1209" style="position:absolute;visibility:visible" from="5810,952" to="6642,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qYsMAAADcAAAADwAAAGRycy9kb3ducmV2LnhtbERPz2vCMBS+D/wfwhN2m6lllNEZZRSV&#10;4Q6y6sXbs3lrypqX0mS27q83B8Hjx/d7sRptKy7U+8axgvksAUFcOd1wreB42Ly8gfABWWPrmBRc&#10;ycNqOXlaYK7dwN90KUMtYgj7HBWYELpcSl8ZsuhnriOO3I/rLYYI+1rqHocYbluZJkkmLTYcGwx2&#10;VBiqfss/q+Ds1pthe56b9J++9uWuLrJTVij1PB0/3kEEGsNDfHd/agXpa1wbz8Qj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bamLDAAAA3AAAAA8AAAAAAAAAAAAA&#10;AAAAoQIAAGRycy9kb3ducmV2LnhtbFBLBQYAAAAABAAEAPkAAACRAwAAAAA=&#10;" strokeweight="2.5pt"/>
              <v:line id="Прямая соединительная линия 249" o:spid="_x0000_s1210" style="position:absolute;visibility:visible" from="6667,2381" to="7239,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fP+cYAAADcAAAADwAAAGRycy9kb3ducmV2LnhtbESPQWvCQBSE74X+h+UVvNWNoYQ2uoqE&#10;WsQeiqkXb8/sMxvMvg3ZrYn99d1CocdhZr5hFqvRtuJKvW8cK5hNExDEldMN1woOn5vHZxA+IGts&#10;HZOCG3lYLe/vFphrN/CermWoRYSwz1GBCaHLpfSVIYt+6jri6J1dbzFE2ddS9zhEuG1lmiSZtNhw&#10;XDDYUWGoupRfVsHJvW6Gt9PMpN/0/lHu6iI7ZoVSk4dxPQcRaAz/4b/2VitIn17g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z/nGAAAA3AAAAA8AAAAAAAAA&#10;AAAAAAAAoQIAAGRycy9kb3ducmV2LnhtbFBLBQYAAAAABAAEAPkAAACUAwAAAAA=&#10;" strokeweight="2.5pt"/>
              <v:oval id="Овал 250" o:spid="_x0000_s1211" style="position:absolute;left:2762;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SWMMA&#10;AADcAAAADwAAAGRycy9kb3ducmV2LnhtbERPz2vCMBS+C/sfwhvsIppO2ea6piKi4GWT1V28PZq3&#10;tmvzUpJM639vDoLHj+93thxMJ07kfGNZwfM0AUFcWt1wpeDnsJ0sQPiArLGzTAou5GGZP4wyTLU9&#10;8zedilCJGMI+RQV1CH0qpS9rMuintieO3K91BkOErpLa4TmGm07OkuRVGmw4NtTY07qmsi3+jQLT&#10;fpr3eXd8+yr+Erlwx81+P26VenocVh8gAg3hLr65d1rB7CXOj2fiEZ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MSWMMAAADcAAAADwAAAAAAAAAAAAAAAACYAgAAZHJzL2Rv&#10;d25yZXYueG1sUEsFBgAAAAAEAAQA9QAAAIgDAAAAAA==&#10;" fillcolor="black" strokeweight="2.5pt"/>
              <v:line id="Прямая соединительная линия 251" o:spid="_x0000_s1212" style="position:absolute;flip:x;visibility:visible" from="2667,952" to="3327,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ibq8MAAADcAAAADwAAAGRycy9kb3ducmV2LnhtbESPT4vCMBTE74LfITzBm6aKFukaxT8I&#10;gohYPezx0bxtuzYvpYlav71ZWPA4zMxvmPmyNZV4UONKywpGwwgEcWZ1ybmC62U3mIFwHlljZZkU&#10;vMjBctHtzDHR9slneqQ+FwHCLkEFhfd1IqXLCjLohrYmDt6PbQz6IJtc6gafAW4qOY6iWBosOSwU&#10;WNOmoOyW3o2CFqd4MJO4TK9yQ8fv+Pe0PmyV6vfa1RcIT63/hP/be61gPB3B35lwBOTi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Im6vDAAAA3AAAAA8AAAAAAAAAAAAA&#10;AAAAoQIAAGRycy9kb3ducmV2LnhtbFBLBQYAAAAABAAEAPkAAACRAwAAAAA=&#10;" strokeweight="2.5pt"/>
              <v:line id="Прямая соединительная линия 252" o:spid="_x0000_s1213" style="position:absolute;visibility:visible" from="2762,2381" to="4165,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rLVcYAAADcAAAADwAAAGRycy9kb3ducmV2LnhtbESPQWvCQBSE74X+h+UVeqsbAw2SukoJ&#10;KsUexNhLb8/sazY0+zZktyb217uC4HGYmW+Y+XK0rThR7xvHCqaTBARx5XTDtYKvw/plBsIHZI2t&#10;Y1JwJg/LxePDHHPtBt7TqQy1iBD2OSowIXS5lL4yZNFPXEccvR/XWwxR9rXUPQ4RbluZJkkmLTYc&#10;Fwx2VBiqfss/q+DoVuthc5ya9J8+d+W2LrLvrFDq+Wl8fwMRaAz38K39oRWkrylcz8Qj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qy1XGAAAA3AAAAA8AAAAAAAAA&#10;AAAAAAAAoQIAAGRycy9kb3ducmV2LnhtbFBLBQYAAAAABAAEAPkAAACUAwAAAAA=&#10;" strokeweight="2.5pt"/>
              <v:line id="Прямая соединительная линия 253" o:spid="_x0000_s1214" style="position:absolute;flip:x;visibility:visible" from="2762,3143" to="415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agR8QAAADcAAAADwAAAGRycy9kb3ducmV2LnhtbESPQYvCMBSE74L/ITzBm6bqWpauUVwX&#10;YUFErB72+GjettXmpTRR6783guBxmJlvmNmiNZW4UuNKywpGwwgEcWZ1ybmC42E9+AThPLLGyjIp&#10;uJODxbzbmWGi7Y33dE19LgKEXYIKCu/rREqXFWTQDW1NHLx/2xj0QTa51A3eAtxUchxFsTRYclgo&#10;sKZVQdk5vRgFLU5xYz7iMj3KFW3/4tPue/OjVL/XLr9AeGr9O/xq/2oF4+kEnmfC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1qBHxAAAANwAAAAPAAAAAAAAAAAA&#10;AAAAAKECAABkcnMvZG93bnJldi54bWxQSwUGAAAAAAQABAD5AAAAkgMAAAAA&#10;" strokeweight="2.5pt"/>
              <v:line id="Прямая соединительная линия 254" o:spid="_x0000_s1215" style="position:absolute;visibility:visible" from="2762,4191" to="4191,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2usYAAADcAAAADwAAAGRycy9kb3ducmV2LnhtbESPQWvCQBSE74X+h+UVeqsbQw0luoqE&#10;Wko9FFMv3p7ZZzaYfRuyW5P6691CocdhZr5hFqvRtuJCvW8cK5hOEhDEldMN1wr2X5unFxA+IGts&#10;HZOCH/KwWt7fLTDXbuAdXcpQiwhhn6MCE0KXS+krQxb9xHXE0Tu53mKIsq+l7nGIcNvKNEkyabHh&#10;uGCwo8JQdS6/rYKje90Mb8epSa+0/Sw/6iI7ZIVSjw/jeg4i0Bj+w3/td60gnT3D7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P9rrGAAAA3AAAAA8AAAAAAAAA&#10;AAAAAAAAoQIAAGRycy9kb3ducmV2LnhtbFBLBQYAAAAABAAEAPkAAACUAwAAAAA=&#10;" strokeweight="2.5pt"/>
              <v:line id="Прямая соединительная линия 255" o:spid="_x0000_s1216" style="position:absolute;visibility:visible" from="3333,952" to="416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NTIcYAAADcAAAADwAAAGRycy9kb3ducmV2LnhtbESPQWvCQBSE70L/w/IKvenGgEFSVymh&#10;llIPxbSX3p7ZZzaYfRuyW5P667uC4HGYmW+Y1Wa0rThT7xvHCuazBARx5XTDtYLvr+10CcIHZI2t&#10;Y1LwRx4264fJCnPtBt7TuQy1iBD2OSowIXS5lL4yZNHPXEccvaPrLYYo+1rqHocIt61MkySTFhuO&#10;CwY7KgxVp/LXKji41+3wdpib9EK7z/KjLrKfrFDq6XF8eQYRaAz38K39rhWkiwVcz8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DUyHGAAAA3AAAAA8AAAAAAAAA&#10;AAAAAAAAoQIAAGRycy9kb3ducmV2LnhtbFBLBQYAAAAABAAEAPkAAACUAwAAAAA=&#10;" strokeweight="2.5pt"/>
              <v:line id="Прямая соединительная линия 256" o:spid="_x0000_s1217" style="position:absolute;visibility:visible" from="4191,2381" to="4762,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NVsYAAADcAAAADwAAAGRycy9kb3ducmV2LnhtbESPQWvCQBSE74X+h+UVeqsbAw2SukoJ&#10;KsUexNhLb8/sazY0+zZktyb217uC4HGYmW+Y+XK0rThR7xvHCqaTBARx5XTDtYKvw/plBsIHZI2t&#10;Y1JwJg/LxePDHHPtBt7TqQy1iBD2OSowIXS5lL4yZNFPXEccvR/XWwxR9rXUPQ4RbluZJkkmLTYc&#10;Fwx2VBiqfss/q+DoVuthc5ya9J8+d+W2LrLvrFDq+Wl8fwMRaAz38K39oRWkrxlcz8Qj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RzVbGAAAA3AAAAA8AAAAAAAAA&#10;AAAAAAAAoQIAAGRycy9kb3ducmV2LnhtbFBLBQYAAAAABAAEAPkAAACUAwAAAAA=&#10;" strokeweight="2.5pt"/>
              <v:oval id="Овал 257" o:spid="_x0000_s1218" style="position:absolute;left:95;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KLMYA&#10;AADcAAAADwAAAGRycy9kb3ducmV2LnhtbESPT2vCQBTE74V+h+UJXopuaql/oquItNBLFaMXb4/s&#10;M4nJvg27q6bfvlsoeBxm5jfMYtWZRtzI+cqygtdhAoI4t7riQsHx8DmYgvABWWNjmRT8kIfV8vlp&#10;gam2d97TLQuFiBD2KSooQ2hTKX1ekkE/tC1x9M7WGQxRukJqh/cIN40cJclYGqw4LpTY0qakvM6u&#10;RoGpv83srTlNttklkVN3+tjtXmql+r1uPQcRqAuP8H/7SysYvU/g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qKLMYAAADcAAAADwAAAAAAAAAAAAAAAACYAgAAZHJz&#10;L2Rvd25yZXYueG1sUEsFBgAAAAAEAAQA9QAAAIsDAAAAAA==&#10;" fillcolor="black" strokeweight="2.5pt"/>
              <v:line id="Прямая соединительная линия 258" o:spid="_x0000_s1219" style="position:absolute;flip:x;visibility:visible" from="0,952" to="66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IyNsIAAADcAAAADwAAAGRycy9kb3ducmV2LnhtbERPTWvCQBC9F/wPywi9NRulBomuopFC&#10;QUox5uBxyI5JNDsbsmtM/333UOjx8b7X29G0YqDeNZYVzKIYBHFpdcOVguL88bYE4TyyxtYyKfgh&#10;B9vN5GWNqbZPPtGQ+0qEEHYpKqi971IpXVmTQRfZjjhwV9sb9AH2ldQ9PkO4aeU8jhNpsOHQUGNH&#10;WU3lPX8YBSMu8GjekyYvZEZfl+T2vT8elHqdjrsVCE+j/xf/uT+1gvkirA1nw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IyNsIAAADcAAAADwAAAAAAAAAAAAAA&#10;AAChAgAAZHJzL2Rvd25yZXYueG1sUEsFBgAAAAAEAAQA+QAAAJADAAAAAA==&#10;" strokeweight="2.5pt"/>
              <v:line id="Прямая соединительная линия 259" o:spid="_x0000_s1220" style="position:absolute;visibility:visible" from="95,2381" to="149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5ZJMYAAADcAAAADwAAAGRycy9kb3ducmV2LnhtbESPQWvCQBSE74X+h+UVvNWNgYY2uoqE&#10;WsQeiqkXb8/sMxvMvg3ZrYn99d1CocdhZr5hFqvRtuJKvW8cK5hNExDEldMN1woOn5vHZxA+IGts&#10;HZOCG3lYLe/vFphrN/CermWoRYSwz1GBCaHLpfSVIYt+6jri6J1dbzFE2ddS9zhEuG1lmiSZtNhw&#10;XDDYUWGoupRfVsHJvW6Gt9PMpN/0/lHu6iI7ZoVSk4dxPQcRaAz/4b/2VitIn17g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OWSTGAAAA3AAAAA8AAAAAAAAA&#10;AAAAAAAAoQIAAGRycy9kb3ducmV2LnhtbFBLBQYAAAAABAAEAPkAAACUAwAAAAA=&#10;" strokeweight="2.5pt"/>
              <v:line id="Прямая соединительная линия 260" o:spid="_x0000_s1221" style="position:absolute;flip:x;visibility:visible" from="95,3143" to="149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j0jcIAAADcAAAADwAAAGRycy9kb3ducmV2LnhtbERPTWuDQBC9B/oflin0lqyVVopxlTYl&#10;UJAQanPocXAnauLOiruJ9t93D4EcH+87K2bTiyuNrrOs4HkVgSCure64UXD42S7fQDiPrLG3TAr+&#10;yEGRPywyTLWd+JuulW9ECGGXooLW+yGV0tUtGXQrOxAH7mhHgz7AsZF6xCmEm17GUZRIgx2HhhYH&#10;2rRUn6uLUTDjK5bmJemqg9zQ7jc57T/KT6WeHuf3NQhPs7+Lb+4vrSBOwvxwJhwB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j0jcIAAADcAAAADwAAAAAAAAAAAAAA&#10;AAChAgAAZHJzL2Rvd25yZXYueG1sUEsFBgAAAAAEAAQA+QAAAJADAAAAAA==&#10;" strokeweight="2.5pt"/>
              <v:line id="Прямая соединительная линия 261" o:spid="_x0000_s1222" style="position:absolute;visibility:visible" from="95,4191" to="1524,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Sfn8YAAADcAAAADwAAAGRycy9kb3ducmV2LnhtbESPQWvCQBSE74X+h+UJvdVNcggldRUJ&#10;Wkp7KMZevD2zz2ww+zZktybtr+8KgsdhZr5hFqvJduJCg28dK0jnCQji2umWGwXf++3zCwgfkDV2&#10;jknBL3lYLR8fFlhoN/KOLlVoRISwL1CBCaEvpPS1IYt+7nri6J3cYDFEOTRSDzhGuO1kliS5tNhy&#10;XDDYU2moPlc/VsHRbbbj2zE12R99flUfTZkf8lKpp9m0fgURaAr38K39rhVke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Un5/GAAAA3AAAAA8AAAAAAAAA&#10;AAAAAAAAoQIAAGRycy9kb3ducmV2LnhtbFBLBQYAAAAABAAEAPkAAACUAwAAAAA=&#10;" strokeweight="2.5pt"/>
              <v:line id="Прямая соединительная линия 262" o:spid="_x0000_s1223" style="position:absolute;visibility:visible" from="666,952" to="149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YB6MUAAADcAAAADwAAAGRycy9kb3ducmV2LnhtbESPQWvCQBSE74X+h+UJvdWNOYQSXUWC&#10;FqmH0ujF2zP7zAazb0N2NbG/vlso9DjMzDfMYjXaVtyp941jBbNpAoK4crrhWsHxsH19A+EDssbW&#10;MSl4kIfV8vlpgbl2A3/RvQy1iBD2OSowIXS5lL4yZNFPXUccvYvrLYYo+1rqHocIt61MkySTFhuO&#10;CwY7KgxV1/JmFZzdZju8n2cm/ab9Z/lRF9kpK5R6mYzrOYhAY/gP/7V3WkGapfB7Jh4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YB6MUAAADcAAAADwAAAAAAAAAA&#10;AAAAAAChAgAAZHJzL2Rvd25yZXYueG1sUEsFBgAAAAAEAAQA+QAAAJMDAAAAAA==&#10;" strokeweight="2.5pt"/>
              <v:line id="Прямая соединительная линия 263" o:spid="_x0000_s1224" style="position:absolute;visibility:visible" from="1524,2381" to="20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qkc8YAAADcAAAADwAAAGRycy9kb3ducmV2LnhtbESPQWvCQBSE74X+h+UVeqsbUwiSukoJ&#10;KsUexNhLb8/sazY0+zZktyb217uC4HGYmW+Y+XK0rThR7xvHCqaTBARx5XTDtYKvw/plBsIHZI2t&#10;Y1JwJg/LxePDHHPtBt7TqQy1iBD2OSowIXS5lL4yZNFPXEccvR/XWwxR9rXUPQ4RbluZJkkmLTYc&#10;Fwx2VBiqfss/q+DoVuthc5ya9J8+d+W2LrLvrFDq+Wl8fwMRaAz38K39oRWk2Stcz8Qj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KpHPGAAAA3AAAAA8AAAAAAAAA&#10;AAAAAAAAoQIAAGRycy9kb3ducmV2LnhtbFBLBQYAAAAABAAEAPkAAACUAwAAAAA=&#10;" strokeweight="2.5pt"/>
            </v:group>
            <v:group id="Группа 286" o:spid="_x0000_s1225" style="position:absolute;left:15335;top:12668;width:2762;height:4191" coordsize="27622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oval id="Овал 236" o:spid="_x0000_s1226"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KF8UA&#10;AADcAAAADwAAAGRycy9kb3ducmV2LnhtbESPQWvCQBSE70L/w/IKXqRuqmBt6ipFFLyomPbi7ZF9&#10;TdJk34bdVeO/dwXB4zAz3zCzRWcacSbnK8sK3ocJCOLc6ooLBb8/67cpCB+QNTaWScGVPCzmL70Z&#10;ptpe+EDnLBQiQtinqKAMoU2l9HlJBv3QtsTR+7POYIjSFVI7vES4aeQoSSbSYMVxocSWliXldXYy&#10;Cky9NZ/j5vixy/4TOXXH1X4/qJXqv3bfXyACdeEZfrQ3WsFoPI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coXxQAAANwAAAAPAAAAAAAAAAAAAAAAAJgCAABkcnMv&#10;ZG93bnJldi54bWxQSwUGAAAAAAQABAD1AAAAigMAAAAA&#10;" fillcolor="black" strokeweight="2.5pt"/>
              <v:line id="Прямая соединительная линия 237" o:spid="_x0000_s1227"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D5MUAAADcAAAADwAAAGRycy9kb3ducmV2LnhtbESPQWvCQBSE70L/w/KE3sxGq6lEN6G1&#10;CAURafTg8ZF9TdJm34bsVtN/3y0IHoeZ+YZZ54NpxYV611hWMI1iEMSl1Q1XCk7H7WQJwnlkja1l&#10;UvBLDvLsYbTGVNsrf9Cl8JUIEHYpKqi971IpXVmTQRfZjjh4n7Y36IPsK6l7vAa4aeUsjhNpsOGw&#10;UGNHm5rK7+LHKBhwgTszT5riJDe0Pydfh9fdm1KP4+FlBcLT4O/hW/tdK5g9PcP/mXAE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JD5MUAAADcAAAADwAAAAAAAAAA&#10;AAAAAAChAgAAZHJzL2Rvd25yZXYueG1sUEsFBgAAAAAEAAQA+QAAAJMDAAAAAA==&#10;" strokeweight="2.5pt"/>
              <v:line id="Прямая соединительная линия 238" o:spid="_x0000_s1228"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0ZH8MAAADcAAAADwAAAGRycy9kb3ducmV2LnhtbERPz2vCMBS+D/wfwhN2m6kdlNEZZRSV&#10;4Q6y6sXbs3lrypqX0mS27q83B8Hjx/d7sRptKy7U+8axgvksAUFcOd1wreB42Ly8gfABWWPrmBRc&#10;ycNqOXlaYK7dwN90KUMtYgj7HBWYELpcSl8ZsuhnriOO3I/rLYYI+1rqHocYbluZJkkmLTYcGwx2&#10;VBiqfss/q+Ds1pthe56b9J++9uWuLrJTVij1PB0/3kEEGsNDfHd/agXpa1wbz8Qj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dGR/DAAAA3AAAAA8AAAAAAAAAAAAA&#10;AAAAoQIAAGRycy9kb3ducmV2LnhtbFBLBQYAAAAABAAEAPkAAACRAwAAAAA=&#10;" strokeweight="2.5pt"/>
              <v:line id="Прямая соединительная линия 239" o:spid="_x0000_s1229"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yDcUAAADcAAAADwAAAGRycy9kb3ducmV2LnhtbESPQWvCQBSE70L/w/KE3sxGq6FGN6G1&#10;CAURafTg8ZF9TdJm34bsVtN/3y0IHoeZ+YZZ54NpxYV611hWMI1iEMSl1Q1XCk7H7eQZhPPIGlvL&#10;pOCXHOTZw2iNqbZX/qBL4SsRIOxSVFB736VSurImgy6yHXHwPm1v0AfZV1L3eA1w08pZHCfSYMNh&#10;ocaONjWV38WPUTDgAndmnjTFSW5of06+Dq+7N6Uex8PLCoSnwd/Dt/a7VjB7WsL/mXAE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yDcUAAADcAAAADwAAAAAAAAAA&#10;AAAAAAChAgAAZHJzL2Rvd25yZXYueG1sUEsFBgAAAAAEAAQA+QAAAJMDAAAAAA==&#10;" strokeweight="2.5pt"/>
              <v:line id="Прямая соединительная линия 240" o:spid="_x0000_s1230"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1mZMMAAADcAAAADwAAAGRycy9kb3ducmV2LnhtbERPz2vCMBS+D/wfwhN2m6lllNEZZRSV&#10;4Q6y6sXbs3lrypqX0mS27q83B8Hjx/d7sRptKy7U+8axgvksAUFcOd1wreB42Ly8gfABWWPrmBRc&#10;ycNqOXlaYK7dwN90KUMtYgj7HBWYELpcSl8ZsuhnriOO3I/rLYYI+1rqHocYbluZJkkmLTYcGwx2&#10;VBiqfss/q+Ds1pthe56b9J++9uWuLrJTVij1PB0/3kEEGsNDfHd/agXpa5wfz8Qj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tZmTDAAAA3AAAAA8AAAAAAAAAAAAA&#10;AAAAoQIAAGRycy9kb3ducmV2LnhtbFBLBQYAAAAABAAEAPkAAACRAwAAAAA=&#10;" strokeweight="2.5pt"/>
              <v:line id="Прямая соединительная линия 241" o:spid="_x0000_s1231"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HD/8YAAADcAAAADwAAAGRycy9kb3ducmV2LnhtbESPQUvDQBSE70L/w/IK3uwmQYKk3ZYS&#10;2iJ6EGMvvb1mX7Oh2bchuzbRX+8KgsdhZr5hVpvJduJGg28dK0gXCQji2umWGwXHj/3DEwgfkDV2&#10;jknBF3nYrGd3Kyy0G/mdblVoRISwL1CBCaEvpPS1IYt+4Xri6F3cYDFEOTRSDzhGuO1kliS5tNhy&#10;XDDYU2movlafVsHZ7fbj4Zya7Jte36qXpsxPeanU/XzaLkEEmsJ/+K/9rBVkjy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hw//GAAAA3AAAAA8AAAAAAAAA&#10;AAAAAAAAoQIAAGRycy9kb3ducmV2LnhtbFBLBQYAAAAABAAEAPkAAACUAwAAAAA=&#10;" strokeweight="2.5pt"/>
              <v:line id="Прямая соединительная линия 242" o:spid="_x0000_s1232"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NdiMYAAADcAAAADwAAAGRycy9kb3ducmV2LnhtbESPQWvCQBSE74X+h+UVeqsbQwmSukoJ&#10;KsUexNhLb8/sazY0+zZktyb217uC4HGYmW+Y+XK0rThR7xvHCqaTBARx5XTDtYKvw/plBsIHZI2t&#10;Y1JwJg/LxePDHHPtBt7TqQy1iBD2OSowIXS5lL4yZNFPXEccvR/XWwxR9rXUPQ4RbluZJkkmLTYc&#10;Fwx2VBiqfss/q+DoVuthc5ya9J8+d+W2LrLvrFDq+Wl8fwMRaAz38K39oRWkrylcz8Qj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zXYjGAAAA3AAAAA8AAAAAAAAA&#10;AAAAAAAAoQIAAGRycy9kb3ducmV2LnhtbFBLBQYAAAAABAAEAPkAAACUAwAAAAA=&#10;" strokeweight="2.5pt"/>
              <v:oval id="Овал 264" o:spid="_x0000_s1233" style="position:absolute;left:190500;top:238125;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6EcQA&#10;AADcAAAADwAAAGRycy9kb3ducmV2LnhtbESPQWsCMRSE70L/Q3hCbzWriJbVKEVaKFUPbtv7c/O6&#10;Wdy8LJt0Tf31Rih4HGbmG2a5jrYRPXW+dqxgPMpAEJdO11wp+Pp8e3oG4QOyxsYxKfgjD+vVw2CJ&#10;uXZnPlBfhEokCPscFZgQ2lxKXxqy6EeuJU7ej+sshiS7SuoOzwluGznJspm0WHNaMNjSxlB5Kn6t&#10;gukrWx1P2+9LP9/t9xuOx4/KKPU4jC8LEIFiuIf/2+9awWQ2hd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BOhHEAAAA3AAAAA8AAAAAAAAAAAAAAAAAmAIAAGRycy9k&#10;b3ducmV2LnhtbFBLBQYAAAAABAAEAPUAAACJAwAAAAA=&#10;" fillcolor="black" strokeweight="2.5pt"/>
            </v:group>
            <v:group id="Группа 287" o:spid="_x0000_s1234" style="position:absolute;left:5810;width:50006;height:20478" coordsize="50006,20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Блок-схема: данные 163" o:spid="_x0000_s1235" type="#_x0000_t111" style="position:absolute;width:50006;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pR8MA&#10;AADcAAAADwAAAGRycy9kb3ducmV2LnhtbERPTWvCQBC9C/6HZQRvurGCtKmbICkFLz1oW3sdsmM2&#10;NDsbd7cx/feuUOhtHu9ztuVoOzGQD61jBatlBoK4drrlRsHH++viEUSIyBo7x6TglwKUxXSyxVy7&#10;Kx9oOMZGpBAOOSowMfa5lKE2ZDEsXU+cuLPzFmOCvpHa4zWF204+ZNlGWmw5NRjsqTJUfx9/rIJ1&#10;b3ZvT6ev8XQYzi+flW/xUldKzWfj7hlEpDH+i//ce53mb9ZwfyZd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EpR8MAAADcAAAADwAAAAAAAAAAAAAAAACYAgAAZHJzL2Rv&#10;d25yZXYueG1sUEsFBgAAAAAEAAQA9QAAAIgDAAAAAA==&#10;" filled="f" strokeweight="2.5pt"/>
              <v:line id="Прямая соединительная линия 164" o:spid="_x0000_s1236" style="position:absolute;flip:x;visibility:visible" from="20574,0" to="29718,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aT8sIAAADcAAAADwAAAGRycy9kb3ducmV2LnhtbERPTWvCQBC9F/oflil4M5uKDRKzCa1S&#10;EETE6MHjkB2T2OxsyG41/fduodDbPN7nZMVoOnGjwbWWFbxGMQjiyuqWawWn4+d0AcJ5ZI2dZVLw&#10;Qw6K/Pkpw1TbOx/oVvpahBB2KSpovO9TKV3VkEEX2Z44cBc7GPQBDrXUA95DuOnkLI4TabDl0NBg&#10;T6uGqq/y2ygY8Q23Zp605UmuaHdOrvuP7Vqpycv4vgThafT/4j/3Rof5yRx+nwkXy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aT8sIAAADcAAAADwAAAAAAAAAAAAAA&#10;AAChAgAAZHJzL2Rvd25yZXYueG1sUEsFBgAAAAAEAAQA+QAAAJADAAAAAA==&#10;" strokeweight="2.5pt"/>
              <v:shape id="Блок-схема: извлечение 174" o:spid="_x0000_s1237" type="#_x0000_t127" style="position:absolute;left:27146;top:2571;width:66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ebMEA&#10;AADcAAAADwAAAGRycy9kb3ducmV2LnhtbERPS2sCMRC+F/wPYYTeata1VFmNIi0WT6W+7uNm3Cxu&#10;Jssm+/DfN4VCb/PxPWe1GWwlOmp86VjBdJKAIM6dLrlQcD7tXhYgfEDWWDkmBQ/ysFmPnlaYadfz&#10;gbpjKEQMYZ+hAhNCnUnpc0MW/cTVxJG7ucZiiLAppG6wj+G2kmmSvEmLJccGgzW9G8rvx9YqmH2k&#10;aWfyz2s4Xc7f8vbVuv7SKvU8HrZLEIGG8C/+c+91nD9/hd9n4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GHmzBAAAA3AAAAA8AAAAAAAAAAAAAAAAAmAIAAGRycy9kb3du&#10;cmV2LnhtbFBLBQYAAAAABAAEAPUAAACGAwAAAAA=&#10;" fillcolor="black" strokeweight="2.5pt"/>
              <v:shape id="Дуга 181" o:spid="_x0000_s1238" style="position:absolute;left:25908;top:1809;width:4762;height:4096;visibility:visible;v-text-anchor:middle" coordsize="47625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98QA&#10;AADcAAAADwAAAGRycy9kb3ducmV2LnhtbERPTWvCQBC9F/wPywi9FN2YQggxG1HBUkoPrYrnITsm&#10;0exsyG6T9N93C4Xe5vE+J99MphUD9a6xrGC1jEAQl1Y3XCk4nw6LFITzyBpby6TgmxxsitlDjpm2&#10;I3/ScPSVCCHsMlRQe99lUrqyJoNuaTviwF1tb9AH2FdS9ziGcNPKOIoSabDh0FBjR/uayvvxyyh4&#10;P+zP8W5bPb9M6e3U0cfb0+WeKPU4n7ZrEJ4m/y/+c7/qMD9dwe8z4QJ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8ffEAAAA3AAAAA8AAAAAAAAAAAAAAAAAmAIAAGRycy9k&#10;b3ducmV2LnhtbFBLBQYAAAAABAAEAPUAAACJAwAAAAA=&#10;" adj="0,,0" path="m238125,nsc324291,,403735,40032,445857,104677v50484,77478,37144,174111,-33031,239269c356772,395993,273389,419383,192431,405770l238125,204788,238125,xem238125,nfc324291,,403735,40032,445857,104677v50484,77478,37144,174111,-33031,239269c356772,395993,273389,419383,192431,405770e" filled="f" strokeweight="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38125,0;445857,104677;412826,343946;192431,405770" o:connectangles="0,0,0,0" textboxrect="3163,3163,18437,18437"/>
                <v:handles>
                  <v:h position="@3,#0" polar="10800,10800"/>
                  <v:h position="#2,#1" polar="10800,10800" radiusrange="0,10800"/>
                </v:handles>
              </v:shape>
              <v:oval id="Овал 186" o:spid="_x0000_s1239" style="position:absolute;left:23145;top:7334;width:523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DocIA&#10;AADcAAAADwAAAGRycy9kb3ducmV2LnhtbERPS2sCMRC+C/0PYYReRLN6EFmNIlalILT4ug+bMbu4&#10;mSxJum7765tCwdt8fM9ZrDpbi5Z8qBwrGI8yEMSF0xUbBZfzbjgDESKyxtoxKfimAKvlS2+BuXYP&#10;PlJ7ikakEA45KihjbHIpQ1GSxTByDXHibs5bjAl6I7XHRwq3tZxk2VRarDg1lNjQpqTifvqyCvYf&#10;h+v2ctA/vt19DiZve9NyYZR67XfrOYhIXXyK/93vOs2fTe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EOhwgAAANwAAAAPAAAAAAAAAAAAAAAAAJgCAABkcnMvZG93&#10;bnJldi54bWxQSwUGAAAAAAQABAD1AAAAhwMAAAAA&#10;" filled="f" strokeweight="2.5pt"/>
              <v:shape id="Блок-схема: извлечение 265" o:spid="_x0000_s1240" type="#_x0000_t127" style="position:absolute;left:22002;top:14382;width:66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MVsQA&#10;AADcAAAADwAAAGRycy9kb3ducmV2LnhtbESPW2sCMRSE3wv+h3AE32rWFaWsRhGlpU/Fenk/3Rw3&#10;i5uTZZO99N83gtDHYWa+YdbbwVaio8aXjhXMpgkI4tzpkgsFl/P76xsIH5A1Vo5JwS952G5GL2vM&#10;tOv5m7pTKESEsM9QgQmhzqT0uSGLfupq4ujdXGMxRNkUUjfYR7itZJokS2mx5LhgsKa9ofx+aq2C&#10;+SFNO5N//ITz9XKUt6/W9ddWqcl42K1ABBrCf/jZ/tQK0uUCHm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2TFbEAAAA3AAAAA8AAAAAAAAAAAAAAAAAmAIAAGRycy9k&#10;b3ducmV2LnhtbFBLBQYAAAAABAAEAPUAAACJAwAAAAA=&#10;" fillcolor="black" strokeweight="2.5pt"/>
              <v:shape id="Дуга 266" o:spid="_x0000_s1241" style="position:absolute;left:20764;top:13430;width:4763;height:4096;visibility:visible;v-text-anchor:middle" coordsize="47625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BcQA&#10;AADcAAAADwAAAGRycy9kb3ducmV2LnhtbESPT4vCMBTE74LfITzBi2hqF4pUo6jgIuJh/YPnR/Ns&#10;q81LabJav/1GWPA4zMxvmNmiNZV4UONKywrGowgEcWZ1ybmC82kznIBwHlljZZkUvMjBYt7tzDDV&#10;9skHehx9LgKEXYoKCu/rVEqXFWTQjWxNHLyrbQz6IJtc6gafAW4qGUdRIg2WHBYKrGldUHY//hoF&#10;+836HK+W+dd3O7mdavrZDS73RKl+r11OQXhq/Sf8395qBXGSwPtMO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7gXEAAAA3AAAAA8AAAAAAAAAAAAAAAAAmAIAAGRycy9k&#10;b3ducmV2LnhtbFBLBQYAAAAABAAEAPUAAACJAwAAAAA=&#10;" adj="0,,0" path="m238125,nsc324291,,403735,40032,445857,104677v50484,77478,37144,174111,-33031,239269c356772,395993,273389,419383,192431,405770l238125,204788,238125,xem238125,nfc324291,,403735,40032,445857,104677v50484,77478,37144,174111,-33031,239269c356772,395993,273389,419383,192431,405770e" filled="f" strokeweight="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38125,0;445857,104677;412826,343946;192431,405770" o:connectangles="0,0,0,0" textboxrect="3163,3163,18437,18437"/>
                <v:handles>
                  <v:h position="@3,#0" polar="10800,10800"/>
                  <v:h position="#2,#1" polar="10800,10800" radiusrange="0,10800"/>
                </v:handles>
              </v:shape>
              <v:shape id="Прямая со стрелкой 267" o:spid="_x0000_s1242" type="#_x0000_t32" style="position:absolute;left:12287;top:16954;width:847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K1MsYAAADcAAAADwAAAGRycy9kb3ducmV2LnhtbESPzWrCQBSF9wXfYbhCd3WiCy3RMVRB&#10;aLCb2KK4u81ck5DMnZCZaPTpO4VCl4fz83FWyWAacaXOVZYVTCcRCOLc6ooLBV+fu5dXEM4ja2ws&#10;k4I7OUjWo6cVxtreOKPrwRcijLCLUUHpfRtL6fKSDLqJbYmDd7GdQR9kV0jd4S2Mm0bOomguDVYc&#10;CCW2tC0prw+9CdzHx3lTn6bb/ju7LDI+pvv00Sr1PB7eliA8Df4//Nd+1wpm8wX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CtTLGAAAA3AAAAA8AAAAAAAAA&#10;AAAAAAAAoQIAAGRycy9kb3ducmV2LnhtbFBLBQYAAAAABAAEAPkAAACUAwAAAAA=&#10;" strokeweight="2.5pt">
                <v:stroke endarrow="open"/>
              </v:shape>
              <v:shape id="Прямая со стрелкой 268" o:spid="_x0000_s1243" type="#_x0000_t32" style="position:absolute;left:8858;top:6000;width:6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0hQMMAAADcAAAADwAAAGRycy9kb3ducmV2LnhtbERPS2vCQBC+F/wPyxS81Y0etKRupBUE&#10;pV5iS0tv0+zkgdnZkF019dc7B6HHj++9XA2uVWfqQ+PZwHSSgCIuvG24MvD5sXl6BhUissXWMxn4&#10;owCrbPSwxNT6C+d0PsRKSQiHFA3UMXap1qGoyWGY+I5YuNL3DqPAvtK2x4uEu1bPkmSuHTYsDTV2&#10;tK6pOB5OTnqv+5+34/d0ffrNy0XOX7v33bUzZvw4vL6AijTEf/HdvbUGZnNZK2fkCO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dIUDDAAAA3AAAAA8AAAAAAAAAAAAA&#10;AAAAoQIAAGRycy9kb3ducmV2LnhtbFBLBQYAAAAABAAEAPkAAACRAwAAAAA=&#10;" strokeweight="2.5pt">
                <v:stroke endarrow="open"/>
              </v:shape>
              <v:shape id="Прямая со стрелкой 269" o:spid="_x0000_s1244" type="#_x0000_t32" style="position:absolute;left:19145;top:6000;width:6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GE28UAAADcAAAADwAAAGRycy9kb3ducmV2LnhtbESPzYrCMBSF9wO+Q7jC7DTVhaPVKCoI&#10;IzObqijurs21LTY3pYna8emNIMzycH4+zmTWmFLcqHaFZQW9bgSCOLW64EzBbrvqDEE4j6yxtEwK&#10;/sjBbNr6mGCs7Z0Tum18JsIIuxgV5N5XsZQuzcmg69qKOHhnWxv0QdaZ1DXew7gpZT+KBtJgwYGQ&#10;Y0XLnNLL5moC9/F7XFwOveX1lJy/Et6vf9aPSqnPdjMfg/DU+P/wu/2tFfQHI3idCUd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GE28UAAADcAAAADwAAAAAAAAAA&#10;AAAAAAChAgAAZHJzL2Rvd25yZXYueG1sUEsFBgAAAAAEAAQA+QAAAJMDAAAAAA==&#10;" strokeweight="2.5pt">
                <v:stroke endarrow="open"/>
              </v:shape>
              <v:shape id="Прямая со стрелкой 270" o:spid="_x0000_s1245" type="#_x0000_t32" style="position:absolute;left:2762;top:16954;width:61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K7m8MAAADcAAAADwAAAGRycy9kb3ducmV2LnhtbERPTWvCQBC9F/wPyxS86UYPVVJXaQWh&#10;opeotPQ2zY5JMDsbsqtGf71zEHp8vO/ZonO1ulAbKs8GRsMEFHHubcWFgcN+NZiCChHZYu2ZDNwo&#10;wGLee5lhav2VM7rsYqEkhEOKBsoYm1TrkJfkMAx9Qyzc0bcOo8C20LbFq4S7Wo+T5E07rFgaSmxo&#10;WVJ+2p2d9N63v5+nn9Hy/JcdJxl/rzfre2NM/7X7eAcVqYv/4qf7yxoYT2S+nJEjo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yu5vDAAAA3AAAAA8AAAAAAAAAAAAA&#10;AAAAoQIAAGRycy9kb3ducmV2LnhtbFBLBQYAAAAABAAEAPkAAACRAwAAAAA=&#10;" strokeweight="2.5pt">
                <v:stroke endarrow="open"/>
              </v:shape>
              <v:line id="Прямая соединительная линия 271" o:spid="_x0000_s1246" style="position:absolute;flip:x;visibility:visible" from="19050,1809" to="28384,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2D5MQAAADcAAAADwAAAGRycy9kb3ducmV2LnhtbESPQWvCQBSE7wX/w/KE3uomIlZSVxFF&#10;6UlsVGhvj+wzCc2+jburxn/vFgoeh5n5hpnOO9OIKzlfW1aQDhIQxIXVNZcKDvv12wSED8gaG8uk&#10;4E4e5rPeyxQzbW/8Rdc8lCJC2GeooAqhzaT0RUUG/cC2xNE7WWcwROlKqR3eItw0cpgkY2mw5rhQ&#10;YUvLiorf/GIUmO/jaHQ5u83uJ0/5tBpTfXBbpV773eIDRKAuPMP/7U+tYPie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YPkxAAAANwAAAAPAAAAAAAAAAAA&#10;AAAAAKECAABkcnMvZG93bnJldi54bWxQSwUGAAAAAAQABAD5AAAAkgMAAAAA&#10;" strokeweight="2.5pt"/>
              <v:line id="Прямая соединительная линия 272" o:spid="_x0000_s1247" style="position:absolute;flip:x;visibility:visible" from="11620,13430" to="23431,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8dk8UAAADcAAAADwAAAGRycy9kb3ducmV2LnhtbESPQWvCQBSE74L/YXlCb7oxiJXUTRCl&#10;padSU4X29sg+k9Ds27i7avrvu0Khx2FmvmHWxWA6cSXnW8sK5rMEBHFldcu1gsPH83QFwgdkjZ1l&#10;UvBDHop8PFpjpu2N93QtQy0ihH2GCpoQ+kxKXzVk0M9sTxy9k3UGQ5SultrhLcJNJ9MkWUqDLceF&#10;BnvaNlR9lxejwHweF4vL2b28f5VzPu2W1B7cm1IPk2HzBCLQEP7Df+1XrSB9TOF+Jh4B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8dk8UAAADcAAAADwAAAAAAAAAA&#10;AAAAAAChAgAAZHJzL2Rvd25yZXYueG1sUEsFBgAAAAAEAAQA+QAAAJMDAAAAAA==&#10;" strokeweight="2.5pt"/>
              <v:shape id="Прямая со стрелкой 275" o:spid="_x0000_s1248" type="#_x0000_t32" style="position:absolute;left:10096;top:1809;width:619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smScUAAADcAAAADwAAAGRycy9kb3ducmV2LnhtbESPT4vCMBTE78J+h/AWvMiaruAfqlHE&#10;VfCwCHYFr4/m2VaTl9JErd9+Iwgeh5n5DTNbtNaIGzW+cqzgu5+AIM6drrhQcPjbfE1A+ICs0Tgm&#10;BQ/ysJh/dGaYanfnPd2yUIgIYZ+igjKEOpXS5yVZ9H1XE0fv5BqLIcqmkLrBe4RbIwdJMpIWK44L&#10;Jda0Kim/ZFerYJTv9pdfg4fe5Od4xrXfrczyqlT3s11OQQRqwzv8am+1gsF4CM8z8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smScUAAADcAAAADwAAAAAAAAAA&#10;AAAAAAChAgAAZHJzL2Rvd25yZXYueG1sUEsFBgAAAAAEAAQA+QAAAJMDAAAAAA==&#10;" strokeweight="2.5pt">
                <v:stroke endarrow="open"/>
              </v:shape>
              <v:shape id="Прямая со стрелкой 276" o:spid="_x0000_s1249" type="#_x0000_t32" style="position:absolute;left:4095;top:13430;width:447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m4PsQAAADcAAAADwAAAGRycy9kb3ducmV2LnhtbESPT4vCMBTE78J+h/AEL6LpeqhSjSLu&#10;CnsQwT/g9dE822ryUpqo3W9vBMHjMDO/YWaL1hpxp8ZXjhV8DxMQxLnTFRcKjof1YALCB2SNxjEp&#10;+CcPi/lXZ4aZdg/e0X0fChEh7DNUUIZQZ1L6vCSLfuhq4uidXWMxRNkUUjf4iHBr5ChJUmmx4rhQ&#10;Yk2rkvLr/mYVpPl2d90YPPYnP6cL/vrtyixvSvW67XIKIlAbPuF3+08rGI1T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bg+xAAAANwAAAAPAAAAAAAAAAAA&#10;AAAAAKECAABkcnMvZG93bnJldi54bWxQSwUGAAAAAAQABAD5AAAAkgMAAAAA&#10;" strokeweight="2.5pt">
                <v:stroke endarrow="open"/>
              </v:shape>
            </v:group>
            <w10:anchorlock/>
          </v:group>
        </w:pict>
      </w: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9 расм.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Техника бўйича ҳар бир иштирокчига муносиб балл қуйидаги, сўнг улар қўшилиб, иштирокчилар сонига (4 тага) бўлинади ва ғолиблик умумий балл бўйича аниқланади.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4. 1 ва 2 эстафеталар ўнг ва чап ёнлама ҳолатда ҳаракатланиб бажарилади.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5.1 ва 2 эстафеталар 2х14 м оралиққа “8” рақамли чизилган шакл бўйича бажарилади (10 расм).</w:t>
      </w:r>
    </w:p>
    <w:p w:rsidR="0075410C" w:rsidRPr="005862D6" w:rsidRDefault="0075410C" w:rsidP="00B37BF4">
      <w:pPr>
        <w:spacing w:after="0" w:line="360" w:lineRule="auto"/>
        <w:ind w:firstLine="720"/>
        <w:jc w:val="both"/>
        <w:rPr>
          <w:rFonts w:ascii="Times New Roman" w:hAnsi="Times New Roman"/>
          <w:b/>
          <w:sz w:val="28"/>
          <w:szCs w:val="28"/>
        </w:rPr>
      </w:pPr>
      <w:r>
        <w:rPr>
          <w:noProof/>
          <w:lang w:val="ru-RU" w:eastAsia="ru-RU"/>
        </w:rPr>
        <w:pict>
          <v:group id="Группа 473" o:spid="_x0000_s1250" style="position:absolute;left:0;text-align:left;margin-left:5.7pt;margin-top:11.8pt;width:6in;height:137.25pt;z-index:251661824" coordsize="58293,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">
            <v:group id="Группа 422" o:spid="_x0000_s1251" style="position:absolute;width:58293;height:21336" coordsize="58293,2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group id="Группа 414" o:spid="_x0000_s1252" style="position:absolute;left:6667;top:2667;width:8192;height:4191" coordsize="8191,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oval id="Овал 325" o:spid="_x0000_s1253" style="position:absolute;left:6191;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CBB8MA&#10;AADcAAAADwAAAGRycy9kb3ducmV2LnhtbESPQWvCQBSE7wX/w/KE3upGxSrRVWxBCPbUqPdn9pmN&#10;Zt+G7BrTf98tFDwOM/MNs9r0thYdtb5yrGA8SkAQF05XXCo4HnZvCxA+IGusHZOCH/KwWQ9eVphq&#10;9+Bv6vJQighhn6ICE0KTSukLQxb9yDXE0bu41mKIsi2lbvER4baWkyR5lxYrjgsGG/o0VNzyu1Xg&#10;dl9nPTeHW3a6Zlyd849ufzFKvQ777RJEoD48w//tTCuYTm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CBB8MAAADcAAAADwAAAAAAAAAAAAAAAACYAgAAZHJzL2Rv&#10;d25yZXYueG1sUEsFBgAAAAAEAAQA9QAAAIgDAAAAAA==&#10;" fillcolor="black" strokeweight="2pt"/>
                <v:line id="Прямая соединительная линия 326" o:spid="_x0000_s1254" style="position:absolute;flip:x;visibility:visible" from="6096,952" to="6756,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jqssUAAADcAAAADwAAAGRycy9kb3ducmV2LnhtbESPQUvDQBSE70L/w/IK3uzGCqGm3RZb&#10;VHpQqLHeX7PPJJj3Nu6uTfz3riB4HGbmG2a1GblTZ/KhdWLgepaBIqmcbaU2cHx9uFqAChHFYueE&#10;DHxTgM16crHCwrpBXuhcxloliIQCDTQx9oXWoWqIMcxcT5K8d+cZY5K+1tbjkODc6XmW5ZqxlbTQ&#10;YE+7hqqP8osN3Ff54vj5dPt44OHtmffhxOXWG3M5He+WoCKN8T/8195bAzfzHH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jqssUAAADcAAAADwAAAAAAAAAA&#10;AAAAAAChAgAAZHJzL2Rvd25yZXYueG1sUEsFBgAAAAAEAAQA+QAAAJMDAAAAAA==&#10;" strokeweight="2pt"/>
                <v:line id="Прямая соединительная линия 327" o:spid="_x0000_s1255" style="position:absolute;visibility:visible" from="6191,2381" to="7594,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Z3u8UAAADcAAAADwAAAGRycy9kb3ducmV2LnhtbESP3WrCQBSE7wu+w3KE3tWNSv2JriKi&#10;WCgKRh/gkD1mo9mzIbs16dt3C4VeDjPzDbNcd7YST2p86VjBcJCAIM6dLrlQcL3s32YgfEDWWDkm&#10;Bd/kYb3qvSwx1a7lMz2zUIgIYZ+iAhNCnUrpc0MW/cDVxNG7ucZiiLIppG6wjXBbyVGSTKTFkuOC&#10;wZq2hvJH9mUVzMP1bnaPw+wze7+0p4k5FvebVuq1320WIAJ14T/81/7QCsajK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Z3u8UAAADcAAAADwAAAAAAAAAA&#10;AAAAAAChAgAAZHJzL2Rvd25yZXYueG1sUEsFBgAAAAAEAAQA+QAAAJMDAAAAAA==&#10;" strokeweight="2pt"/>
                <v:line id="Прямая соединительная линия 328" o:spid="_x0000_s1256" style="position:absolute;flip:x;visibility:visible" from="6191,3143" to="7588,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bW8IAAADcAAAADwAAAGRycy9kb3ducmV2LnhtbERPTU/CQBC9m/gfNmPiTbZiQrCwEDRA&#10;OGiiFe5Dd2gbOrN1d6H137sHE48v73u+HLhVV/KhcWLgcZSBIimdbaQysP/aPExBhYhisXVCBn4o&#10;wHJxezPH3LpePulaxEqlEAk5Gqhj7HKtQ1kTYxi5jiRxJ+cZY4K+0tZjn8K51eMsm2jGRlJDjR29&#10;1lSeiwsbWJeT6f777Xn7wf3hnXfhyMWLN+b+bljNQEUa4r/4z72zBp7GaW06k46AX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vbW8IAAADcAAAADwAAAAAAAAAAAAAA&#10;AAChAgAAZHJzL2Rvd25yZXYueG1sUEsFBgAAAAAEAAQA+QAAAJADAAAAAA==&#10;" strokeweight="2pt"/>
                <v:line id="Прямая соединительная линия 329" o:spid="_x0000_s1257" style="position:absolute;visibility:visible" from="6191,4191" to="7620,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GUsQAAADcAAAADwAAAGRycy9kb3ducmV2LnhtbESP0WrCQBRE3wv+w3KFvtWNiqLRVUQq&#10;FUoFox9wyV6z0ezdkN2a+PduoeDjMDNnmOW6s5W4U+NLxwqGgwQEce50yYWC82n3MQPhA7LGyjEp&#10;eJCH9ar3tsRUu5aPdM9CISKEfYoKTAh1KqXPDVn0A1cTR+/iGoshyqaQusE2wm0lR0kylRZLjgsG&#10;a9oaym/Zr1UwD+er+bx9zb6zyak9TM1Pcb1opd773WYBIlAXXuH/9l4rGI/m8Hc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ZSxAAAANwAAAAPAAAAAAAAAAAA&#10;AAAAAKECAABkcnMvZG93bnJldi54bWxQSwUGAAAAAAQABAD5AAAAkgMAAAAA&#10;" strokeweight="2pt"/>
                <v:line id="Прямая соединительная линия 330" o:spid="_x0000_s1258" style="position:absolute;visibility:visible" from="6762,952" to="7594,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Z5EsEAAADcAAAADwAAAGRycy9kb3ducmV2LnhtbERPzYrCMBC+C75DGGFvmqoobjXKsris&#10;IApbfYChGZtqMylN1ta3NwfB48f3v9p0thJ3anzpWMF4lIAgzp0uuVBwPv0MFyB8QNZYOSYFD/Kw&#10;Wfd7K0y1a/mP7lkoRAxhn6ICE0KdSulzQxb9yNXEkbu4xmKIsCmkbrCN4baSkySZS4slxwaDNX0b&#10;ym/Zv1XwGc5Xs739LvbZ7NQe5+ZQXC9aqY9B97UEEagLb/HLvdMKptM4P56JR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xnkSwQAAANwAAAAPAAAAAAAAAAAAAAAA&#10;AKECAABkcnMvZG93bnJldi54bWxQSwUGAAAAAAQABAD5AAAAjwMAAAAA&#10;" strokeweight="2pt"/>
                <v:line id="Прямая соединительная линия 331" o:spid="_x0000_s1259" style="position:absolute;visibility:visible" from="7620,2381" to="8191,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cicQAAADcAAAADwAAAGRycy9kb3ducmV2LnhtbESP0WrCQBRE3wv+w3ILvtWNFSVNXUWK&#10;oiAVGv2AS/aajWbvhuxq4t+7hUIfh5k5w8yXva3FnVpfOVYwHiUgiAunKy4VnI6btxSED8gaa8ek&#10;4EEelovByxwz7Tr+oXseShEh7DNUYEJoMil9YciiH7mGOHpn11oMUbal1C12EW5r+Z4kM2mx4rhg&#10;sKEvQ8U1v1kFH+F0MevrNt3n02N3mJnv8nLWSg1f+9UniEB9+A//tXdawWQyht8z8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ityJxAAAANwAAAAPAAAAAAAAAAAA&#10;AAAAAKECAABkcnMvZG93bnJldi54bWxQSwUGAAAAAAQABAD5AAAAkgMAAAAA&#10;" strokeweight="2pt"/>
                <v:oval id="Овал 332" o:spid="_x0000_s1260" style="position:absolute;left:2952;width:1404;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sMA&#10;AADcAAAADwAAAGRycy9kb3ducmV2LnhtbESPQWvCQBSE74X+h+UVeqsbFVRSV1FBCO3JRO/P7DOb&#10;mn0bstuY/vuuIHgcZuYbZrkebCN66nztWMF4lIAgLp2uuVJwLPYfCxA+IGtsHJOCP/KwXr2+LDHV&#10;7sYH6vNQiQhhn6ICE0KbSulLQxb9yLXE0bu4zmKIsquk7vAW4baRkySZSYs1xwWDLe0Mldf81ypw&#10;+++znpvimp1+Mq7P+bb/uhil3t+GzSeIQEN4hh/tTCuYTidwPx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rsMAAADcAAAADwAAAAAAAAAAAAAAAACYAgAAZHJzL2Rv&#10;d25yZXYueG1sUEsFBgAAAAAEAAQA9QAAAIgDAAAAAA==&#10;" fillcolor="black" strokeweight="2pt"/>
                <v:line id="Прямая соединительная линия 333" o:spid="_x0000_s1261" style="position:absolute;flip:x;visibility:visible" from="2857,952" to="3517,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bf98UAAADcAAAADwAAAGRycy9kb3ducmV2LnhtbESPQUvDQBSE70L/w/IK3uxGA6Wm3RZb&#10;VHpQqLHeX7PPJJj3Nu6uTfz3riB4HGbmG2a1GblTZ/KhdWLgepaBIqmcbaU2cHx9uFqAChHFYueE&#10;DHxTgM16crHCwrpBXuhcxloliIQCDTQx9oXWoWqIMcxcT5K8d+cZY5K+1tbjkODc6Zssm2vGVtJC&#10;gz3tGqo+yi82cF/NF8fPp9vHAw9vz7wPJy633pjL6Xi3BBVpjP/hv/beGsjzHH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bf98UAAADcAAAADwAAAAAAAAAA&#10;AAAAAAChAgAAZHJzL2Rvd25yZXYueG1sUEsFBgAAAAAEAAQA+QAAAJMDAAAAAA==&#10;" strokeweight="2pt"/>
                <v:line id="Прямая соединительная линия 334" o:spid="_x0000_s1262" style="position:absolute;visibility:visible" from="2952,2381" to="4356,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1/EcUAAADcAAAADwAAAGRycy9kb3ducmV2LnhtbESP0WrCQBRE34X+w3KFvulGbcWmrlKk&#10;pUJRMPoBl+w1G83eDdmtiX/vCoKPw8ycYebLzlbiQo0vHSsYDRMQxLnTJRcKDvufwQyED8gaK8ek&#10;4EoelouX3hxT7Vre0SULhYgQ9ikqMCHUqZQ+N2TRD11NHL2jayyGKJtC6gbbCLeVHCfJVFosOS4Y&#10;rGllKD9n/1bBRziczPf5d/aXve/b7dRsitNRK/Xa774+QQTqwjP8aK+1gsnkDe5n4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1/EcUAAADcAAAADwAAAAAAAAAA&#10;AAAAAAChAgAAZHJzL2Rvd25yZXYueG1sUEsFBgAAAAAEAAQA+QAAAJMDAAAAAA==&#10;" strokeweight="2pt"/>
                <v:line id="Прямая соединительная линия 335" o:spid="_x0000_s1263" style="position:absolute;flip:x;visibility:visible" from="2952,3143" to="434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PiGMUAAADcAAAADwAAAGRycy9kb3ducmV2LnhtbESPQUvDQBSE74L/YXmCN7vR0lLTbksr&#10;WnpQ0Njen9lnEsx7G3e3TfrvXUHwOMzMN8xiNXCrTuRD48TA7SgDRVI620hlYP/+dDMDFSKKxdYJ&#10;GThTgNXy8mKBuXW9vNGpiJVKEAk5Gqhj7HKtQ1kTYxi5jiR5n84zxiR9pa3HPsG51XdZNtWMjaSF&#10;Gjt6qKn8Ko5s4LGczvbfz/fbV+4PL7wLH1xsvDHXV8N6DirSEP/Df+2dNTAeT+D3TDoCe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PiGMUAAADcAAAADwAAAAAAAAAA&#10;AAAAAAChAgAAZHJzL2Rvd25yZXYueG1sUEsFBgAAAAAEAAQA+QAAAJMDAAAAAA==&#10;" strokeweight="2pt"/>
                <v:line id="Прямая соединительная линия 336" o:spid="_x0000_s1264" style="position:absolute;visibility:visible" from="2952,4191" to="4381,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NE/cUAAADcAAAADwAAAGRycy9kb3ducmV2LnhtbESP0WrCQBRE3wv9h+UKvunGisGmWaUU&#10;pUKx0OgHXLI32Wj2bsiuJv37bqHQx2FmzjD5drStuFPvG8cKFvMEBHHpdMO1gvNpP1uD8AFZY+uY&#10;FHyTh+3m8SHHTLuBv+hehFpECPsMFZgQukxKXxqy6OeuI45e5XqLIcq+lrrHIcJtK5+SJJUWG44L&#10;Bjt6M1Rei5tV8BzOF7O7vq8/itVp+EzNsb5UWqnpZHx9ARFoDP/hv/ZBK1guU/g9E4+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NE/cUAAADcAAAADwAAAAAAAAAA&#10;AAAAAAChAgAAZHJzL2Rvd25yZXYueG1sUEsFBgAAAAAEAAQA+QAAAJMDAAAAAA==&#10;" strokeweight="2pt"/>
                <v:line id="Прямая соединительная линия 337" o:spid="_x0000_s1265" style="position:absolute;visibility:visible" from="3524,952" to="4356,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hZsUAAADcAAAADwAAAGRycy9kb3ducmV2LnhtbESP3WrCQBSE74W+w3IKvasbFX8aXUXE&#10;UqEoNPoAh+wxG82eDdmtiW/vFgpeDjPzDbNYdbYSN2p86VjBoJ+AIM6dLrlQcDp+vs9A+ICssXJM&#10;Cu7kYbV86S0w1a7lH7ploRARwj5FBSaEOpXS54Ys+r6riaN3do3FEGVTSN1gG+G2ksMkmUiLJccF&#10;gzVtDOXX7Ncq+Aini9lev2bf2fjYHiZmX1zOWqm31249BxGoC8/wf3unFYxGU/g7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hZsUAAADcAAAADwAAAAAAAAAA&#10;AAAAAAChAgAAZHJzL2Rvd25yZXYueG1sUEsFBgAAAAAEAAQA+QAAAJMDAAAAAA==&#10;" strokeweight="2pt"/>
                <v:line id="Прямая соединительная линия 338" o:spid="_x0000_s1266" style="position:absolute;visibility:visible" from="4381,2381" to="495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B1FMEAAADcAAAADwAAAGRycy9kb3ducmV2LnhtbERPzYrCMBC+C75DGGFvmqoobjXKsris&#10;IApbfYChGZtqMylN1ta3NwfB48f3v9p0thJ3anzpWMF4lIAgzp0uuVBwPv0MFyB8QNZYOSYFD/Kw&#10;Wfd7K0y1a/mP7lkoRAxhn6ICE0KdSulzQxb9yNXEkbu4xmKIsCmkbrCN4baSkySZS4slxwaDNX0b&#10;ym/Zv1XwGc5Xs739LvbZ7NQe5+ZQXC9aqY9B97UEEagLb/HLvdMKptO4Np6JR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sHUUwQAAANwAAAAPAAAAAAAAAAAAAAAA&#10;AKECAABkcnMvZG93bnJldi54bWxQSwUGAAAAAAQABAD5AAAAjwMAAAAA&#10;" strokeweight="2pt"/>
                <v:oval id="Овал 339" o:spid="_x0000_s1267" style="position:absolute;left:95;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d38MA&#10;AADcAAAADwAAAGRycy9kb3ducmV2LnhtbESPQWvCQBSE7wX/w/IKvdVNK6iNrmILQtCT0d6f2Wc2&#10;mn0bstuY/ntXEDwOM/MNM1/2thYdtb5yrOBjmIAgLpyuuFRw2K/fpyB8QNZYOyYF/+RhuRi8zDHV&#10;7so76vJQighhn6ICE0KTSukLQxb90DXE0Tu51mKIsi2lbvEa4baWn0kylhYrjgsGG/oxVFzyP6vA&#10;rbdHPTH7S/Z7zrg65t/d5mSUenvtVzMQgfrwDD/amVYwGn3B/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Qd38MAAADcAAAADwAAAAAAAAAAAAAAAACYAgAAZHJzL2Rv&#10;d25yZXYueG1sUEsFBgAAAAAEAAQA9QAAAIgDAAAAAA==&#10;" fillcolor="black" strokeweight="2pt"/>
                <v:line id="Прямая соединительная линия 340" o:spid="_x0000_s1268" style="position:absolute;flip:x;visibility:visible" from="0,952" to="66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Iy/cIAAADcAAAADwAAAGRycy9kb3ducmV2LnhtbERPTU/CQBC9m/AfNkPiTbaoIVhYiBo0&#10;HDSBCvexO7YNndmyu9L6792DiceX971cD9yqC/nQODEwnWSgSEpnG6kMHD5ebuagQkSx2DohAz8U&#10;YL0aXS0xt66XPV2KWKkUIiFHA3WMXa51KGtiDBPXkSTuy3nGmKCvtPXYp3Bu9W2WzTRjI6mhxo6e&#10;aypPxTcb2JSz+eH89vC64/74ztvwycWTN+Z6PDwuQEUa4r/4z721Bu7u0/x0Jh0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Iy/cIAAADcAAAADwAAAAAAAAAAAAAA&#10;AAChAgAAZHJzL2Rvd25yZXYueG1sUEsFBgAAAAAEAAQA+QAAAJADAAAAAA==&#10;" strokeweight="2pt"/>
                <v:line id="Прямая соединительная линия 341" o:spid="_x0000_s1269" style="position:absolute;visibility:visible" from="95,2381" to="149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yv9MUAAADcAAAADwAAAGRycy9kb3ducmV2LnhtbESP0WrCQBRE3wv+w3IF3+pGbUWjq0hp&#10;qVAUjH7AJXvNRrN3Q3Zr4t+7QqGPw8ycYZbrzlbiRo0vHSsYDRMQxLnTJRcKTsev1xkIH5A1Vo5J&#10;wZ08rFe9lyWm2rV8oFsWChEh7FNUYEKoUyl9bsiiH7qaOHpn11gMUTaF1A22EW4rOU6SqbRYclww&#10;WNOHofya/VoF83C6mM/r9+wnez+2+6nZFZezVmrQ7zYLEIG68B/+a2+1gsnbCJ5n4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yv9MUAAADcAAAADwAAAAAAAAAA&#10;AAAAAAChAgAAZHJzL2Rvd25yZXYueG1sUEsFBgAAAAAEAAQA+QAAAJMDAAAAAA==&#10;" strokeweight="2pt"/>
                <v:line id="Прямая соединительная линия 342" o:spid="_x0000_s1270" style="position:absolute;flip:x;visibility:visible" from="95,3143" to="149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wJEcUAAADcAAAADwAAAGRycy9kb3ducmV2LnhtbESPQUvDQBSE70L/w/KE3uzGVkqN3RaV&#10;tvSgoLHen9lnEpr3Nu5um/jvXUHwOMzMN8xyPXCrzuRD48TA9SQDRVI620hl4PC2vVqAChHFYuuE&#10;DHxTgPVqdLHE3LpeXulcxEoliIQcDdQxdrnWoayJMUxcR5K8T+cZY5K+0tZjn+Dc6mmWzTVjI2mh&#10;xo4eayqPxYkNbMr54vD1dLt74f79mffhg4sHb8z4cri/AxVpiP/hv/beGpjdTOH3TDoCe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wJEcUAAADcAAAADwAAAAAAAAAA&#10;AAAAAAChAgAAZHJzL2Rvd25yZXYueG1sUEsFBgAAAAAEAAQA+QAAAJMDAAAAAA==&#10;" strokeweight="2pt"/>
                <v:line id="Прямая соединительная линия 343" o:spid="_x0000_s1271" style="position:absolute;visibility:visible" from="95,4191" to="1524,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KUGMUAAADcAAAADwAAAGRycy9kb3ducmV2LnhtbESP0WrCQBRE34X+w3KFvulGbcWmrlKk&#10;pUJRMPoBl+w1G83eDdmtiX/vCoKPw8ycYebLzlbiQo0vHSsYDRMQxLnTJRcKDvufwQyED8gaK8ek&#10;4EoelouX3hxT7Vre0SULhYgQ9ikqMCHUqZQ+N2TRD11NHL2jayyGKJtC6gbbCLeVHCfJVFosOS4Y&#10;rGllKD9n/1bBRziczPf5d/aXve/b7dRsitNRK/Xa774+QQTqwjP8aK+1gsnbBO5n4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KUGMUAAADcAAAADwAAAAAAAAAA&#10;AAAAAAChAgAAZHJzL2Rvd25yZXYueG1sUEsFBgAAAAAEAAQA+QAAAJMDAAAAAA==&#10;" strokeweight="2pt"/>
                <v:line id="Прямая соединительная линия 344" o:spid="_x0000_s1272" style="position:absolute;visibility:visible" from="666,952" to="149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sMbMUAAADcAAAADwAAAGRycy9kb3ducmV2LnhtbESP0WrCQBRE3wv+w3KFvtWN1YpGV5Gi&#10;KBQFox9wyV6z0ezdkN2a9O+7QqGPw8ycYRarzlbiQY0vHSsYDhIQxLnTJRcKLuft2xSED8gaK8ek&#10;4Ic8rJa9lwWm2rV8okcWChEh7FNUYEKoUyl9bsiiH7iaOHpX11gMUTaF1A22EW4r+Z4kE2mx5Lhg&#10;sKZPQ/k9+7YKZuFyM5v7bvqVfZzb48QcittVK/Xa79ZzEIG68B/+a++1gtF4DM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sMbMUAAADcAAAADwAAAAAAAAAA&#10;AAAAAAChAgAAZHJzL2Rvd25yZXYueG1sUEsFBgAAAAAEAAQA+QAAAJMDAAAAAA==&#10;" strokeweight="2pt"/>
                <v:line id="Прямая соединительная линия 345" o:spid="_x0000_s1273" style="position:absolute;visibility:visible" from="1524,2381" to="20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ep98UAAADcAAAADwAAAGRycy9kb3ducmV2LnhtbESP0WrCQBRE3wv+w3KFvtWNtYpGV5Gi&#10;KBQFox9wyV6z0ezdkN2a9O/dQqGPw8ycYRarzlbiQY0vHSsYDhIQxLnTJRcKLuft2xSED8gaK8ek&#10;4Ic8rJa9lwWm2rV8okcWChEh7FNUYEKoUyl9bsiiH7iaOHpX11gMUTaF1A22EW4r+Z4kE2mx5Lhg&#10;sKZPQ/k9+7YKZuFyM5v7bvqVjc/tcWIOxe2qlXrtd+s5iEBd+A//tfdawehjDL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7ep98UAAADcAAAADwAAAAAAAAAA&#10;AAAAAAChAgAAZHJzL2Rvd25yZXYueG1sUEsFBgAAAAAEAAQA+QAAAJMDAAAAAA==&#10;" strokeweight="2pt"/>
              </v:group>
              <v:group id="Группа 415" o:spid="_x0000_s1274" style="position:absolute;left:2476;top:13525;width:7239;height:4191" coordsize="7239,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oval id="Овал 347" o:spid="_x0000_s1275" style="position:absolute;left:5238;width:1404;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S8MA&#10;AADcAAAADwAAAGRycy9kb3ducmV2LnhtbESPQWvCQBSE70L/w/IKvenGVrSkrtIWhKAno96f2Wc2&#10;mn0bstuY/ntXEDwOM/MNM1/2thYdtb5yrGA8SkAQF05XXCrY71bDTxA+IGusHZOCf/KwXLwM5phq&#10;d+UtdXkoRYSwT1GBCaFJpfSFIYt+5Bri6J1cazFE2ZZSt3iNcFvL9ySZSosVxwWDDf0aKi75n1Xg&#10;VpujnpndJTucM66O+U+3Phml3l777y8QgfrwDD/amVbwMZnB/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FfS8MAAADcAAAADwAAAAAAAAAAAAAAAACYAgAAZHJzL2Rv&#10;d25yZXYueG1sUEsFBgAAAAAEAAQA9QAAAIgDAAAAAA==&#10;" fillcolor="black" strokeweight="2pt"/>
                <v:line id="Прямая соединительная линия 348" o:spid="_x0000_s1276" style="position:absolute;flip:x;visibility:visible" from="5143,952" to="580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Q++8IAAADcAAAADwAAAGRycy9kb3ducmV2LnhtbERPTU/CQBC9m/AfNkPiTbaoIVhYiBo0&#10;HDSBCvexO7YNndmyu9L6792DiceX971cD9yqC/nQODEwnWSgSEpnG6kMHD5ebuagQkSx2DohAz8U&#10;YL0aXS0xt66XPV2KWKkUIiFHA3WMXa51KGtiDBPXkSTuy3nGmKCvtPXYp3Bu9W2WzTRjI6mhxo6e&#10;aypPxTcb2JSz+eH89vC64/74ztvwycWTN+Z6PDwuQEUa4r/4z721Bu7u09p0Jh0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Q++8IAAADcAAAADwAAAAAAAAAAAAAA&#10;AAChAgAAZHJzL2Rvd25yZXYueG1sUEsFBgAAAAAEAAQA+QAAAJADAAAAAA==&#10;" strokeweight="2pt"/>
                <v:line id="Прямая соединительная линия 349" o:spid="_x0000_s1277" style="position:absolute;visibility:visible" from="5238,2381" to="6642,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j8sUAAADcAAAADwAAAGRycy9kb3ducmV2LnhtbESP0WrCQBRE3wv+w3KFvtWNtRWNriJF&#10;USgKRj/gkr1mo9m7Ibs16d+7hYKPw8ycYebLzlbiTo0vHSsYDhIQxLnTJRcKzqfN2wSED8gaK8ek&#10;4Jc8LBe9lzmm2rV8pHsWChEh7FNUYEKoUyl9bsiiH7iaOHoX11gMUTaF1A22EW4r+Z4kY2mx5Lhg&#10;sKYvQ/kt+7EKpuF8NevbdvKdfZ7aw9jsi+tFK/Xa71YzEIG68Az/t3dawehjCn9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qj8sUAAADcAAAADwAAAAAAAAAA&#10;AAAAAAChAgAAZHJzL2Rvd25yZXYueG1sUEsFBgAAAAAEAAQA+QAAAJMDAAAAAA==&#10;" strokeweight="2pt"/>
                <v:line id="Прямая соединительная линия 350" o:spid="_x0000_s1278" style="position:absolute;flip:x;visibility:visible" from="5238,3143" to="6635,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ukIMIAAADcAAAADwAAAGRycy9kb3ducmV2LnhtbERPTU/CQBC9m/AfNkPiTbZoJFhYiBo0&#10;HDSBCvexO7YNndmyu9L6792DiceX971cD9yqC/nQODEwnWSgSEpnG6kMHD5ebuagQkSx2DohAz8U&#10;YL0aXS0xt66XPV2KWKkUIiFHA3WMXa51KGtiDBPXkSTuy3nGmKCvtPXYp3Bu9W2WzTRjI6mhxo6e&#10;aypPxTcb2JSz+eH89vC64/74ztvwycWTN+Z6PDwuQEUa4r/4z721Bu7u0/x0Jh0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ukIMIAAADcAAAADwAAAAAAAAAAAAAA&#10;AAChAgAAZHJzL2Rvd25yZXYueG1sUEsFBgAAAAAEAAQA+QAAAJADAAAAAA==&#10;" strokeweight="2pt"/>
                <v:line id="Прямая соединительная линия 351" o:spid="_x0000_s1279" style="position:absolute;visibility:visible" from="5238,4191" to="6667,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5KcQAAADcAAAADwAAAGRycy9kb3ducmV2LnhtbESP0WrCQBRE3wv+w3KFvtWNiqLRVUSU&#10;FkoFox9wyV6z0ezdkF1N+vddQejjMDNnmOW6s5V4UONLxwqGgwQEce50yYWC82n/MQPhA7LGyjEp&#10;+CUP61XvbYmpdi0f6ZGFQkQI+xQVmBDqVEqfG7LoB64mjt7FNRZDlE0hdYNthNtKjpJkKi2WHBcM&#10;1rQ1lN+yu1UwD+er2d0+Z9/Z5NQepuanuF60Uu/9brMAEagL/+FX+0srGE+G8Dw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VTkpxAAAANwAAAAPAAAAAAAAAAAA&#10;AAAAAKECAABkcnMvZG93bnJldi54bWxQSwUGAAAAAAQABAD5AAAAkgMAAAAA&#10;" strokeweight="2pt"/>
                <v:line id="Прямая соединительная линия 352" o:spid="_x0000_s1280" style="position:absolute;visibility:visible" from="5810,952" to="6642,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enXsQAAADcAAAADwAAAGRycy9kb3ducmV2LnhtbESP0WrCQBRE3wv+w3IF33RTRbGpq4go&#10;FkSh0Q+4ZK/ZaPZuyK4m/Xu3UOjjMDNnmMWqs5V4UuNLxwreRwkI4tzpkgsFl/NuOAfhA7LGyjEp&#10;+CEPq2XvbYGpdi1/0zMLhYgQ9ikqMCHUqZQ+N2TRj1xNHL2rayyGKJtC6gbbCLeVHCfJTFosOS4Y&#10;rGljKL9nD6vgI1xuZnvfzw/Z9NyeZuZY3K5aqUG/W3+CCNSF//Bf+0srmEzH8HsmHgG5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6dexAAAANwAAAAPAAAAAAAAAAAA&#10;AAAAAKECAABkcnMvZG93bnJldi54bWxQSwUGAAAAAAQABAD5AAAAkgMAAAAA&#10;" strokeweight="2pt"/>
                <v:line id="Прямая соединительная линия 353" o:spid="_x0000_s1281" style="position:absolute;visibility:visible" from="6667,2381" to="7239,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sCxcQAAADcAAAADwAAAGRycy9kb3ducmV2LnhtbESP0WrCQBRE3wv+w3KFvtWNFUWjq4hU&#10;KpQKRj/gkr1mo9m7Ibua+PddQejjMDNnmMWqs5W4U+NLxwqGgwQEce50yYWC03H7MQXhA7LGyjEp&#10;eJCH1bL3tsBUu5YPdM9CISKEfYoKTAh1KqXPDVn0A1cTR+/sGoshyqaQusE2wm0lP5NkIi2WHBcM&#10;1rQxlF+zm1UwC6eL+bp+T3+y8bHdT8xvcTlrpd773XoOIlAX/sOv9k4rGI1H8Dw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wLFxAAAANwAAAAPAAAAAAAAAAAA&#10;AAAAAKECAABkcnMvZG93bnJldi54bWxQSwUGAAAAAAQABAD5AAAAkgMAAAAA&#10;" strokeweight="2pt"/>
                <v:oval id="Овал 354" o:spid="_x0000_s1282" style="position:absolute;left:2762;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X4cQA&#10;AADcAAAADwAAAGRycy9kb3ducmV2LnhtbESPQWvCQBSE7wX/w/IEb7ppra1EV6mCEPRkbO/P7DOb&#10;mn0bstuY/vuuIPQ4zMw3zHLd21p01PrKsYLnSQKCuHC64lLB52k3noPwAVlj7ZgU/JKH9WrwtMRU&#10;uxsfqctDKSKEfYoKTAhNKqUvDFn0E9cQR+/iWoshyraUusVbhNtaviTJm7RYcVww2NDWUHHNf6wC&#10;tzuc9bs5XbOv74yrc77p9hej1GjYfyxABOrDf/jRzrSC6ewV7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V+HEAAAA3AAAAA8AAAAAAAAAAAAAAAAAmAIAAGRycy9k&#10;b3ducmV2LnhtbFBLBQYAAAAABAAEAPUAAACJAwAAAAA=&#10;" fillcolor="black" strokeweight="2pt"/>
                <v:line id="Прямая соединительная линия 355" o:spid="_x0000_s1283" style="position:absolute;flip:x;visibility:visible" from="2667,952" to="3327,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wHuMUAAADcAAAADwAAAGRycy9kb3ducmV2LnhtbESPQUvDQBSE74L/YXmCN7ux0lJjt6Ut&#10;VnpQ0Fjvz+wzCea9jbvbJv77bkHwOMzMN8x8OXCrjuRD48TA7SgDRVI620hlYP++vZmBChHFYuuE&#10;DPxSgOXi8mKOuXW9vNGxiJVKEAk5Gqhj7HKtQ1kTYxi5jiR5X84zxiR9pa3HPsG51eMsm2rGRtJC&#10;jR1taiq/iwMbeCyns/3P8/3TK/cfL7wLn1ysvTHXV8PqAVSkIf6H/9o7a+BuMoHzmXQE9OI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wHuMUAAADcAAAADwAAAAAAAAAA&#10;AAAAAAChAgAAZHJzL2Rvd25yZXYueG1sUEsFBgAAAAAEAAQA+QAAAJMDAAAAAA==&#10;" strokeweight="2pt"/>
                <v:line id="Прямая соединительная линия 356" o:spid="_x0000_s1284" style="position:absolute;visibility:visible" from="2762,2381" to="4165,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yhXcQAAADcAAAADwAAAGRycy9kb3ducmV2LnhtbESP0WrCQBRE3wv+w3KFvtWNFYNGV5Gi&#10;tCAtNPoBl+w1G83eDdnVpH/vCkIfh5k5wyzXva3FjVpfOVYwHiUgiAunKy4VHA+7txkIH5A11o5J&#10;wR95WK8GL0vMtOv4l255KEWEsM9QgQmhyaT0hSGLfuQa4uidXGsxRNmWUrfYRbit5XuSpNJixXHB&#10;YEMfhopLfrUK5uF4NtvL52yfTw/dT2q+y/NJK/U67DcLEIH68B9+tr+0gsk0hc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vKFdxAAAANwAAAAPAAAAAAAAAAAA&#10;AAAAAKECAABkcnMvZG93bnJldi54bWxQSwUGAAAAAAQABAD5AAAAkgMAAAAA&#10;" strokeweight="2pt"/>
                <v:line id="Прямая соединительная линия 357" o:spid="_x0000_s1285" style="position:absolute;flip:x;visibility:visible" from="2762,3143" to="415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I8VMUAAADcAAAADwAAAGRycy9kb3ducmV2LnhtbESPQUvDQBSE70L/w/IEb3aj0lpjt8WK&#10;lR4UNNb7M/tMQvPeprvbJv77riB4HGbmG2a+HLhVR/KhcWLgapyBIimdbaQysP1YX85AhYhisXVC&#10;Bn4owHIxOptjbl0v73QsYqUSREKOBuoYu1zrUNbEGMauI0net/OMMUlfaeuxT3Bu9XWWTTVjI2mh&#10;xo4eayp3xYENPJXT2Xb/cvf8xv3nK2/CFxcrb8zF+fBwDyrSEP/Df+2NNXAzuYXfM+kI6MU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I8VMUAAADcAAAADwAAAAAAAAAA&#10;AAAAAAChAgAAZHJzL2Rvd25yZXYueG1sUEsFBgAAAAAEAAQA+QAAAJMDAAAAAA==&#10;" strokeweight="2pt"/>
                <v:line id="Прямая соединительная линия 358" o:spid="_x0000_s1286" style="position:absolute;visibility:visible" from="2762,4191" to="4191,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tMEAAADcAAAADwAAAGRycy9kb3ducmV2LnhtbERPzYrCMBC+C/sOYRa8abqKol2jiCgu&#10;yApWH2BoxqbaTEoTbX37zUHY48f3v1h1thJPanzpWMHXMAFBnDtdcqHgct4NZiB8QNZYOSYFL/Kw&#10;Wn70Fphq1/KJnlkoRAxhn6ICE0KdSulzQxb90NXEkbu6xmKIsCmkbrCN4baSoySZSoslxwaDNW0M&#10;5ffsYRXMw+Vmtvf97JBNzu1xan6L21Ur1f/s1t8gAnXhX/x2/2gF40lcG8/EI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5C0wQAAANwAAAAPAAAAAAAAAAAAAAAA&#10;AKECAABkcnMvZG93bnJldi54bWxQSwUGAAAAAAQABAD5AAAAjwMAAAAA&#10;" strokeweight="2pt"/>
                <v:line id="Прямая соединительная линия 359" o:spid="_x0000_s1287" style="position:absolute;visibility:visible" from="3333,952" to="416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M1L8QAAADcAAAADwAAAGRycy9kb3ducmV2LnhtbESP0WrCQBRE3wX/YblC33Rji6LRVUQq&#10;FkoFox9wyV6z0ezdkF1N/PtuoeDjMDNnmOW6s5V4UONLxwrGowQEce50yYWC82k3nIHwAVlj5ZgU&#10;PMnDetXvLTHVruUjPbJQiAhhn6ICE0KdSulzQxb9yNXE0bu4xmKIsimkbrCNcFvJ9ySZSoslxwWD&#10;NW0N5bfsbhXMw/lqPm/72Xc2ObWHqfkprhet1Nug2yxABOrCK/zf/tIKPiZz+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zUvxAAAANwAAAAPAAAAAAAAAAAA&#10;AAAAAKECAABkcnMvZG93bnJldi54bWxQSwUGAAAAAAQABAD5AAAAkgMAAAAA&#10;" strokeweight="2pt"/>
                <v:line id="Прямая соединительная линия 360" o:spid="_x0000_s1288" style="position:absolute;visibility:visible" from="4191,2381" to="4762,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WD8EAAADcAAAADwAAAGRycy9kb3ducmV2LnhtbERP3WrCMBS+F/YO4QjeaapjRatRhjgc&#10;iINVH+DQHJtqc1KaaLu3Xy4ELz++/9Wmt7V4UOsrxwqmkwQEceF0xaWC8+lrPAfhA7LG2jEp+CMP&#10;m/XbYIWZdh3/0iMPpYgh7DNUYEJoMil9Yciin7iGOHIX11oMEbal1C12MdzWcpYkqbRYcWww2NDW&#10;UHHL71bBIpyvZnfbzw/5x6n7Sc2xvF60UqNh/7kEEagPL/HT/a0VvKdxfjwTj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dVYPwQAAANwAAAAPAAAAAAAAAAAAAAAA&#10;AKECAABkcnMvZG93bnJldi54bWxQSwUGAAAAAAQABAD5AAAAjwMAAAAA&#10;" strokeweight="2pt"/>
                <v:oval id="Овал 361" o:spid="_x0000_s1289" style="position:absolute;left:95;width:1403;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xMMA&#10;AADcAAAADwAAAGRycy9kb3ducmV2LnhtbESPQWvCQBSE7wX/w/IEb3VjBS2pq2hBCPbUxN6f2Wc2&#10;Nfs2ZNcY/71bKHgcZuYbZrUZbCN66nztWMFsmoAgLp2uuVJwLPav7yB8QNbYOCYFd/KwWY9eVphq&#10;d+Nv6vNQiQhhn6ICE0KbSulLQxb91LXE0Tu7zmKIsquk7vAW4baRb0mykBZrjgsGW/o0VF7yq1Xg&#10;9l8nvTTFJfv5zbg+5bv+cDZKTcbD9gNEoCE8w//tTCuYL2bwd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E+xMMAAADcAAAADwAAAAAAAAAAAAAAAACYAgAAZHJzL2Rv&#10;d25yZXYueG1sUEsFBgAAAAAEAAQA9QAAAIgDAAAAAA==&#10;" fillcolor="black" strokeweight="2pt"/>
                <v:line id="Прямая соединительная линия 362" o:spid="_x0000_s1290" style="position:absolute;flip:x;visibility:visible" from="0,952" to="66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lVccUAAADcAAAADwAAAGRycy9kb3ducmV2LnhtbESPQUvDQBSE70L/w/IK3uzGCqGm3RZb&#10;VHpQqLHeX7PPJJj3Nu6uTfz3riB4HGbmG2a1GblTZ/KhdWLgepaBIqmcbaU2cHx9uFqAChHFYueE&#10;DHxTgM16crHCwrpBXuhcxloliIQCDTQx9oXWoWqIMcxcT5K8d+cZY5K+1tbjkODc6XmW5ZqxlbTQ&#10;YE+7hqqP8osN3Ff54vj5dPt44OHtmffhxOXWG3M5He+WoCKN8T/8195bAzf5HH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lVccUAAADcAAAADwAAAAAAAAAA&#10;AAAAAAChAgAAZHJzL2Rvd25yZXYueG1sUEsFBgAAAAAEAAQA+QAAAJMDAAAAAA==&#10;" strokeweight="2pt"/>
                <v:line id="Прямая соединительная линия 363" o:spid="_x0000_s1291" style="position:absolute;visibility:visible" from="95,2381" to="149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fIeMUAAADcAAAADwAAAGRycy9kb3ducmV2LnhtbESP0WrCQBRE3wv9h+UKvunGisGmWaUU&#10;pUKx0OgHXLI32Wj2bsiuJv37bqHQx2FmzjD5drStuFPvG8cKFvMEBHHpdMO1gvNpP1uD8AFZY+uY&#10;FHyTh+3m8SHHTLuBv+hehFpECPsMFZgQukxKXxqy6OeuI45e5XqLIcq+lrrHIcJtK5+SJJUWG44L&#10;Bjt6M1Rei5tV8BzOF7O7vq8/itVp+EzNsb5UWqnpZHx9ARFoDP/hv/ZBK1imS/g9E4+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fIeMUAAADcAAAADwAAAAAAAAAA&#10;AAAAAAChAgAAZHJzL2Rvd25yZXYueG1sUEsFBgAAAAAEAAQA+QAAAJMDAAAAAA==&#10;" strokeweight="2pt"/>
                <v:line id="Прямая соединительная линия 364" o:spid="_x0000_s1292" style="position:absolute;flip:x;visibility:visible" from="95,3143" to="149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onsUAAADcAAAADwAAAGRycy9kb3ducmV2LnhtbESPQUvDQBSE74L/YXmCN7vRSqix26Kl&#10;Sg8WNG3vz+wzCea9TXfXJv57VxA8DjPzDTNfjtypE/nQOjFwPclAkVTOtlIb2O+ermagQkSx2Dkh&#10;A98UYLk4P5tjYd0gb3QqY60SREKBBpoY+0LrUDXEGCauJ0neh/OMMUlfa+txSHDu9E2W5ZqxlbTQ&#10;YE+rhqrP8osNrKt8tj++3D2/8nDY8ia8c/nojbm8GB/uQUUa43/4r72xBqb5LfyeSUdAL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xonsUAAADcAAAADwAAAAAAAAAA&#10;AAAAAAChAgAAZHJzL2Rvd25yZXYueG1sUEsFBgAAAAAEAAQA+QAAAJMDAAAAAA==&#10;" strokeweight="2pt"/>
                <v:line id="Прямая соединительная линия 365" o:spid="_x0000_s1293" style="position:absolute;visibility:visible" from="95,4191" to="1524,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L1l8QAAADcAAAADwAAAGRycy9kb3ducmV2LnhtbESP0WrCQBRE3wv+w3KFvtWNFYNGV5Gi&#10;tCAtNPoBl+w1G83eDdnVpH/vCkIfh5k5wyzXva3FjVpfOVYwHiUgiAunKy4VHA+7txkIH5A11o5J&#10;wR95WK8GL0vMtOv4l255KEWEsM9QgQmhyaT0hSGLfuQa4uidXGsxRNmWUrfYRbit5XuSpNJixXHB&#10;YEMfhopLfrUK5uF4NtvL52yfTw/dT2q+y/NJK/U67DcLEIH68B9+tr+0gkk6hc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AvWXxAAAANwAAAAPAAAAAAAAAAAA&#10;AAAAAKECAABkcnMvZG93bnJldi54bWxQSwUGAAAAAAQABAD5AAAAkgMAAAAA&#10;" strokeweight="2pt"/>
                <v:line id="Прямая соединительная линия 366" o:spid="_x0000_s1294" style="position:absolute;visibility:visible" from="666,952" to="149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Br4MQAAADcAAAADwAAAGRycy9kb3ducmV2LnhtbESP0WrCQBRE3wv+w3KFvtWNlgaNriKi&#10;tCAVjH7AJXvNRrN3Q3Y16d+7hUIfh5k5wyxWva3Fg1pfOVYwHiUgiAunKy4VnE+7tykIH5A11o5J&#10;wQ95WC0HLwvMtOv4SI88lCJC2GeowITQZFL6wpBFP3INcfQurrUYomxLqVvsItzWcpIkqbRYcVww&#10;2NDGUHHL71bBLJyvZnv7nO7zj1N3SM13eb1opV6H/XoOIlAf/sN/7S+t4D1N4fdMP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0GvgxAAAANwAAAAPAAAAAAAAAAAA&#10;AAAAAKECAABkcnMvZG93bnJldi54bWxQSwUGAAAAAAQABAD5AAAAkgMAAAAA&#10;" strokeweight="2pt"/>
                <v:line id="Прямая соединительная линия 367" o:spid="_x0000_s1295" style="position:absolute;visibility:visible" from="1524,2381" to="20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zOe8UAAADcAAAADwAAAGRycy9kb3ducmV2LnhtbESP0WrCQBRE3wv+w3KFvtWNlUaNriJF&#10;USgtGP2AS/aajWbvhuzWpH/vFgp9HGbmDLNc97YWd2p95VjBeJSAIC6crrhUcD7tXmYgfEDWWDsm&#10;BT/kYb0aPC0x067jI93zUIoIYZ+hAhNCk0npC0MW/cg1xNG7uNZiiLItpW6xi3Bby9ckSaXFiuOC&#10;wYbeDRW3/NsqmIfz1Wxv+9lH/nbqvlLzWV4vWqnnYb9ZgAjUh//wX/ugFUzSKfyei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zOe8UAAADcAAAADwAAAAAAAAAA&#10;AAAAAAChAgAAZHJzL2Rvd25yZXYueG1sUEsFBgAAAAAEAAQA+QAAAJMDAAAAAA==&#10;" strokeweight="2pt"/>
              </v:group>
              <v:group id="Группа 417" o:spid="_x0000_s1296" style="position:absolute;left:26289;top:14001;width:2762;height:4191" coordsize="27622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oval id="Овал 369" o:spid="_x0000_s1297"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cywsMA&#10;AADcAAAADwAAAGRycy9kb3ducmV2LnhtbESPQWvCQBSE7wX/w/IKvdVNLVgbXUULQtBTo70/s89s&#10;NPs2ZLcx/ntXEDwOM/MNM1v0thYdtb5yrOBjmIAgLpyuuFSw363fJyB8QNZYOyYFV/KwmA9eZphq&#10;d+Ff6vJQighhn6ICE0KTSukLQxb90DXE0Tu61mKIsi2lbvES4baWoyQZS4sVxwWDDf0YKs75v1Xg&#10;1tuD/jK7c/Z3yrg65KtuczRKvb32yymIQH14hh/tTCv4HH/D/Uw8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cywsMAAADcAAAADwAAAAAAAAAAAAAAAACYAgAAZHJzL2Rv&#10;d25yZXYueG1sUEsFBgAAAAAEAAQA9QAAAIgDAAAAAA==&#10;" fillcolor="black" strokeweight="2pt"/>
                <v:line id="Прямая соединительная линия 370" o:spid="_x0000_s1298"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74QMIAAADcAAAADwAAAGRycy9kb3ducmV2LnhtbERPTU/CQBC9m/AfNkPiTbZoglhYiBo0&#10;HDSBCvexO7YNndmyu9L6792DiceX971cD9yqC/nQODEwnWSgSEpnG6kMHD5ebuagQkSx2DohAz8U&#10;YL0aXS0xt66XPV2KWKkUIiFHA3WMXa51KGtiDBPXkSTuy3nGmKCvtPXYp3Bu9W2WzTRjI6mhxo6e&#10;aypPxTcb2JSz+eH89vC64/74ztvwycWTN+Z6PDwuQEUa4r/4z721Bu7u0/x0Jh0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74QMIAAADcAAAADwAAAAAAAAAAAAAA&#10;AAChAgAAZHJzL2Rvd25yZXYueG1sUEsFBgAAAAAEAAQA+QAAAJADAAAAAA==&#10;" strokeweight="2pt"/>
                <v:line id="Прямая соединительная линия 371" o:spid="_x0000_s1299"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BlScUAAADcAAAADwAAAGRycy9kb3ducmV2LnhtbESP3WrCQBSE7wu+w3KE3tWNlfoTXUWK&#10;olAUjD7AIXvMRrNnQ3Zr0rd3C4VeDjPzDbNYdbYSD2p86VjBcJCAIM6dLrlQcDlv36YgfEDWWDkm&#10;BT/kYbXsvSww1a7lEz2yUIgIYZ+iAhNCnUrpc0MW/cDVxNG7usZiiLIppG6wjXBbyfckGUuLJccF&#10;gzV9Gsrv2bdVMAuXm9ncd9Ov7OPcHsfmUNyuWqnXfreegwjUhf/wX3uvFYwmQ/g9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BlScUAAADcAAAADwAAAAAAAAAA&#10;AAAAAAChAgAAZHJzL2Rvd25yZXYueG1sUEsFBgAAAAAEAAQA+QAAAJMDAAAAAA==&#10;" strokeweight="2pt"/>
                <v:line id="Прямая соединительная линия 372" o:spid="_x0000_s1300"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DrMUAAADcAAAADwAAAGRycy9kb3ducmV2LnhtbESPQUvDQBSE70L/w/KE3uzGFmqN3RaV&#10;tvSgoLHen9lnEpr3Nu5um/jvXUHwOMzMN8xyPXCrzuRD48TA9SQDRVI620hl4PC2vVqAChHFYuuE&#10;DHxTgPVqdLHE3LpeXulcxEoliIQcDdQxdrnWoayJMUxcR5K8T+cZY5K+0tZjn+Dc6mmWzTVjI2mh&#10;xo4eayqPxYkNbMr54vD1dLt74f79mffhg4sHb8z4cri/AxVpiP/hv/beGpjdTOH3TDoCe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DDrMUAAADcAAAADwAAAAAAAAAA&#10;AAAAAAChAgAAZHJzL2Rvd25yZXYueG1sUEsFBgAAAAAEAAQA+QAAAJMDAAAAAA==&#10;" strokeweight="2pt"/>
                <v:line id="Прямая соединительная линия 373" o:spid="_x0000_s1301"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5epcUAAADcAAAADwAAAGRycy9kb3ducmV2LnhtbESP3WrCQBSE74W+w3IKvasbFX8aXUXE&#10;UqEoNPoAh+wxG82eDdmtiW/vFgpeDjPzDbNYdbYSN2p86VjBoJ+AIM6dLrlQcDp+vs9A+ICssXJM&#10;Cu7kYbV86S0w1a7lH7ploRARwj5FBSaEOpXS54Ys+r6riaN3do3FEGVTSN1gG+G2ksMkmUiLJccF&#10;gzVtDOXX7Ncq+Aini9lev2bf2fjYHiZmX1zOWqm31249BxGoC8/wf3unFYymI/g7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5epcUAAADcAAAADwAAAAAAAAAA&#10;AAAAAAChAgAAZHJzL2Rvd25yZXYueG1sUEsFBgAAAAAEAAQA+QAAAJMDAAAAAA==&#10;" strokeweight="2pt"/>
                <v:line id="Прямая соединительная линия 374" o:spid="_x0000_s1302"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fG0cUAAADcAAAADwAAAGRycy9kb3ducmV2LnhtbESP3WrCQBSE7wu+w3IE7+qm1vqTuooU&#10;xYK00OgDHLLHbDR7NmRXE9/eLRR6OczMN8xi1dlK3KjxpWMFL8MEBHHudMmFguNh+zwD4QOyxsox&#10;KbiTh9Wy97TAVLuWf+iWhUJECPsUFZgQ6lRKnxuy6IeuJo7eyTUWQ5RNIXWDbYTbSo6SZCItlhwX&#10;DNb0YSi/ZFerYB6OZ7O57Gb77O3Qfk/MV3E+aaUG/W79DiJQF/7Df+1PreB1Oobf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fG0cUAAADcAAAADwAAAAAAAAAA&#10;AAAAAAChAgAAZHJzL2Rvd25yZXYueG1sUEsFBgAAAAAEAAQA+QAAAJMDAAAAAA==&#10;" strokeweight="2pt"/>
                <v:line id="Прямая соединительная линия 375" o:spid="_x0000_s1303"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tjSsUAAADcAAAADwAAAGRycy9kb3ducmV2LnhtbESP3WrCQBSE74W+w3IKvdONFn8aXUVK&#10;pUJRaPQBDtljNpo9G7KrSd/eLQheDjPzDbNYdbYSN2p86VjBcJCAIM6dLrlQcDxs+jMQPiBrrByT&#10;gj/ysFq+9BaYatfyL92yUIgIYZ+iAhNCnUrpc0MW/cDVxNE7ucZiiLIppG6wjXBbyVGSTKTFkuOC&#10;wZo+DeWX7GoVfITj2Xxdvmc/2fjQ7idmV5xPWqm31249BxGoC8/wo73VCt6nY/g/E4+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tjSsUAAADcAAAADwAAAAAAAAAA&#10;AAAAAAChAgAAZHJzL2Rvd25yZXYueG1sUEsFBgAAAAAEAAQA+QAAAJMDAAAAAA==&#10;" strokeweight="2pt"/>
                <v:oval id="Овал 376" o:spid="_x0000_s1304" style="position:absolute;left:190500;top:238125;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BMUA&#10;AADcAAAADwAAAGRycy9kb3ducmV2LnhtbESPQWvCQBSE7wX/w/IKvZS6MYFUUlcpBamHXjT+gMfu&#10;M0mbfRuzq0n+vVsQPA4z8w2z2oy2FVfqfeNYwWKegCDWzjRcKTiW27clCB+QDbaOScFEHjbr2dMK&#10;C+MG3tP1ECoRIewLVFCH0BVSel2TRT93HXH0Tq63GKLsK2l6HCLctjJNklxabDgu1NjRV03673Cx&#10;CsrTj/d2f9RTmacXfXbZ7+vyW6mX5/HzA0SgMTzC9/bOKMjec/g/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bYExQAAANwAAAAPAAAAAAAAAAAAAAAAAJgCAABkcnMv&#10;ZG93bnJldi54bWxQSwUGAAAAAAQABAD1AAAAigMAAAAA&#10;" fillcolor="black" strokeweight="2pt"/>
              </v:group>
              <v:group id="Группа 377" o:spid="_x0000_s1305" style="position:absolute;left:8286;top:857;width:50007;height:20479" coordsize="50006,20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Блок-схема: данные 378" o:spid="_x0000_s1306" type="#_x0000_t111" style="position:absolute;width:50006;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knsEA&#10;AADcAAAADwAAAGRycy9kb3ducmV2LnhtbERPTYvCMBC9C/6HMMLeNFXBlWoUkV1UZJGqhx6HZkyL&#10;zaQ0Ubv/3hwW9vh438t1Z2vxpNZXjhWMRwkI4sLpio2C6+V7OAfhA7LG2jEp+CUP61W/t8RUuxdn&#10;9DwHI2II+xQVlCE0qZS+KMmiH7mGOHI311oMEbZG6hZfMdzWcpIkM2mx4thQYkPbkor7+WEV3Oir&#10;yo95tzvl+yI7WGN+Jg+j1Meg2yxABOrCv/jPvdcKpp9xbTwTj4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BpJ7BAAAA3AAAAA8AAAAAAAAAAAAAAAAAmAIAAGRycy9kb3du&#10;cmV2LnhtbFBLBQYAAAAABAAEAPUAAACGAwAAAAA=&#10;" filled="f" strokeweight="2pt"/>
                <v:line id="Прямая соединительная линия 379" o:spid="_x0000_s1307" style="position:absolute;flip:x;visibility:visible" from="20574,0" to="29718,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R3cUAAADcAAAADwAAAGRycy9kb3ducmV2LnhtbESPX0vDQBDE3wW/w7GCb/Zihf6JvRYr&#10;Kn2woLG+r7k1CWb34t3ZpN++JxT6OMzMb5jFauBW7cmHxomB21EGiqR0tpHKwO7j+WYGKkQUi60T&#10;MnCgAKvl5cUCc+t6ead9ESuVIBJyNFDH2OVah7ImxjByHUnyvp1njEn6SluPfYJzq8dZNtGMjaSF&#10;Gjt6rKn8Kf7YwFM5me1+X+cvb9x/bnkTvrhYe2Our4aHe1CRhngOn9oba+BuOof/M+kI6OUR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R3cUAAADcAAAADwAAAAAAAAAA&#10;AAAAAAChAgAAZHJzL2Rvd25yZXYueG1sUEsFBgAAAAAEAAQA+QAAAJMDAAAAAA==&#10;" strokeweight="2pt"/>
                <v:oval id="Овал 382" o:spid="_x0000_s1308" style="position:absolute;left:22479;top:7810;width:5238;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hgsUA&#10;AADcAAAADwAAAGRycy9kb3ducmV2LnhtbESPT4vCMBTE74LfITzBy6LpWli1GkUWRN2LWP+cH82z&#10;LTYvpYna/fYbYcHjMDO/YebL1lTiQY0rLSv4HEYgiDOrS84VnI7rwQSE88gaK8uk4JccLBfdzhwT&#10;bZ98oEfqcxEg7BJUUHhfJ1K6rCCDbmhr4uBdbWPQB9nkUjf4DHBTyVEUfUmDJYeFAmv6Lii7pXej&#10;YLo9n37kddx+xJvbdHehuDT7WKl+r13NQHhq/Tv8395qBfFkBK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uGCxQAAANwAAAAPAAAAAAAAAAAAAAAAAJgCAABkcnMv&#10;ZG93bnJldi54bWxQSwUGAAAAAAQABAD1AAAAigMAAAAA&#10;" filled="f" strokeweight="2pt"/>
              </v:group>
              <v:group id="Группа 408" o:spid="_x0000_s1309" style="position:absolute;left:16573;top:2286;width:19590;height:5334" coordsize="19589,5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Дуга 394" o:spid="_x0000_s1310" style="position:absolute;left:13430;width:6159;height:5334;visibility:visible;v-text-anchor:middle" coordsize="61595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NSNMUA&#10;AADcAAAADwAAAGRycy9kb3ducmV2LnhtbESPT4vCMBTE78J+h/AWvMia+odFq2kRwSIeBN1F8PZo&#10;3rZlm5fSRK3f3giCx2FmfsMs087U4kqtqywrGA0jEMS51RUXCn5/Nl8zEM4ja6wtk4I7OUiTj94S&#10;Y21vfKDr0RciQNjFqKD0vomldHlJBt3QNsTB+7OtQR9kW0jd4i3ATS3HUfQtDVYcFkpsaF1S/n+8&#10;GAWNzQrs9jrbDWbbc5S7E40nmVL9z261AOGp8+/wq73VCibzKTzPhCMg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1I0xQAAANwAAAAPAAAAAAAAAAAAAAAAAJgCAABkcnMv&#10;ZG93bnJldi54bWxQSwUGAAAAAAQABAD1AAAAigMAAAAA&#10;" adj="0,,0" path="m260909,3133nsc368502,-11275,476884,24580,545979,97440v85083,89720,93369,216796,20491,314241c506105,492394,400239,538716,289396,532915l307975,266700,260909,3133xem260909,3133nfc368502,-11275,476884,24580,545979,97440v85083,89720,93369,216796,20491,314241c506105,492394,400239,538716,289396,532915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60909,3133;545979,97440;566470,411681;289396,532915" o:connectangles="0,0,0,0" textboxrect="3163,3163,18437,18437"/>
                  <v:handles>
                    <v:h position="@3,#0" polar="10800,10800"/>
                    <v:h position="#2,#1" polar="10800,10800" radiusrange="0,10800"/>
                  </v:handles>
                </v:shape>
                <v:shape id="Дуга 395" o:spid="_x0000_s1311" style="position:absolute;width:6159;height:5334;rotation:180;visibility:visible;v-text-anchor:middle" coordsize="61595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d2EsUA&#10;AADcAAAADwAAAGRycy9kb3ducmV2LnhtbESPT2vCQBTE7wW/w/KEXoputFU0uooNBHqr/y7eHtln&#10;Esy+DdltEv30bqHQ4zAzv2HW295UoqXGlZYVTMYRCOLM6pJzBedTOlqAcB5ZY2WZFNzJwXYzeFlj&#10;rG3HB2qPPhcBwi5GBYX3dSylywoy6Ma2Jg7e1TYGfZBNLnWDXYCbSk6jaC4NlhwWCqwpKSi7HX+M&#10;gs7v2/aeviWfZ41u+p1eko9HrdTrsN+tQHjq/X/4r/2lFbwvZ/B7JhwBu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3YSxQAAANwAAAAPAAAAAAAAAAAAAAAAAJgCAABkcnMv&#10;ZG93bnJldi54bWxQSwUGAAAAAAQABAD1AAAAigMAAAAA&#10;" adj="0,,0" path="m260909,3133nsc368502,-11275,476884,24580,545979,97440v85083,89720,93369,216796,20491,314241c506105,492394,400239,538716,289396,532915l307975,266700,260909,3133xem260909,3133nfc368502,-11275,476884,24580,545979,97440v85083,89720,93369,216796,20491,314241c506105,492394,400239,538716,289396,532915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60909,3133;545979,97440;566470,411681;289396,532915" o:connectangles="0,0,0,0" textboxrect="3163,3163,18437,18437"/>
                  <v:handles>
                    <v:h position="@3,#0" polar="10800,10800"/>
                    <v:h position="#2,#1" polar="10800,10800" radiusrange="0,10800"/>
                  </v:handles>
                </v:shape>
                <v:shape id="Скругленная соединительная линия 397" o:spid="_x0000_s1312" type="#_x0000_t38" style="position:absolute;left:3333;width:12954;height:5334;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WvJMUAAADcAAAADwAAAGRycy9kb3ducmV2LnhtbESPT2vCQBTE7wW/w/KE3upGS6NGVxFB&#10;aHtrFMHbI/vyB7NvY3ajqZ/eLRQ8DjPzG2a57k0trtS6yrKC8SgCQZxZXXGh4LDfvc1AOI+ssbZM&#10;Cn7JwXo1eFliou2Nf+ia+kIECLsEFZTeN4mULivJoBvZhjh4uW0N+iDbQuoWbwFuajmJolgarDgs&#10;lNjQtqTsnHZGQRcdLx95nu66O55mm20Vn7+/YqVeh/1mAcJT75/h//anVvA+n8LfmXAE5O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WvJMUAAADcAAAADwAAAAAAAAAA&#10;AAAAAAChAgAAZHJzL2Rvd25yZXYueG1sUEsFBgAAAAAEAAQA+QAAAJMDAAAAAA==&#10;" adj="10324" strokeweight="2pt"/>
                <v:shape id="Скругленная соединительная линия 398" o:spid="_x0000_s1313" type="#_x0000_t38" style="position:absolute;left:3333;width:12954;height:5334;flip:x;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U+Tr8AAADcAAAADwAAAGRycy9kb3ducmV2LnhtbERPy4rCMBTdC/MP4Q6403RGxkc1igiC&#10;29Fu3F2aa1tMbkoS2zpfP1kILg/nvdkN1oiOfGgcK/iaZiCIS6cbrhQUl+NkCSJEZI3GMSl4UoDd&#10;9mO0wVy7nn+pO8dKpBAOOSqoY2xzKUNZk8UwdS1x4m7OW4wJ+kpqj30Kt0Z+Z9lcWmw4NdTY0qGm&#10;8n5+WAW9NnpxLw7OXH78355lF68PqdT4c9ivQUQa4lv8cp+0gtkqrU1n0hGQ2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pU+Tr8AAADcAAAADwAAAAAAAAAAAAAAAACh&#10;AgAAZHJzL2Rvd25yZXYueG1sUEsFBgAAAAAEAAQA+QAAAI0DAAAAAA==&#10;" adj="12071" strokeweight="2pt"/>
              </v:group>
              <v:group id="Группа 416" o:spid="_x0000_s1314" style="position:absolute;left:31527;top:2857;width:2763;height:4191" coordsize="27622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oval id="Овал 400" o:spid="_x0000_s1315"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zmr8A&#10;AADcAAAADwAAAGRycy9kb3ducmV2LnhtbERPTYvCMBC9L/gfwgh7W1OXRaUaRReEsp6seh+bsak2&#10;k9Jka/335iB4fLzvxaq3teio9ZVjBeNRAoK4cLriUsHxsP2agfABWWPtmBQ8yMNqOfhYYKrdnffU&#10;5aEUMYR9igpMCE0qpS8MWfQj1xBH7uJaiyHCtpS6xXsMt7X8TpKJtFhxbDDY0K+h4pb/WwVuuzvr&#10;qTncstM14+qcb7q/i1Hqc9iv5yAC9eEtfrkzreAnifPjmXgE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qLOavwAAANwAAAAPAAAAAAAAAAAAAAAAAJgCAABkcnMvZG93bnJl&#10;di54bWxQSwUGAAAAAAQABAD1AAAAhAMAAAAA&#10;" fillcolor="black" strokeweight="2pt"/>
                <v:line id="Прямая соединительная линия 401" o:spid="_x0000_s1316"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7jw8UAAADcAAAADwAAAGRycy9kb3ducmV2LnhtbESPQUvDQBSE74L/YXlCb+2mRUqN3RYt&#10;VXpQqLHen9lnEsx7m+5um/jvXaHgcZiZb5jleuBWncmHxomB6SQDRVI620hl4PD+NF6AChHFYuuE&#10;DPxQgPXq+mqJuXW9vNG5iJVKEAk5Gqhj7HKtQ1kTY5i4jiR5X84zxiR9pa3HPsG51bMsm2vGRtJC&#10;jR1taiq/ixMb2JbzxeH4cve85/7jlXfhk4tHb8zoZni4BxVpiP/hS3tnDdxmU/g7k46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7jw8UAAADcAAAADwAAAAAAAAAA&#10;AAAAAAChAgAAZHJzL2Rvd25yZXYueG1sUEsFBgAAAAAEAAQA+QAAAJMDAAAAAA==&#10;" strokeweight="2pt"/>
                <v:line id="Прямая соединительная линия 402" o:spid="_x0000_s1317"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5FJsQAAADcAAAADwAAAGRycy9kb3ducmV2LnhtbESP0WrCQBRE3wX/YbmCb3WjWNHoKiJK&#10;C6WFRj/gkr1mo9m7Ibua9O+7guDjMDNnmNWms5W4U+NLxwrGowQEce50yYWC0/HwNgfhA7LGyjEp&#10;+CMPm3W/t8JUu5Z/6Z6FQkQI+xQVmBDqVEqfG7LoR64mjt7ZNRZDlE0hdYNthNtKTpJkJi2WHBcM&#10;1rQzlF+zm1WwCKeL2V8/5l/Z+7H9mZnv4nLWSg0H3XYJIlAXXuFn+1MrmCYTeJy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nkUmxAAAANwAAAAPAAAAAAAAAAAA&#10;AAAAAKECAABkcnMvZG93bnJldi54bWxQSwUGAAAAAAQABAD5AAAAkgMAAAAA&#10;" strokeweight="2pt"/>
                <v:line id="Прямая соединительная линия 403" o:spid="_x0000_s1318"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YL8UAAADcAAAADwAAAGRycy9kb3ducmV2LnhtbESPQUvDQBSE74L/YXmCN7uxllJjt8UW&#10;lR4s1Fjvz+wzCea9TXfXJv33riD0OMzMN8x8OXCrjuRD48TA7SgDRVI620hlYP/+fDMDFSKKxdYJ&#10;GThRgOXi8mKOuXW9vNGxiJVKEAk5Gqhj7HKtQ1kTYxi5jiR5X84zxiR9pa3HPsG51eMsm2rGRtJC&#10;jR2tayq/ix828FROZ/vD6/3LjvuPLW/CJxcrb8z11fD4ACrSEM/h//bGGphkd/B3Jh0B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YL8UAAADcAAAADwAAAAAAAAAA&#10;AAAAAAChAgAAZHJzL2Rvd25yZXYueG1sUEsFBgAAAAAEAAQA+QAAAJMDAAAAAA==&#10;" strokeweight="2pt"/>
                <v:line id="Прямая соединительная линия 404" o:spid="_x0000_s1319"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4ycQAAADcAAAADwAAAGRycy9kb3ducmV2LnhtbESP0WrCQBRE3wX/YbmCb3WjWNHoKiKV&#10;FqSFRj/gkr1mo9m7Ibs16d+7guDjMDNnmNWms5W4UeNLxwrGowQEce50yYWC03H/NgfhA7LGyjEp&#10;+CcPm3W/t8JUu5Z/6ZaFQkQI+xQVmBDqVEqfG7LoR64mjt7ZNRZDlE0hdYNthNtKTpJkJi2WHBcM&#10;1rQzlF+zP6tgEU4X83H9nB+y92P7MzPfxeWslRoOuu0SRKAuvMLP9pdWME2m8DgTj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O3jJxAAAANwAAAAPAAAAAAAAAAAA&#10;AAAAAKECAABkcnMvZG93bnJldi54bWxQSwUGAAAAAAQABAD5AAAAkgMAAAAA&#10;" strokeweight="2pt"/>
                <v:line id="Прямая соединительная линия 405" o:spid="_x0000_s1320"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fdUsQAAADcAAAADwAAAGRycy9kb3ducmV2LnhtbESP0WrCQBRE34X+w3KFvulGqRKjqxRp&#10;aUEUjH7AJXvNRrN3Q3Zr0r93CwUfh5k5w6w2va3FnVpfOVYwGScgiAunKy4VnE+foxSED8gaa8ek&#10;4Jc8bNYvgxVm2nV8pHseShEh7DNUYEJoMil9YciiH7uGOHoX11oMUbal1C12EW5rOU2SubRYcVww&#10;2NDWUHHLf6yCRThfzcftK93ls1N3mJt9eb1opV6H/fsSRKA+PMP/7W+t4C2Zwd+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d91SxAAAANwAAAAPAAAAAAAAAAAA&#10;AAAAAKECAABkcnMvZG93bnJldi54bWxQSwUGAAAAAAQABAD5AAAAkgMAAAAA&#10;" strokeweight="2pt"/>
                <v:line id="Прямая соединительная линия 406" o:spid="_x0000_s1321"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VDJcQAAADcAAAADwAAAGRycy9kb3ducmV2LnhtbESP0WrCQBRE3wv+w3KFvtWN0gaNriKi&#10;tCAVjH7AJXvNRrN3Q3Y16d+7hUIfh5k5wyxWva3Fg1pfOVYwHiUgiAunKy4VnE+7tykIH5A11o5J&#10;wQ95WC0HLwvMtOv4SI88lCJC2GeowITQZFL6wpBFP3INcfQurrUYomxLqVvsItzWcpIkqbRYcVww&#10;2NDGUHHL71bBLJyvZnv7nO7zj1N3SM13eb1opV6H/XoOIlAf/sN/7S+t4D1J4fdMP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pUMlxAAAANwAAAAPAAAAAAAAAAAA&#10;AAAAAKECAABkcnMvZG93bnJldi54bWxQSwUGAAAAAAQABAD5AAAAkgMAAAAA&#10;" strokeweight="2pt"/>
                <v:oval id="Овал 407" o:spid="_x0000_s1322" style="position:absolute;left:190500;top:238125;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th8QA&#10;AADcAAAADwAAAGRycy9kb3ducmV2LnhtbESP3YrCMBSE74V9h3AWvBFN/UGlGkUWFr3YG1sf4JAc&#10;27rNSbeJWt/eCAteDjPzDbPedrYWN2p95VjBeJSAINbOVFwoOOXfwyUIH5AN1o5JwYM8bDcfvTWm&#10;xt35SLcsFCJC2KeooAyhSaX0uiSLfuQa4uidXWsxRNkW0rR4j3Bby0mSzKXFiuNCiQ19laR/s6tV&#10;kJ9/vLfHk37k88lV/7npZbDcK9X/7HYrEIG68A7/tw9GwSxZwOtMP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ZrYfEAAAA3AAAAA8AAAAAAAAAAAAAAAAAmAIAAGRycy9k&#10;b3ducmV2LnhtbFBLBQYAAAAABAAEAPUAAACJAwAAAAA=&#10;" fillcolor="black" strokeweight="2pt"/>
              </v:group>
              <v:group id="Группа 413" o:spid="_x0000_s1323" style="position:absolute;left:11144;top:13430;width:19590;height:5334" coordsize="19589,5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Дуга 409" o:spid="_x0000_s1324" style="position:absolute;left:13430;width:6159;height:5334;visibility:visible;v-text-anchor:middle" coordsize="61595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lSMUA&#10;AADcAAAADwAAAGRycy9kb3ducmV2LnhtbESPQWvCQBSE74X+h+UJXkR3G0Vs6iqlYAg9FLRF6O2R&#10;fU2C2bchuybx37uFQo/DzHzDbPejbURPna8da3haKBDEhTM1lxq+Pg/zDQgfkA02jknDjTzsd48P&#10;W0yNG/hI/SmUIkLYp6ihCqFNpfRFRRb9wrXE0ftxncUQZVdK0+EQ4baRiVJrabHmuFBhS28VFZfT&#10;1WpoXVbi+GGy99km/1aFP1OyzLSeTsbXFxCBxvAf/mvnRsNKPcPvmXgE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qVIxQAAANwAAAAPAAAAAAAAAAAAAAAAAJgCAABkcnMv&#10;ZG93bnJldi54bWxQSwUGAAAAAAQABAD1AAAAigMAAAAA&#10;" adj="0,,0" path="m260909,3133nsc368502,-11275,476884,24580,545979,97440v85083,89720,93369,216796,20491,314241c506105,492394,400239,538716,289396,532915l307975,266700,260909,3133xem260909,3133nfc368502,-11275,476884,24580,545979,97440v85083,89720,93369,216796,20491,314241c506105,492394,400239,538716,289396,532915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60909,3133;545979,97440;566470,411681;289396,532915" o:connectangles="0,0,0,0" textboxrect="3163,3163,18437,18437"/>
                  <v:handles>
                    <v:h position="@3,#0" polar="10800,10800"/>
                    <v:h position="#2,#1" polar="10800,10800" radiusrange="0,10800"/>
                  </v:handles>
                </v:shape>
                <v:shape id="Дуга 410" o:spid="_x0000_s1325" style="position:absolute;width:6159;height:5334;rotation:180;visibility:visible;v-text-anchor:middle" coordsize="61595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btcEA&#10;AADcAAAADwAAAGRycy9kb3ducmV2LnhtbERPTYvCMBC9L/gfwgheFpsqsizVVLRQ8Oau68Xb0Ixt&#10;sZmUJrbVX785CB4f73uzHU0jeupcbVnBIopBEBdW11wqOP/l828QziNrbCyTggc52KaTjw0m2g78&#10;S/3JlyKEsEtQQeV9m0jpiooMusi2xIG72s6gD7Arpe5wCOGmkcs4/pIGaw4NFbaUVVTcTnejYPA/&#10;ff/IP7P9WaNbHvNLtnq2Ss2m424NwtPo3+KX+6AVrBZhfjgTj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pG7XBAAAA3AAAAA8AAAAAAAAAAAAAAAAAmAIAAGRycy9kb3du&#10;cmV2LnhtbFBLBQYAAAAABAAEAPUAAACGAwAAAAA=&#10;" adj="0,,0" path="m260909,3133nsc368502,-11275,476884,24580,545979,97440v85083,89720,93369,216796,20491,314241c506105,492394,400239,538716,289396,532915l307975,266700,260909,3133xem260909,3133nfc368502,-11275,476884,24580,545979,97440v85083,89720,93369,216796,20491,314241c506105,492394,400239,538716,289396,532915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60909,3133;545979,97440;566470,411681;289396,532915" o:connectangles="0,0,0,0" textboxrect="3163,3163,18437,18437"/>
                  <v:handles>
                    <v:h position="@3,#0" polar="10800,10800"/>
                    <v:h position="#2,#1" polar="10800,10800" radiusrange="0,10800"/>
                  </v:handles>
                </v:shape>
                <v:shape id="Скругленная соединительная линия 411" o:spid="_x0000_s1326" type="#_x0000_t38" style="position:absolute;left:3333;width:12954;height:5334;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lc9MUAAADcAAAADwAAAGRycy9kb3ducmV2LnhtbESPT2vCQBTE7wW/w/IEb3UT0SDRVUQQ&#10;2t5MRfD2yL78wezbmN1o2k/fFYQeh5n5DbPeDqYRd+pcbVlBPI1AEOdW11wqOH0f3pcgnEfW2Fgm&#10;BT/kYLsZva0x1fbBR7pnvhQBwi5FBZX3bSqlyysy6Ka2JQ5eYTuDPsiulLrDR4CbRs6iKJEGaw4L&#10;Fba0ryi/Zr1R0Efn26IoskP/i5flbl8n16/PRKnJeNitQHga/H/41f7QCuZxDM8z4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lc9MUAAADcAAAADwAAAAAAAAAA&#10;AAAAAAChAgAAZHJzL2Rvd25yZXYueG1sUEsFBgAAAAAEAAQA+QAAAJMDAAAAAA==&#10;" adj="10324" strokeweight="2pt"/>
                <v:shape id="Скругленная соединительная линия 412" o:spid="_x0000_s1327" type="#_x0000_t38" style="position:absolute;left:3333;width:12954;height:5334;flip:x;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THm8EAAADcAAAADwAAAGRycy9kb3ducmV2LnhtbESPzYvCMBTE7wv+D+EJ3tZUWT+oRhFB&#10;2KsfF2+P5tkWk5eSxLa7f70RBI/DzPyGWW97a0RLPtSOFUzGGQjiwumaSwWX8+F7CSJEZI3GMSn4&#10;owDbzeBrjbl2HR+pPcVSJAiHHBVUMTa5lKGoyGIYu4Y4eTfnLcYkfSm1xy7BrZHTLJtLizWnhQob&#10;2ldU3E8Pq6DTRi/ul70z55n/37Fs4/UhlRoN+90KRKQ+fsLv9q9W8DOZwutMOgJy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BMebwQAAANwAAAAPAAAAAAAAAAAAAAAA&#10;AKECAABkcnMvZG93bnJldi54bWxQSwUGAAAAAAQABAD5AAAAjwMAAAAA&#10;" adj="12071" strokeweight="2pt"/>
              </v:group>
              <v:shape id="Дуга 418" o:spid="_x0000_s1328" style="position:absolute;left:4572;width:11995;height:4286;visibility:visible;v-text-anchor:middle" coordsize="1199515,428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UmcIA&#10;AADcAAAADwAAAGRycy9kb3ducmV2LnhtbERPy2rCQBTdF/yH4Rbc1UlEa0kdg4hCXRTUlq5vM7eZ&#10;POZOyExN/PvOQujycN7rfLStuFLvK8cK0lkCgrhwuuJSwefH4ekFhA/IGlvHpOBGHvLN5GGNmXYD&#10;n+l6CaWIIewzVGBC6DIpfWHIop+5jjhyP663GCLsS6l7HGK4beU8SZ6lxYpjg8GOdoaK5vJrFdRf&#10;q8o35vjt38nI/fIwnOrlVqnp47h9BRFoDP/iu/tNK1ikcW0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xSZwgAAANwAAAAPAAAAAAAAAAAAAAAAAJgCAABkcnMvZG93&#10;bnJldi54bWxQSwUGAAAAAAQABAD1AAAAhwMAAAAA&#10;" adj="0,,0" path="m91361,328011nsc-120683,206946,51744,47037,436301,8113,522655,-628,613398,-2331,701839,3127v287592,17750,497676,106898,497676,211186l599758,214313,91361,328011xem91361,328011nfc-120683,206946,51744,47037,436301,8113,522655,-628,613398,-2331,701839,3127v287592,17750,497676,106898,497676,211186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91361,328011;436301,8113;701839,3127;1199515,214313" o:connectangles="0,0,0,0" textboxrect="3163,3163,18437,18437"/>
                <v:handles>
                  <v:h position="@3,#0" polar="10800,10800"/>
                  <v:h position="#2,#1" polar="10800,10800" radiusrange="0,10800"/>
                </v:handles>
              </v:shape>
              <v:shape id="Прямая со стрелкой 419" o:spid="_x0000_s1329" type="#_x0000_t32" style="position:absolute;left:5429;top:3238;width:952;height:4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Lu9sQAAADcAAAADwAAAGRycy9kb3ducmV2LnhtbESPQWsCMRSE74X+h/AKvWmyKtJujWIV&#10;QaEX11Kvz83rZunmZdmkuv57UxB6HGbmG2a26F0jztSF2rOGbKhAEJfe1Fxp+DxsBi8gQkQ22Hgm&#10;DVcKsJg/PswwN/7CezoXsRIJwiFHDTbGNpcylJYchqFviZP37TuHMcmukqbDS4K7Ro6UmkqHNacF&#10;iy2tLJU/xa/TsDu8n9aWy+XH1zQwXyfjTKmj1s9P/fINRKQ+/ofv7a3RMMle4e9MOgJ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u72xAAAANwAAAAPAAAAAAAAAAAA&#10;AAAAAKECAABkcnMvZG93bnJldi54bWxQSwUGAAAAAAQABAD5AAAAkgMAAAAA&#10;" strokeweight="2pt">
                <v:stroke endarrow="open"/>
              </v:shape>
              <v:shape id="Дуга 420" o:spid="_x0000_s1330" style="position:absolute;top:10382;width:11995;height:4286;visibility:visible;v-text-anchor:middle" coordsize="1199515,428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SIsEA&#10;AADcAAAADwAAAGRycy9kb3ducmV2LnhtbERPy4rCMBTdC/5DuMLsNB0ZH3SMIqIwLgRfuL7T3Gmq&#10;zU1pMrb+vVkILg/nPVu0thR3qn3hWMHnIAFBnDldcK7gfNr0pyB8QNZYOiYFD/KwmHc7M0y1a/hA&#10;92PIRQxhn6ICE0KVSukzQxb9wFXEkftztcUQYZ1LXWMTw20ph0kylhYLjg0GK1oZym7Hf6vgepkU&#10;/ma2v35HRq5Hm2Z/HS2V+ui1y28QgdrwFr/cP1rB1zDOj2fiEZ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d0iLBAAAA3AAAAA8AAAAAAAAAAAAAAAAAmAIAAGRycy9kb3du&#10;cmV2LnhtbFBLBQYAAAAABAAEAPUAAACGAwAAAAA=&#10;" adj="0,,0" path="m91361,328011nsc-120683,206946,51744,47037,436301,8113,522655,-628,613398,-2331,701839,3127v287592,17750,497676,106898,497676,211186l599758,214313,91361,328011xem91361,328011nfc-120683,206946,51744,47037,436301,8113,522655,-628,613398,-2331,701839,3127v287592,17750,497676,106898,497676,211186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91361,328011;436301,8113;701839,3127;1199515,214313" o:connectangles="0,0,0,0" textboxrect="3163,3163,18437,18437"/>
                <v:handles>
                  <v:h position="@3,#0" polar="10800,10800"/>
                  <v:h position="#2,#1" polar="10800,10800" radiusrange="0,10800"/>
                </v:handles>
              </v:shape>
              <v:shape id="Прямая со стрелкой 421" o:spid="_x0000_s1331" type="#_x0000_t32" style="position:absolute;left:857;top:13620;width:952;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goTcMAAADcAAAADwAAAGRycy9kb3ducmV2LnhtbESPQWsCMRSE7wX/Q3hCbzVZFZHVKGoR&#10;WuilKnp9bp6bxc3Lskl1/fdNoeBxmJlvmPmyc7W4URsqzxqygQJBXHhTcanhsN++TUGEiGyw9kwa&#10;HhRguei9zDE3/s7fdNvFUiQIhxw12BibXMpQWHIYBr4hTt7Ftw5jkm0pTYv3BHe1HCo1kQ4rTgsW&#10;G9pYKq67H6fhc78+v1suVl/HSWB+jEeZUietX/vdagYiUhef4f/2h9EwHmbwdyYdAb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IKE3DAAAA3AAAAA8AAAAAAAAAAAAA&#10;AAAAoQIAAGRycy9kb3ducmV2LnhtbFBLBQYAAAAABAAEAPkAAACRAwAAAAA=&#10;" strokeweight="2pt">
                <v:stroke endarrow="open"/>
              </v:shape>
            </v:group>
            <v:shape id="Прямая со стрелкой 470" o:spid="_x0000_s1332" type="#_x0000_t32" style="position:absolute;left:28194;top:18764;width:9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eiy8IAAADcAAAADwAAAGRycy9kb3ducmV2LnhtbERPy2oCMRTdC/5DuIK7moyKLVPj4INC&#10;C91Ui25vJ9fJ4ORmmKQ6/n2zKLg8nPey6F0jrtSF2rOGbKJAEJfe1Fxp+D68Pb2ACBHZYOOZNNwp&#10;QLEaDpaYG3/jL7ruYyVSCIccNdgY21zKUFpyGCa+JU7c2XcOY4JdJU2HtxTuGjlVaiEd1pwaLLa0&#10;tVRe9r9Ow8dh87OzXK4/j4vAfJ/PMqVOWo9H/foVRKQ+PsT/7nejYf6c5qcz6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eiy8IAAADcAAAADwAAAAAAAAAAAAAA&#10;AAChAgAAZHJzL2Rvd25yZXYueG1sUEsFBgAAAAAEAAQA+QAAAJADAAAAAA==&#10;" strokeweight="2pt">
              <v:stroke endarrow="open"/>
            </v:shape>
            <v:shape id="Прямая со стрелкой 471" o:spid="_x0000_s1333" type="#_x0000_t32" style="position:absolute;left:33337;top:7620;width: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sHUMQAAADcAAAADwAAAGRycy9kb3ducmV2LnhtbESPQWsCMRSE74X+h/AKvWmyKrZsjWIV&#10;QaEX11Kvz83rZunmZdmkuv57UxB6HGbmG2a26F0jztSF2rOGbKhAEJfe1Fxp+DxsBq8gQkQ22Hgm&#10;DVcKsJg/PswwN/7CezoXsRIJwiFHDTbGNpcylJYchqFviZP37TuHMcmukqbDS4K7Ro6UmkqHNacF&#10;iy2tLJU/xa/TsDu8n9aWy+XH1zQwXyfjTKmj1s9P/fINRKQ+/ofv7a3RMHnJ4O9MOgJ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wdQxAAAANwAAAAPAAAAAAAAAAAA&#10;AAAAAKECAABkcnMvZG93bnJldi54bWxQSwUGAAAAAAQABAD5AAAAkgMAAAAA&#10;" strokeweight="2pt">
              <v:stroke endarrow="open"/>
            </v:shape>
          </v:group>
        </w:pic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10 расм.</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6. 1 ва 2 эстафеталар 2х14 м. оралиқда ўрнатилган 4 та кеглилараро бажарилади (11 расм).</w: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Pr>
          <w:noProof/>
          <w:lang w:val="ru-RU" w:eastAsia="ru-RU"/>
        </w:rPr>
        <w:pict>
          <v:group id="Группа 469" o:spid="_x0000_s1334" style="position:absolute;left:0;text-align:left;margin-left:-3pt;margin-top:-12.75pt;width:486pt;height:161.25pt;z-index:251660800" coordsize="61722,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">
            <v:group id="Группа 621" o:spid="_x0000_s1335" style="position:absolute;width:61722;height:20478" coordsize="61722,20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Блок-схема: данные 449" o:spid="_x0000_s1336" type="#_x0000_t111" style="position:absolute;left:11715;width:50007;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3cQA&#10;AADcAAAADwAAAGRycy9kb3ducmV2LnhtbESPT4vCMBTE78J+h/AW9qbpiixajSKLsoqI+OfQ46N5&#10;psXmpTRR67ffCILHYWZ+w0xmra3EjRpfOlbw3UtAEOdOl2wUnI7L7hCED8gaK8ek4EEeZtOPzgRT&#10;7e68p9shGBEh7FNUUIRQp1L6vCCLvudq4uidXWMxRNkYqRu8R7itZD9JfqTFkuNCgTX9FpRfDler&#10;4EyLMttk7d8uW+X7tTVm278apb4+2/kYRKA2vMOv9korGAxG8DwTj4C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LBt3EAAAA3AAAAA8AAAAAAAAAAAAAAAAAmAIAAGRycy9k&#10;b3ducmV2LnhtbFBLBQYAAAAABAAEAPUAAACJAwAAAAA=&#10;" filled="f" strokeweight="2pt"/>
              <v:line id="Прямая соединительная линия 450" o:spid="_x0000_s1337" style="position:absolute;flip:x;visibility:visible" from="32289,0" to="41433,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FpRcIAAADcAAAADwAAAGRycy9kb3ducmV2LnhtbERPTU/CQBC9m/AfNkPiTbYYJVhYiBo0&#10;HDSBCvexO7YNndmyu9L6792DiceX971cD9yqC/nQODEwnWSgSEpnG6kMHD5ebuagQkSx2DohAz8U&#10;YL0aXS0xt66XPV2KWKkUIiFHA3WMXa51KGtiDBPXkSTuy3nGmKCvtPXYp3Bu9W2WzTRjI6mhxo6e&#10;aypPxTcb2JSz+eH89vC64/74ztvwycWTN+Z6PDwuQEUa4r/4z721Bu7u0/x0Jh0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FpRcIAAADcAAAADwAAAAAAAAAAAAAA&#10;AAChAgAAZHJzL2Rvd25yZXYueG1sUEsFBgAAAAAEAAQA+QAAAJADAAAAAA==&#10;" strokeweight="2pt"/>
              <v:oval id="Овал 472" o:spid="_x0000_s1338" style="position:absolute;left:34480;top:7620;width:523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1cwMYA&#10;AADcAAAADwAAAGRycy9kb3ducmV2LnhtbESPQWvCQBSE7wX/w/KEXqTZaIrW6CpSkKa9FG3q+ZF9&#10;JsHs25BdTfrvuwWhx2FmvmHW28E04kadqy0rmEYxCOLC6ppLBfnX/ukFhPPIGhvLpOCHHGw3o4c1&#10;ptr2fKDb0ZciQNilqKDyvk2ldEVFBl1kW+LgnW1n0AfZlVJ32Ae4aeQsjufSYM1hocKWXisqLser&#10;UbDMvvMPeV4Mk+Ttsnw/UVKbz0Spx/GwW4HwNPj/8L2daQXPixn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1cwMYAAADcAAAADwAAAAAAAAAAAAAAAACYAgAAZHJz&#10;L2Rvd25yZXYueG1sUEsFBgAAAAAEAAQA9QAAAIsDAAAAAA==&#10;" filled="f" strokeweight="2pt"/>
              <v:group id="Группа 563" o:spid="_x0000_s1339" style="position:absolute;left:5715;top:285;width:37909;height:6287" coordsize="37909,6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group id="Группа 528" o:spid="_x0000_s1340" style="position:absolute;left:9048;top:762;width:2953;height:4191" coordsize="29527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oval id="Овал 451" o:spid="_x0000_s1341"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5HMMA&#10;AADcAAAADwAAAGRycy9kb3ducmV2LnhtbESPQWvCQBSE7wX/w/KE3urGolWiq2hBCPbUqPdn9pmN&#10;Zt+G7BrTf98tFDwOM/MNs1z3thYdtb5yrGA8SkAQF05XXCo4HnZvcxA+IGusHZOCH/KwXg1elphq&#10;9+Bv6vJQighhn6ICE0KTSukLQxb9yDXE0bu41mKIsi2lbvER4baW70nyIS1WHBcMNvRpqLjld6vA&#10;7b7OemYOt+x0zbg659tufzFKvQ77zQJEoD48w//tTCuYTMfwd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c5HMMAAADcAAAADwAAAAAAAAAAAAAAAACYAgAAZHJzL2Rv&#10;d25yZXYueG1sUEsFBgAAAAAEAAQA9QAAAIgDAAAAAA==&#10;" fillcolor="black" strokeweight="2pt"/>
                  <v:line id="Прямая соединительная линия 452" o:spid="_x0000_s1342"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9SqcUAAADcAAAADwAAAGRycy9kb3ducmV2LnhtbESPQUvDQBSE70L/w/KE3uzGUkuN3RaV&#10;tvSgoLHen9lnEpr3Nu5um/jvXUHwOMzMN8xyPXCrzuRD48TA9SQDRVI620hl4PC2vVqAChHFYuuE&#10;DHxTgPVqdLHE3LpeXulcxEoliIQcDdQxdrnWoayJMUxcR5K8T+cZY5K+0tZjn+Dc6mmWzTVjI2mh&#10;xo4eayqPxYkNbMr54vD1dLt74f79mffhg4sHb8z4cri/AxVpiP/hv/beGpjdTOH3TDoCe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9SqcUAAADcAAAADwAAAAAAAAAA&#10;AAAAAAChAgAAZHJzL2Rvd25yZXYueG1sUEsFBgAAAAAEAAQA+QAAAJMDAAAAAA==&#10;" strokeweight="2pt"/>
                  <v:line id="Прямая соединительная линия 453" o:spid="_x0000_s1343"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PoMUAAADcAAAADwAAAGRycy9kb3ducmV2LnhtbESP0WrCQBRE3wv+w3KFvtWNtYpGV5Gi&#10;KBQFox9wyV6z0ezdkN2a9O/dQqGPw8ycYRarzlbiQY0vHSsYDhIQxLnTJRcKLuft2xSED8gaK8ek&#10;4Ic8rJa9lwWm2rV8okcWChEh7FNUYEKoUyl9bsiiH7iaOHpX11gMUTaF1A22EW4r+Z4kE2mx5Lhg&#10;sKZPQ/k9+7YKZuFyM5v7bvqVjc/tcWIOxe2qlXrtd+s5iEBd+A//tfdawcd4BL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HPoMUAAADcAAAADwAAAAAAAAAA&#10;AAAAAAChAgAAZHJzL2Rvd25yZXYueG1sUEsFBgAAAAAEAAQA+QAAAJMDAAAAAA==&#10;" strokeweight="2pt"/>
                  <v:line id="Прямая соединительная линия 454" o:spid="_x0000_s1344"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pvRsUAAADcAAAADwAAAGRycy9kb3ducmV2LnhtbESPQUvDQBSE74L/YXmCN7tR2lLTbksr&#10;WnpQ0Njen9lnEsx7G3e3TfrvXUHwOMzMN8xiNXCrTuRD48TA7SgDRVI620hlYP/+dDMDFSKKxdYJ&#10;GThTgNXy8mKBuXW9vNGpiJVKEAk5Gqhj7HKtQ1kTYxi5jiR5n84zxiR9pa3HPsG51XdZNtWMjaSF&#10;Gjt6qKn8Ko5s4LGczvbfz/fbV+4PL7wLH1xsvDHXV8N6DirSEP/Df+2dNTCejOH3TDoCe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pvRsUAAADcAAAADwAAAAAAAAAA&#10;AAAAAAChAgAAZHJzL2Rvd25yZXYueG1sUEsFBgAAAAAEAAQA+QAAAJMDAAAAAA==&#10;" strokeweight="2pt"/>
                  <v:line id="Прямая соединительная линия 455" o:spid="_x0000_s1345"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yT8QAAADcAAAADwAAAGRycy9kb3ducmV2LnhtbESP0WrCQBRE3wv+w3KFvtWNxYhGV5Gi&#10;tCAtNPoBl+w1G83eDdnVpH/vCkIfh5k5wyzXva3FjVpfOVYwHiUgiAunKy4VHA+7txkIH5A11o5J&#10;wR95WK8GL0vMtOv4l255KEWEsM9QgQmhyaT0hSGLfuQa4uidXGsxRNmWUrfYRbit5XuSTKXFiuOC&#10;wYY+DBWX/GoVzMPxbLaXz9k+Tw/dz9R8l+eTVup12G8WIAL14T/8bH9pBZM0hc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xPJPxAAAANwAAAAPAAAAAAAAAAAA&#10;AAAAAKECAABkcnMvZG93bnJldi54bWxQSwUGAAAAAAQABAD5AAAAkgMAAAAA&#10;" strokeweight="2pt"/>
                  <v:line id="Прямая соединительная линия 456" o:spid="_x0000_s1346"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sOMQAAADcAAAADwAAAGRycy9kb3ducmV2LnhtbESP0WrCQBRE3wv+w3KFvtWNRYNGV5Gi&#10;tCAtNPoBl+w1G83eDdnVpH/vCkIfh5k5wyzXva3FjVpfOVYwHiUgiAunKy4VHA+7txkIH5A11o5J&#10;wR95WK8GL0vMtOv4l255KEWEsM9QgQmhyaT0hSGLfuQa4uidXGsxRNmWUrfYRbit5XuSpNJixXHB&#10;YEMfhopLfrUK5uF4NtvL52yfTw/dT2q+y/NJK/U67DcLEIH68B9+tr+0gsk0hc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mw4xAAAANwAAAAPAAAAAAAAAAAA&#10;AAAAAKECAABkcnMvZG93bnJldi54bWxQSwUGAAAAAAQABAD5AAAAkgMAAAAA&#10;" strokeweight="2pt"/>
                  <v:line id="Прямая соединительная линия 457" o:spid="_x0000_s1347"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rJo8UAAADcAAAADwAAAGRycy9kb3ducmV2LnhtbESP3WrCQBSE74W+w3IKvdONUn8aXUVK&#10;pUJRaPQBDtljNpo9G7KrSd/eLQheDjPzDbNYdbYSN2p86VjBcJCAIM6dLrlQcDxs+jMQPiBrrByT&#10;gj/ysFq+9BaYatfyL92yUIgIYZ+iAhNCnUrpc0MW/cDVxNE7ucZiiLIppG6wjXBbyVGSTKTFkuOC&#10;wZo+DeWX7GoVfITj2Xxdvmc/2fjQ7idmV5xPWqm31249BxGoC8/wo73VCt7HU/g/E4+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rJo8UAAADcAAAADwAAAAAAAAAA&#10;AAAAAAChAgAAZHJzL2Rvd25yZXYueG1sUEsFBgAAAAAEAAQA+QAAAJMDAAAAAA==&#10;" strokeweight="2pt"/>
                  <v:oval id="Овал 459" o:spid="_x0000_s1348" style="position:absolute;left:209550;top:247650;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zc8QA&#10;AADcAAAADwAAAGRycy9kb3ducmV2LnhtbESPQYvCMBSE7wv+h/AEL4um6ipu1ygiiB72ovUHPJJn&#10;293mpTZR6783guBxmJlvmPmytZW4UuNLxwqGgwQEsXam5FzBMdv0ZyB8QDZYOSYFd/KwXHQ+5pga&#10;d+M9XQ8hFxHCPkUFRQh1KqXXBVn0A1cTR+/kGoshyiaXpsFbhNtKjpJkKi2WHBcKrGldkP4/XKyC&#10;7PTrvd0f9T2bji767MZ/n7OtUr1uu/oBEagN7/CrvTMKvibf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5s3PEAAAA3AAAAA8AAAAAAAAAAAAAAAAAmAIAAGRycy9k&#10;b3ducmV2LnhtbFBLBQYAAAAABAAEAPUAAACJAwAAAAA=&#10;" fillcolor="black" strokeweight="2pt"/>
                </v:group>
                <v:shape id="Блок-схема: извлечение 461" o:spid="_x0000_s1349" type="#_x0000_t127" style="position:absolute;left:29146;top:2286;width:667;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sN8UA&#10;AADcAAAADwAAAGRycy9kb3ducmV2LnhtbESPS4vCQBCE7wv+h6EFbzrRLD6io4iyrOxB8XHQW5Np&#10;k2CmJ2RGzf57Z0HYY1FVX1GzRWNK8aDaFZYV9HsRCOLU6oIzBafjV3cMwnlkjaVlUvBLDhbz1scM&#10;E22fvKfHwWciQNglqCD3vkqkdGlOBl3PVsTBu9raoA+yzqSu8RngppSDKBpKgwWHhRwrWuWU3g53&#10;o0Bvzztz95fUrEfNpBy4+Dv+iZXqtJvlFISnxv+H3+2NVvA57MPfmX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Ow3xQAAANwAAAAPAAAAAAAAAAAAAAAAAJgCAABkcnMv&#10;ZG93bnJldi54bWxQSwUGAAAAAAQABAD1AAAAigMAAAAA&#10;" fillcolor="black" strokeweight="2pt"/>
                <v:shape id="Блок-схема: извлечение 462" o:spid="_x0000_s1350" type="#_x0000_t127" style="position:absolute;left:23145;top:2381;width:667;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yQMYA&#10;AADcAAAADwAAAGRycy9kb3ducmV2LnhtbESPQWvCQBSE74X+h+UVejObJmJrdBPEUlo8KLUe9PbI&#10;PpPQ7NuQXTX++64g9DjMzDfMvBhMK87Uu8aygpcoBkFcWt1wpWD38zF6A+E8ssbWMim4koMif3yY&#10;Y6bthb/pvPWVCBB2GSqove8yKV1Zk0EX2Y44eEfbG/RB9pXUPV4C3LQyieOJNNhwWKixo2VN5e/2&#10;ZBTo9X5jTv5QmvfXYdomLv1MV6lSz0/DYgbC0+D/w/f2l1YwniRwOxOO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JyQMYAAADcAAAADwAAAAAAAAAAAAAAAACYAgAAZHJz&#10;L2Rvd25yZXYueG1sUEsFBgAAAAAEAAQA9QAAAIsDAAAAAA==&#10;" fillcolor="black" strokeweight="2pt"/>
                <v:shape id="Дуга 467" o:spid="_x0000_s1351" style="position:absolute;left:33147;top:1333;width:4762;height:4096;visibility:visible;v-text-anchor:middle" coordsize="47625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1g8QA&#10;AADcAAAADwAAAGRycy9kb3ducmV2LnhtbESPQWsCMRSE74L/ITyhN83aispqFFsoVOiltojHx+aZ&#10;rG5etpu4rv/eFAoeh5n5hlmuO1eJlppQelYwHmUgiAuvSzYKfr7fh3MQISJrrDyTghsFWK/6vSXm&#10;2l/5i9pdNCJBOOSowMZY51KGwpLDMPI1cfKOvnEYk2yM1A1eE9xV8jnLptJhyWnBYk1vlorz7uIU&#10;bE8X8/syi5U2r5vPwu4P41YflHoadJsFiEhdfIT/2x9awWQ6g7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xdYPEAAAA3AAAAA8AAAAAAAAAAAAAAAAAmAIAAGRycy9k&#10;b3ducmV2LnhtbFBLBQYAAAAABAAEAPUAAACJAwAAAAA=&#10;" adj="0,,0" path="m238125,nsc324291,,403735,40032,445857,104677v50484,77478,37144,174111,-33031,239269c356772,395993,273389,419383,192431,405770l238125,204788,238125,xem238125,nfc324291,,403735,40032,445857,104677v50484,77478,37144,174111,-33031,239269c356772,395993,273389,419383,192431,405770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38125,0;445857,104677;412826,343946;192431,405770" o:connectangles="0,0,0,0" textboxrect="3163,3163,18437,18437"/>
                  <v:handles>
                    <v:h position="@3,#0" polar="10800,10800"/>
                    <v:h position="#2,#1" polar="10800,10800" radiusrange="0,10800"/>
                  </v:handles>
                </v:shape>
                <v:group id="Группа 527" o:spid="_x0000_s1352" style="position:absolute;left:6000;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oval id="Овал 517" o:spid="_x0000_s1353"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yrsMA&#10;AADcAAAADwAAAGRycy9kb3ducmV2LnhtbESPQWvCQBSE7wX/w/IEb3VjoSrRVbQgBD0Z9f7MPrPR&#10;7NuQ3cb033eFQo/DzHzDLNe9rUVHra8cK5iMExDEhdMVlwrOp937HIQPyBprx6TghzysV4O3Jaba&#10;PflIXR5KESHsU1RgQmhSKX1hyKIfu4Y4ejfXWgxRtqXULT4j3NbyI0mm0mLFccFgQ1+Gikf+bRW4&#10;3eGqZ+b0yC73jKtrvu32N6PUaNhvFiAC9eE//NfOtILPyQxe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myrsMAAADcAAAADwAAAAAAAAAAAAAAAACYAgAAZHJzL2Rv&#10;d25yZXYueG1sUEsFBgAAAAAEAAQA9QAAAIgDAAAAAA==&#10;" fillcolor="black" strokeweight="2pt"/>
                  <v:line id="Прямая соединительная линия 518" o:spid="_x0000_s1354"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zTHsIAAADcAAAADwAAAGRycy9kb3ducmV2LnhtbERPTU/CQBC9m/gfNmPCTbaQQLCwEDRq&#10;OGiiFe5Dd2gbOrNld6X137sHE48v73u1GbhVV/KhcWJgMs5AkZTONlIZ2H+93C9AhYhisXVCBn4o&#10;wGZ9e7PC3LpePulaxEqlEAk5Gqhj7HKtQ1kTYxi7jiRxJ+cZY4K+0tZjn8K51dMsm2vGRlJDjR09&#10;1VSei2828FzOF/vL28PrB/eHd96FIxeP3pjR3bBdgoo0xH/xn3tnDcwmaW06k46AXv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zTHsIAAADcAAAADwAAAAAAAAAAAAAA&#10;AAChAgAAZHJzL2Rvd25yZXYueG1sUEsFBgAAAAAEAAQA+QAAAJADAAAAAA==&#10;" strokeweight="2pt"/>
                  <v:line id="Прямая соединительная линия 519" o:spid="_x0000_s1355"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JOF8MAAADcAAAADwAAAGRycy9kb3ducmV2LnhtbESP0YrCMBRE3wX/IVzBN01dULQaRcRF&#10;YdkFqx9waa5NtbkpTbT1783Cwj4OM3OGWW06W4knNb50rGAyTkAQ506XXCi4nD9HcxA+IGusHJOC&#10;F3nYrPu9FabatXyiZxYKESHsU1RgQqhTKX1uyKIfu5o4elfXWAxRNoXUDbYRbiv5kSQzabHkuGCw&#10;pp2h/J49rIJFuNzM/n6Yf2XTc/szM9/F7aqVGg667RJEoC78h//aR61gOlnA75l4BOT6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CThfDAAAA3AAAAA8AAAAAAAAAAAAA&#10;AAAAoQIAAGRycy9kb3ducmV2LnhtbFBLBQYAAAAABAAEAPkAAACRAwAAAAA=&#10;" strokeweight="2pt"/>
                  <v:line id="Прямая соединительная линия 520" o:spid="_x0000_s1356"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YVpcIAAADcAAAADwAAAGRycy9kb3ducmV2LnhtbERPTU/CQBC9m/gfNmPiTbaSSLCwEDRA&#10;OGiiFe5Dd2gbOrN1d6H137sHE48v73u+HLhVV/KhcWLgcZSBIimdbaQysP/aPExBhYhisXVCBn4o&#10;wHJxezPH3LpePulaxEqlEAk5Gqhj7HKtQ1kTYxi5jiRxJ+cZY4K+0tZjn8K51eMsm2jGRlJDjR29&#10;1lSeiwsbWJeT6f777Xn7wf3hnXfhyMWLN+b+bljNQEUa4r/4z72zBp7GaX46k46AX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YVpcIAAADcAAAADwAAAAAAAAAAAAAA&#10;AAChAgAAZHJzL2Rvd25yZXYueG1sUEsFBgAAAAAEAAQA+QAAAJADAAAAAA==&#10;" strokeweight="2pt"/>
                  <v:line id="Прямая соединительная линия 521" o:spid="_x0000_s1357"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iIrMMAAADcAAAADwAAAGRycy9kb3ducmV2LnhtbESP0YrCMBRE3wX/IVzBN00VFK1GEVEU&#10;ll2w+gGX5tpUm5vSRNv9+83Cwj4OM3OGWW87W4k3Nb50rGAyTkAQ506XXCi4XY+jBQgfkDVWjknB&#10;N3nYbvq9NabatXyhdxYKESHsU1RgQqhTKX1uyKIfu5o4enfXWAxRNoXUDbYRbis5TZK5tFhyXDBY&#10;095Q/sxeVsEy3B7m8DwtPrLZtf2am8/icddKDQfdbgUiUBf+w3/ts1Ywm07g90w8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YiKzDAAAA3AAAAA8AAAAAAAAAAAAA&#10;AAAAoQIAAGRycy9kb3ducmV2LnhtbFBLBQYAAAAABAAEAPkAAACRAwAAAAA=&#10;" strokeweight="2pt"/>
                  <v:line id="Прямая соединительная линия 522" o:spid="_x0000_s1358"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oW28QAAADcAAAADwAAAGRycy9kb3ducmV2LnhtbESP0WrCQBRE3wX/YbmCb7oxoNjoKiKK&#10;Qmmh0Q+4ZK/ZaPZuyK4m/ftuodDHYWbOMOttb2vxotZXjhXMpgkI4sLpiksF18txsgThA7LG2jEp&#10;+CYP281wsMZMu46/6JWHUkQI+wwVmBCaTEpfGLLop64hjt7NtRZDlG0pdYtdhNtapkmykBYrjgsG&#10;G9obKh750yp4C9e7OTxOy/d8fuk+F+ajvN+0UuNRv1uBCNSH//Bf+6wVzNMUfs/EI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hbbxAAAANwAAAAPAAAAAAAAAAAA&#10;AAAAAKECAABkcnMvZG93bnJldi54bWxQSwUGAAAAAAQABAD5AAAAkgMAAAAA&#10;" strokeweight="2pt"/>
                  <v:line id="Прямая соединительная линия 523" o:spid="_x0000_s1359"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zQMQAAADcAAAADwAAAGRycy9kb3ducmV2LnhtbESP0WrCQBRE3wv+w3IF33RTRbGpq4go&#10;FkSh0Q+4ZK/ZaPZuyK4m/Xu3UOjjMDNnmMWqs5V4UuNLxwreRwkI4tzpkgsFl/NuOAfhA7LGyjEp&#10;+CEPq2XvbYGpdi1/0zMLhYgQ9ikqMCHUqZQ+N2TRj1xNHL2rayyGKJtC6gbbCLeVHCfJTFosOS4Y&#10;rGljKL9nD6vgI1xuZnvfzw/Z9NyeZuZY3K5aqUG/W3+CCNSF//Bf+0srmI4n8HsmHgG5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hrNAxAAAANwAAAAPAAAAAAAAAAAA&#10;AAAAAKECAABkcnMvZG93bnJldi54bWxQSwUGAAAAAAQABAD5AAAAkgMAAAAA&#10;" strokeweight="2pt"/>
                </v:group>
                <v:group id="Группа 529" o:spid="_x0000_s1360" style="position:absolute;left:17335;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oval id="Овал 530" o:spid="_x0000_s1361"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2usEA&#10;AADcAAAADwAAAGRycy9kb3ducmV2LnhtbERPz2vCMBS+C/sfwht403QOdXSNsglCcSfb7f5sXpvO&#10;5qU0Wa3//XIY7Pjx/c72k+3ESINvHSt4WiYgiCunW24UfJbHxQsIH5A1do5JwZ087HcPswxT7W58&#10;prEIjYgh7FNUYELoUyl9ZciiX7qeOHK1GyyGCIdG6gFvMdx2cpUkG2mx5dhgsKeDoepa/FgF7vhx&#10;0VtTXvOv75zbS/E+nmqj1PxxensFEWgK/+I/d64VrJ/j/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ldrrBAAAA3AAAAA8AAAAAAAAAAAAAAAAAmAIAAGRycy9kb3du&#10;cmV2LnhtbFBLBQYAAAAABAAEAPUAAACGAwAAAAA=&#10;" fillcolor="black" strokeweight="2pt"/>
                  <v:line id="Прямая соединительная линия 531" o:spid="_x0000_s1362"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Mm48UAAADcAAAADwAAAGRycy9kb3ducmV2LnhtbESPQUvDQBSE74L/YXmCN7tpi6XGbost&#10;tfSgoLHen9lnEsx7m+5um/jvXUHwOMzMN8xiNXCrzuRD48TAeJSBIimdbaQycHh7vJmDChHFYuuE&#10;DHxTgNXy8mKBuXW9vNK5iJVKEAk5Gqhj7HKtQ1kTYxi5jiR5n84zxiR9pa3HPsG51ZMsm2nGRtJC&#10;jR1taiq/ihMb2Jaz+eH4dLd74f79mffhg4u1N+b6ani4BxVpiP/hv/beGridjuH3TDoCe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Mm48UAAADcAAAADwAAAAAAAAAA&#10;AAAAAAChAgAAZHJzL2Rvd25yZXYueG1sUEsFBgAAAAAEAAQA+QAAAJMDAAAAAA==&#10;" strokeweight="2pt"/>
                  <v:line id="Прямая соединительная линия 532" o:spid="_x0000_s1363"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OABsQAAADcAAAADwAAAGRycy9kb3ducmV2LnhtbESP0WrCQBRE3wv+w3IF33RTRbGpq4go&#10;FkSh0Q+4ZK/ZaPZuyK4m/Xu3UOjjMDNnmMWqs5V4UuNLxwreRwkI4tzpkgsFl/NuOAfhA7LGyjEp&#10;+CEPq2XvbYGpdi1/0zMLhYgQ9ikqMCHUqZQ+N2TRj1xNHL2rayyGKJtC6gbbCLeVHCfJTFosOS4Y&#10;rGljKL9nD6vgI1xuZnvfzw/Z9NyeZuZY3K5aqUG/W3+CCNSF//Bf+0srmE7G8HsmHgG5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4AGxAAAANwAAAAPAAAAAAAAAAAA&#10;AAAAAKECAABkcnMvZG93bnJldi54bWxQSwUGAAAAAAQABAD5AAAAkgMAAAAA&#10;" strokeweight="2pt"/>
                  <v:line id="Прямая соединительная линия 533" o:spid="_x0000_s1364"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0dD8UAAADcAAAADwAAAGRycy9kb3ducmV2LnhtbESPQUvDQBSE74L/YXmCN7vR0lLTbksr&#10;WnpQ0Njen9lnEsx7G3e3TfrvXUHwOMzMN8xiNXCrTuRD48TA7SgDRVI620hlYP/+dDMDFSKKxdYJ&#10;GThTgNXy8mKBuXW9vNGpiJVKEAk5Gqhj7HKtQ1kTYxi5jiR5n84zxiR9pa3HPsG51XdZNtWMjaSF&#10;Gjt6qKn8Ko5s4LGczvbfz/fbV+4PL7wLH1xsvDHXV8N6DirSEP/Df+2dNTAZj+H3TDoCe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0dD8UAAADcAAAADwAAAAAAAAAA&#10;AAAAAAChAgAAZHJzL2Rvd25yZXYueG1sUEsFBgAAAAAEAAQA+QAAAJMDAAAAAA==&#10;" strokeweight="2pt"/>
                  <v:line id="Прямая соединительная линия 534" o:spid="_x0000_s1365"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a96cUAAADcAAAADwAAAGRycy9kb3ducmV2LnhtbESP0WrCQBRE3wv+w3KFvtWNtYpGV5Gi&#10;KBQFox9wyV6z0ezdkN2a9O/dQqGPw8ycYRarzlbiQY0vHSsYDhIQxLnTJRcKLuft2xSED8gaK8ek&#10;4Ic8rJa9lwWm2rV8okcWChEh7FNUYEKoUyl9bsiiH7iaOHpX11gMUTaF1A22EW4r+Z4kE2mx5Lhg&#10;sKZPQ/k9+7YKZuFyM5v7bvqVjc/tcWIOxe2qlXrtd+s5iEBd+A//tfdawXj0Ab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a96cUAAADcAAAADwAAAAAAAAAA&#10;AAAAAAChAgAAZHJzL2Rvd25yZXYueG1sUEsFBgAAAAAEAAQA+QAAAJMDAAAAAA==&#10;" strokeweight="2pt"/>
                  <v:line id="Прямая соединительная линия 535" o:spid="_x0000_s1366"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oYcsQAAADcAAAADwAAAGRycy9kb3ducmV2LnhtbESP0WrCQBRE3wv+w3KFvtWNlYhGV5Gi&#10;tCAtNPoBl+w1G83eDdnVpH/vCkIfh5k5wyzXva3FjVpfOVYwHiUgiAunKy4VHA+7txkIH5A11o5J&#10;wR95WK8GL0vMtOv4l255KEWEsM9QgQmhyaT0hSGLfuQa4uidXGsxRNmWUrfYRbit5XuSTKXFiuOC&#10;wYY+DBWX/GoVzMPxbLaXz9k+Tw/dz9R8l+eTVup12G8WIAL14T/8bH9pBekkhc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hhyxAAAANwAAAAPAAAAAAAAAAAA&#10;AAAAAKECAABkcnMvZG93bnJldi54bWxQSwUGAAAAAAQABAD5AAAAkgMAAAAA&#10;" strokeweight="2pt"/>
                  <v:line id="Прямая соединительная линия 536" o:spid="_x0000_s1367"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GBcQAAADcAAAADwAAAGRycy9kb3ducmV2LnhtbESP0WrCQBRE3wv+w3KFvtWNFYNGV5Gi&#10;tCAtNPoBl+w1G83eDdnVpH/vCkIfh5k5wyzXva3FjVpfOVYwHiUgiAunKy4VHA+7txkIH5A11o5J&#10;wR95WK8GL0vMtOv4l255KEWEsM9QgQmhyaT0hSGLfuQa4uidXGsxRNmWUrfYRbit5XuSpNJixXHB&#10;YEMfhopLfrUK5uF4NtvL52yfTw/dT2q+y/NJK/U67DcLEIH68B9+tr+0gukkhc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IYFxAAAANwAAAAPAAAAAAAAAAAA&#10;AAAAAKECAABkcnMvZG93bnJldi54bWxQSwUGAAAAAAQABAD5AAAAkgMAAAAA&#10;" strokeweight="2pt"/>
                </v:group>
                <v:shape id="Скругленная соединительная линия 539" o:spid="_x0000_s1368" type="#_x0000_t38" style="position:absolute;left:30003;top:1333;width:5525;height:3620;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FnKMYAAADcAAAADwAAAGRycy9kb3ducmV2LnhtbESPQWvCQBSE70L/w/KEXkQ3bVFidJW0&#10;VNqLpRrB6yP7TEKzb0N2a5J/3y0IHoeZ+YZZb3tTiyu1rrKs4GkWgSDOra64UHDKdtMYhPPIGmvL&#10;pGAgB9vNw2iNibYdH+h69IUIEHYJKii9bxIpXV6SQTezDXHwLrY16INsC6lb7ALc1PI5ihbSYMVh&#10;ocSG3krKf46/RsF59zGkWcb7r0m3eOX3OB1Qfiv1OO7TFQhPvb+Hb+1PrWD+soT/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BZyjGAAAA3AAAAA8AAAAAAAAA&#10;AAAAAAAAoQIAAGRycy9kb3ducmV2LnhtbFBLBQYAAAAABAAEAPkAAACUAwAAAAA=&#10;" adj="10800" strokeweight="2pt"/>
                <v:shape id="Скругленная соединительная линия 540" o:spid="_x0000_s1369" type="#_x0000_t38" style="position:absolute;left:29432;top:1619;width:6191;height:3810;rotation:18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MFMEAAADcAAAADwAAAGRycy9kb3ducmV2LnhtbERPy4rCMBTdD/gP4QpuBk19ItW0iMPA&#10;gCsfH3BJrm2xualNpnb8erMYcHk4723e21p01PrKsYLpJAFBrJ2puFBwOX+P1yB8QDZYOyYFf+Qh&#10;zwYfW0yNe/CRulMoRAxhn6KCMoQmldLrkiz6iWuII3d1rcUQYVtI0+IjhttazpJkJS1WHBtKbGhf&#10;kr6dfq2Cr/DU+6Krk77R88N8ergvPxd3pUbDfrcBEagPb/G/+8coWC7i/HgmHg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0AwUwQAAANwAAAAPAAAAAAAAAAAAAAAA&#10;AKECAABkcnMvZG93bnJldi54bWxQSwUGAAAAAAQABAD5AAAAjwMAAAAA&#10;" adj="10800" strokeweight="2pt"/>
                <v:shape id="Скругленная соединительная линия 544" o:spid="_x0000_s1370" type="#_x0000_t38" style="position:absolute;left:23050;top:1619;width:6375;height:3334;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NLqsUAAADcAAAADwAAAGRycy9kb3ducmV2LnhtbESPQYvCMBSE7wv+h/AEL6Kp4ha3axQV&#10;BHFBUPeyt0fzbIvNS2mirf56Iwh7HGbmG2a2aE0pblS7wrKC0TACQZxaXXCm4Pe0GUxBOI+ssbRM&#10;Cu7kYDHvfMww0bbhA92OPhMBwi5BBbn3VSKlS3My6Ia2Ig7e2dYGfZB1JnWNTYCbUo6jKJYGCw4L&#10;OVa0zim9HK9GweNvlY33xm/6hfz6ieOmWZvdUqlet11+g/DU+v/wu73VCj4nE3idCUd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NLqsUAAADcAAAADwAAAAAAAAAA&#10;AAAAAAChAgAAZHJzL2Rvd25yZXYueG1sUEsFBgAAAAAEAAQA+QAAAJMDAAAAAA==&#10;" adj="10800" strokeweight="2pt"/>
                <v:shape id="Блок-схема: извлечение 546" o:spid="_x0000_s1371" type="#_x0000_t127" style="position:absolute;left:34671;top:2286;width:666;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0nvsYA&#10;AADcAAAADwAAAGRycy9kb3ducmV2LnhtbESPT2vCQBTE70K/w/IK3symxj81ukpRRPHQUu1Bb4/s&#10;axKafRuyq8Zv7wpCj8PM/IaZLVpTiQs1rrSs4C2KQRBnVpecK/g5rHvvIJxH1lhZJgU3crCYv3Rm&#10;mGp75W+67H0uAoRdigoK7+tUSpcVZNBFtiYO3q9tDPogm1zqBq8BbirZj+ORNFhyWCiwpmVB2d/+&#10;bBToz+OXOftTZlbjdlL1XbJJdolS3df2YwrCU+v/w8/2VisYDkb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0nvsYAAADcAAAADwAAAAAAAAAAAAAAAACYAgAAZHJz&#10;L2Rvd25yZXYueG1sUEsFBgAAAAAEAAQA9QAAAIsDAAAAAA==&#10;" fillcolor="black" strokeweight="2pt"/>
                <v:shape id="Скругленная соединительная линия 547" o:spid="_x0000_s1372" type="#_x0000_t38" style="position:absolute;left:23050;top:1619;width:6947;height:3429;rotation:18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mUYMQAAADcAAAADwAAAGRycy9kb3ducmV2LnhtbESP3YrCMBSE7xd8h3CEvVk0df2lGkWU&#10;BcErfx7gkBzbYnNSm1jrPr1ZWPBymJlvmMWqtaVoqPaFYwWDfgKCWDtTcKbgfPrpzUD4gGywdEwK&#10;nuRhtex8LDA17sEHao4hExHCPkUFeQhVKqXXOVn0fVcRR+/iaoshyjqTpsZHhNtSfifJRFosOC7k&#10;WNEmJ3093q2CbfjVm6wpk7bSw/1wsL+Nv0Y3pT677XoOIlAb3uH/9s4oGI+m8HcmHgG5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OZRgxAAAANwAAAAPAAAAAAAAAAAA&#10;AAAAAKECAABkcnMvZG93bnJldi54bWxQSwUGAAAAAAQABAD5AAAAkgMAAAAA&#10;" adj="10800" strokeweight="2pt"/>
                <v:shape id="Дуга 550" o:spid="_x0000_s1373" style="position:absolute;left:20478;top:3810;width:5567;height:1204;rotation:-11154097fd;visibility:visible;v-text-anchor:middle" coordsize="556702,120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8AA&#10;AADcAAAADwAAAGRycy9kb3ducmV2LnhtbERPy4rCMBTdD/gP4QruxlTBUapRRNTpLGbh4wMuzTUp&#10;Njelibbz95OF4PJw3qtN72rxpDZUnhVMxhkI4tLrio2C6+XwuQARIrLG2jMp+KMAm/XgY4W59h2f&#10;6HmORqQQDjkqsDE2uZShtOQwjH1DnLibbx3GBFsjdYtdCne1nGbZl3RYcWqw2NDOUnk/P5yC4/ev&#10;sbe5bO62MEV3KBbz/U+p1GjYb5cgIvXxLX65C61gNkvz05l0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s8AAAADcAAAADwAAAAAAAAAAAAAAAACYAgAAZHJzL2Rvd25y&#10;ZXYueG1sUEsFBgAAAAAEAAQA9QAAAIUDAAAAAA==&#10;" adj="0,,0" path="m278351,nsc432080,,556702,26963,556702,60224r-278351,l278351,xem278351,nfc432080,,556702,26963,556702,60224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78351,0;556702,60224" o:connectangles="0,0" textboxrect="3163,3163,18437,18437"/>
                  <v:handles>
                    <v:h position="@3,#0" polar="10800,10800"/>
                    <v:h position="#2,#1" polar="10800,10800" radiusrange="0,10800"/>
                  </v:handles>
                </v:shape>
                <v:shape id="Дуга 552" o:spid="_x0000_s1374" style="position:absolute;width:32340;height:6286;rotation:11498514fd;visibility:visible;v-text-anchor:middle" coordsize="3234055,628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G7MYA&#10;AADcAAAADwAAAGRycy9kb3ducmV2LnhtbESPT2vCQBTE74V+h+UVvOmmsRFJXUUFWxE8+Adpb4/s&#10;axKafRt2txq/vSsIPQ4z8xtmMutMI87kfG1ZwesgAUFcWF1zqeB4WPXHIHxA1thYJgVX8jCbPj9N&#10;MNf2wjs670MpIoR9jgqqENpcSl9UZNAPbEscvR/rDIYoXSm1w0uEm0amSTKSBmuOCxW2tKyo+N3/&#10;GQULOTx9f5r0jbLFBzXua7nZXmulei/d/B1EoC78hx/ttVaQZSn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AG7MYAAADcAAAADwAAAAAAAAAAAAAAAACYAgAAZHJz&#10;L2Rvd25yZXYueG1sUEsFBgAAAAAEAAQA9QAAAIsDAAAAAA==&#10;" adj="0,,0" path="m1617028,nsc1731760,,1846167,2374,1958315,7081,3011984,51305,3552265,279762,3038923,464013l1617028,314325,1617028,xem1617028,nfc1731760,,1846167,2374,1958315,7081,3011984,51305,3552265,279762,3038923,464013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617028,0;1958315,7081;3038923,464013" o:connectangles="0,0,0" textboxrect="3163,3163,18437,18437"/>
                  <v:handles>
                    <v:h position="@3,#0" polar="10800,10800"/>
                    <v:h position="#2,#1" polar="10800,10800" radiusrange="0,10800"/>
                  </v:handles>
                </v:shape>
                <v:group id="Группа 553" o:spid="_x0000_s1375" style="position:absolute;left:3333;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oval id="Овал 554" o:spid="_x0000_s1376"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VGcMA&#10;AADcAAAADwAAAGRycy9kb3ducmV2LnhtbESPQWvCQBSE7wX/w/IKvdVNpdYSXUULQtBTo70/s89s&#10;NPs2ZLcx/ntXEDwOM/MNM1v0thYdtb5yrOBjmIAgLpyuuFSw363fv0H4gKyxdkwKruRhMR+8zDDV&#10;7sK/1OWhFBHCPkUFJoQmldIXhiz6oWuIo3d0rcUQZVtK3eIlwm0tR0nyJS1WHBcMNvRjqDjn/1aB&#10;W28PemJ25+zvlHF1yFfd5miUenvtl1MQgfrwDD/amVYwHn/C/Uw8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VGcMAAADcAAAADwAAAAAAAAAAAAAAAACYAgAAZHJzL2Rv&#10;d25yZXYueG1sUEsFBgAAAAAEAAQA9QAAAIgDAAAAAA==&#10;" fillcolor="black" strokeweight="2pt"/>
                  <v:line id="Прямая соединительная линия 555" o:spid="_x0000_s1377"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FQMUAAADcAAAADwAAAGRycy9kb3ducmV2LnhtbESPQUvDQBSE70L/w/IK3uxGIaWm3RZb&#10;VHpQqLHeX7PPJJj3Nu6uTfz3riB4HGbmG2a1GblTZ/KhdWLgepaBIqmcbaU2cHx9uFqAChHFYueE&#10;DHxTgM16crHCwrpBXuhcxloliIQCDTQx9oXWoWqIMcxcT5K8d+cZY5K+1tbjkODc6Zssm2vGVtJC&#10;gz3tGqo+yi82cF/NF8fPp9vHAw9vz7wPJy633pjL6Xi3BBVpjP/hv/beGsjzHH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fFQMUAAADcAAAADwAAAAAAAAAA&#10;AAAAAAChAgAAZHJzL2Rvd25yZXYueG1sUEsFBgAAAAAEAAQA+QAAAJMDAAAAAA==&#10;" strokeweight="2pt"/>
                  <v:line id="Прямая соединительная линия 556" o:spid="_x0000_s1378"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djpcQAAADcAAAADwAAAGRycy9kb3ducmV2LnhtbESP0WrCQBRE3wv9h+UWfKubCgkaXaWI&#10;olAsGP2AS/aajWbvhuxq0r/vFoQ+DjNzhlmsBtuIB3W+dqzgY5yAIC6drrlScD5t36cgfEDW2Dgm&#10;BT/kYbV8fVlgrl3PR3oUoRIRwj5HBSaENpfSl4Ys+rFriaN3cZ3FEGVXSd1hH+G2kZMkyaTFmuOC&#10;wZbWhspbcbcKZuF8NZvbbvpVpKf+OzOH6nrRSo3ehs85iEBD+A8/23utIE0z+Ds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92OlxAAAANwAAAAPAAAAAAAAAAAA&#10;AAAAAKECAABkcnMvZG93bnJldi54bWxQSwUGAAAAAAQABAD5AAAAkgMAAAAA&#10;" strokeweight="2pt"/>
                  <v:line id="Прямая соединительная линия 557" o:spid="_x0000_s1379"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n+rMUAAADcAAAADwAAAGRycy9kb3ducmV2LnhtbESPQUvDQBSE7wX/w/KE3tqNQmuN3RYV&#10;Kz20oLHen9lnEsx7G3fXJv57tyD0OMzMN8xyPXCrjuRD48TA1TQDRVI620hl4PC2mSxAhYhisXVC&#10;Bn4pwHp1MVpibl0vr3QsYqUSREKOBuoYu1zrUNbEGKauI0nep/OMMUlfaeuxT3Bu9XWWzTVjI2mh&#10;xo4eayq/ih828FTOF4fv3e3zC/fve96GDy4evDHjy+H+DlSkIZ7D/+2tNTCb3cDpTDoC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n+rMUAAADcAAAADwAAAAAAAAAA&#10;AAAAAAChAgAAZHJzL2Rvd25yZXYueG1sUEsFBgAAAAAEAAQA+QAAAJMDAAAAAA==&#10;" strokeweight="2pt"/>
                  <v:line id="Прямая соединительная линия 558" o:spid="_x0000_s1380"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RSTMEAAADcAAAADwAAAGRycy9kb3ducmV2LnhtbERPzYrCMBC+C75DmAVvmq5Q0a5RFnFx&#10;QRSsPsDQjE21mZQma7tvbw6Cx4/vf7nubS0e1PrKsYLPSQKCuHC64lLB5fwznoPwAVlj7ZgU/JOH&#10;9Wo4WGKmXccneuShFDGEfYYKTAhNJqUvDFn0E9cQR+7qWoshwraUusUuhttaTpNkJi1WHBsMNrQx&#10;VNzzP6tgES43s73v5vs8PXfHmTmUt6tWavTRf3+BCNSHt/jl/tUK0jSujW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FJMwQAAANwAAAAPAAAAAAAAAAAAAAAA&#10;AKECAABkcnMvZG93bnJldi54bWxQSwUGAAAAAAQABAD5AAAAjwMAAAAA&#10;" strokeweight="2pt"/>
                  <v:line id="Прямая соединительная линия 559" o:spid="_x0000_s1381"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318QAAADcAAAADwAAAGRycy9kb3ducmV2LnhtbESP0WrCQBRE3wv+w3IF3+pGIaKpq4go&#10;CtJCox9wyV6z0ezdkF1N+vddodDHYWbOMMt1b2vxpNZXjhVMxgkI4sLpiksFl/P+fQ7CB2SNtWNS&#10;8EMe1qvB2xIz7Tr+pmceShEh7DNUYEJoMil9YciiH7uGOHpX11oMUbal1C12EW5rOU2SmbRYcVww&#10;2NDWUHHPH1bBIlxuZnc/zE95eu6+ZuazvF21UqNhv/kAEagP/+G/9lErSNMFvM7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aPfXxAAAANwAAAAPAAAAAAAAAAAA&#10;AAAAAKECAABkcnMvZG93bnJldi54bWxQSwUGAAAAAAQABAD5AAAAkgMAAAAA&#10;" strokeweight="2pt"/>
                  <v:line id="Прямая соединительная линия 560" o:spid="_x0000_s1382"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6U98EAAADcAAAADwAAAGRycy9kb3ducmV2LnhtbERPzYrCMBC+L/gOYRa8rekKFu0aZRFF&#10;QVyw+gBDMzbVZlKaaOvbm4Owx4/vf77sbS0e1PrKsYLvUQKCuHC64lLB+bT5moLwAVlj7ZgUPMnD&#10;cjH4mGOmXcdHeuShFDGEfYYKTAhNJqUvDFn0I9cQR+7iWoshwraUusUuhttajpMklRYrjg0GG1oZ&#10;Km753SqYhfPVrG/b6T6fnLq/1BzK60UrNfzsf39ABOrDv/jt3mkFkzTOj2fi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PpT3wQAAANwAAAAPAAAAAAAAAAAAAAAA&#10;AKECAABkcnMvZG93bnJldi54bWxQSwUGAAAAAAQABAD5AAAAjwMAAAAA&#10;" strokeweight="2pt"/>
                </v:group>
                <v:shape id="Прямая со стрелкой 561" o:spid="_x0000_s1383" type="#_x0000_t32" style="position:absolute;left:1714;top:2381;width:667;height:3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VwcQAAADcAAAADwAAAGRycy9kb3ducmV2LnhtbESPwYrCQBBE74L/MLTgTScKcSXrKIsg&#10;eBHUFcVbk+lNwmZ6QqbV+Pc7C4LHoqpeUYtV52p1pzZUng1Mxgko4tzbigsDp+/NaA4qCLLF2jMZ&#10;eFKA1bLfW2Bm/YMPdD9KoSKEQ4YGSpEm0zrkJTkMY98QR+/Htw4lyrbQtsVHhLtaT5Nkph1WHBdK&#10;bGhdUv57vDkDh49bmk53m1z0tVu76/4i5+3FmOGg+/oEJdTJO/xqb62BdDaB/zPxCO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pXBxAAAANwAAAAPAAAAAAAAAAAA&#10;AAAAAKECAABkcnMvZG93bnJldi54bWxQSwUGAAAAAAQABAD5AAAAkgMAAAAA&#10;" strokeweight="2pt">
                  <v:stroke endarrow="open"/>
                </v:shape>
                <v:line id="Прямая соединительная линия 562" o:spid="_x0000_s1384" style="position:absolute;visibility:visible" from="14763,3143" to="1685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CvG8QAAADcAAAADwAAAGRycy9kb3ducmV2LnhtbESP0WrCQBRE3wv+w3IF3+pGwWCjq4i0&#10;KIiFRj/gkr1mo9m7Ibua9O+7gtDHYWbOMMt1b2vxoNZXjhVMxgkI4sLpiksF59PX+xyED8gaa8ek&#10;4Jc8rFeDtyVm2nX8Q488lCJC2GeowITQZFL6wpBFP3YNcfQurrUYomxLqVvsItzWcpokqbRYcVww&#10;2NDWUHHL71bBRzhfzedtNz/ks1P3nZpjeb1opUbDfrMAEagP/+FXe68VzNIpPM/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oK8bxAAAANwAAAAPAAAAAAAAAAAA&#10;AAAAAKECAABkcnMvZG93bnJldi54bWxQSwUGAAAAAAQABAD5AAAAkgMAAAAA&#10;" strokeweight="2pt"/>
              </v:group>
              <v:group id="Группа 572" o:spid="_x0000_s1385" style="position:absolute;top:13335;width:37909;height:6286" coordsize="37909,6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group id="Группа 573" o:spid="_x0000_s1386" style="position:absolute;left:9048;top:762;width:2953;height:4191" coordsize="29527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oval id="Овал 574" o:spid="_x0000_s1387"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JecMA&#10;AADcAAAADwAAAGRycy9kb3ducmV2LnhtbESPQWvCQBSE70L/w/IKvenGUrWkrtIWhKAno96f2Wc2&#10;mn0bstuY/ntXEDwOM/MNM1/2thYdtb5yrGA8SkAQF05XXCrY71bDTxA+IGusHZOCf/KwXLwM5phq&#10;d+UtdXkoRYSwT1GBCaFJpfSFIYt+5Bri6J1cazFE2ZZSt3iNcFvL9ySZSosVxwWDDf0aKi75n1Xg&#10;VpujnpndJTucM66O+U+3Phml3l777y8QgfrwDD/amVYwmX3A/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TJecMAAADcAAAADwAAAAAAAAAAAAAAAACYAgAAZHJzL2Rv&#10;d25yZXYueG1sUEsFBgAAAAAEAAQA9QAAAIgDAAAAAA==&#10;" fillcolor="black" strokeweight="2pt"/>
                  <v:line id="Прямая соединительная линия 575" o:spid="_x0000_s1388"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KZIMUAAADcAAAADwAAAGRycy9kb3ducmV2LnhtbESPQUvDQBSE7wX/w/KE3tqNQmuN3RYV&#10;Kz20oLHen9lnEsx7G3fXJv57tyD0OMzMN8xyPXCrjuRD48TA1TQDRVI620hl4PC2mSxAhYhisXVC&#10;Bn4pwHp1MVpibl0vr3QsYqUSREKOBuoYu1zrUNbEGKauI0nep/OMMUlfaeuxT3Bu9XWWzTVjI2mh&#10;xo4eayq/ih828FTOF4fv3e3zC/fve96GDy4evDHjy+H+DlSkIZ7D/+2tNTC7mcHpTDoC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KZIMUAAADcAAAADwAAAAAAAAAA&#10;AAAAAAChAgAAZHJzL2Rvd25yZXYueG1sUEsFBgAAAAAEAAQA+QAAAJMDAAAAAA==&#10;" strokeweight="2pt"/>
                  <v:line id="Прямая соединительная линия 576" o:spid="_x0000_s1389"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xcQAAADcAAAADwAAAGRycy9kb3ducmV2LnhtbESP0WrCQBRE3wv+w3IF3+rGgqlGV5Gi&#10;VJAWGv2AS/aajWbvhuxq0r93hUIfh5k5wyzXva3FnVpfOVYwGScgiAunKy4VnI671xkIH5A11o5J&#10;wS95WK8GL0vMtOv4h+55KEWEsM9QgQmhyaT0hSGLfuwa4uidXWsxRNmWUrfYRbit5VuSpNJixXHB&#10;YEMfhoprfrMK5uF0Mdvr5+yQT4/dd2q+ystZKzUa9psFiEB9+A//tfdawfQ9heeZeAT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j/FxAAAANwAAAAPAAAAAAAAAAAA&#10;AAAAAKECAABkcnMvZG93bnJldi54bWxQSwUGAAAAAAQABAD5AAAAkgMAAAAA&#10;" strokeweight="2pt"/>
                  <v:line id="Прямая соединительная линия 577" o:spid="_x0000_s1390"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yizMUAAADcAAAADwAAAGRycy9kb3ducmV2LnhtbESPQUvDQBSE74L/YXmCN7uxYFtjt6Ut&#10;VnpQ0Fjvz+wzCea9jbvbJv77bkHwOMzMN8x8OXCrjuRD48TA7SgDRVI620hlYP++vZmBChHFYuuE&#10;DPxSgOXi8mKOuXW9vNGxiJVKEAk5Gqhj7HKtQ1kTYxi5jiR5X84zxiR9pa3HPsG51eMsm2jGRtJC&#10;jR1taiq/iwMbeCwns/3P8/3TK/cfL7wLn1ysvTHXV8PqAVSkIf6H/9o7a+BuOoXzmXQE9OI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2yizMUAAADcAAAADwAAAAAAAAAA&#10;AAAAAAChAgAAZHJzL2Rvd25yZXYueG1sUEsFBgAAAAAEAAQA+QAAAJMDAAAAAA==&#10;" strokeweight="2pt"/>
                  <v:line id="Прямая соединительная линия 578" o:spid="_x0000_s1391"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EOLMEAAADcAAAADwAAAGRycy9kb3ducmV2LnhtbERPy4rCMBTdC/5DuMLsNFXwMdUow+Aw&#10;gihM9QMuzbWpNjelydj692YhuDyc92rT2UrcqfGlYwXjUQKCOHe65ELB+fQzXIDwAVlj5ZgUPMjD&#10;Zt3vrTDVruU/umehEDGEfYoKTAh1KqXPDVn0I1cTR+7iGoshwqaQusE2httKTpJkJi2WHBsM1vRt&#10;KL9l/1bBZzhfzfb2u9hn01N7nJlDcb1opT4G3dcSRKAuvMUv904rmM7j2ngmHg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kQ4swQAAANwAAAAPAAAAAAAAAAAAAAAA&#10;AKECAABkcnMvZG93bnJldi54bWxQSwUGAAAAAAQABAD5AAAAjwMAAAAA&#10;" strokeweight="2pt"/>
                  <v:line id="Прямая соединительная линия 579" o:spid="_x0000_s1392"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2rt8QAAADcAAAADwAAAGRycy9kb3ducmV2LnhtbESP0WrCQBRE3wv+w3KFvtWNBa1GVxGp&#10;VCgVjH7AJXvNRrN3Q3Y18e+7guDjMDNnmPmys5W4UeNLxwqGgwQEce50yYWC42HzMQHhA7LGyjEp&#10;uJOH5aL3NsdUu5b3dMtCISKEfYoKTAh1KqXPDVn0A1cTR+/kGoshyqaQusE2wm0lP5NkLC2WHBcM&#10;1rQ2lF+yq1UwDcez+b78TH6z0aHdjc1fcT5ppd773WoGIlAXXuFne6sVjL6m8Dg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au3xAAAANwAAAAPAAAAAAAAAAAA&#10;AAAAAKECAABkcnMvZG93bnJldi54bWxQSwUGAAAAAAQABAD5AAAAkgMAAAAA&#10;" strokeweight="2pt"/>
                  <v:line id="Прямая соединительная линия 580" o:spid="_x0000_s1393"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DcIAAADcAAAADwAAAGRycy9kb3ducmV2LnhtbERP3WrCMBS+H/gO4Qy8m+kGldoZy5AN&#10;B8OB1Qc4NMemPzkpTWa7t18uhF1+fP/bYra9uNHoG8cKnlcJCOLK6YZrBZfzx1MGwgdkjb1jUvBL&#10;Hord4mGLuXYTn+hWhlrEEPY5KjAhDLmUvjJk0a/cQBy5qxsthgjHWuoRpxhue/mSJGtpseHYYHCg&#10;vaGqK3+sgk24tOa9O2RfZXqevtfmWLdXrdTycX57BRFoDv/iu/tTK0izOD+ei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yDcIAAADcAAAADwAAAAAAAAAAAAAA&#10;AAChAgAAZHJzL2Rvd25yZXYueG1sUEsFBgAAAAAEAAQA+QAAAJADAAAAAA==&#10;" strokeweight="2pt"/>
                  <v:oval id="Овал 581" o:spid="_x0000_s1394" style="position:absolute;left:209550;top:247650;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6cr8MA&#10;AADcAAAADwAAAGRycy9kb3ducmV2LnhtbESPQYvCMBSE7wv+h/AEL4umuiilGkUEcQ970foDHsmz&#10;rTYvtYla//1GEDwOM/MNs1h1thZ3an3lWMF4lIAg1s5UXCg45tthCsIHZIO1Y1LwJA+rZe9rgZlx&#10;D97T/RAKESHsM1RQhtBkUnpdkkU/cg1x9E6utRiibAtpWnxEuK3lJElm0mLFcaHEhjYl6cvhZhXk&#10;pz/v7f6on/lsctNX93P+TndKDfrdeg4iUBc+4Xf71yiYpm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6cr8MAAADcAAAADwAAAAAAAAAAAAAAAACYAgAAZHJzL2Rv&#10;d25yZXYueG1sUEsFBgAAAAAEAAQA9QAAAIgDAAAAAA==&#10;" fillcolor="black" strokeweight="2pt"/>
                </v:group>
                <v:shape id="Блок-схема: извлечение 582" o:spid="_x0000_s1395" type="#_x0000_t127" style="position:absolute;left:29146;top:2286;width:667;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J8UA&#10;AADcAAAADwAAAGRycy9kb3ducmV2LnhtbESPT2vCQBTE7wW/w/IEb7oxoVWjq0iLVDy0+Oegt0f2&#10;mQSzb0N21fjt3YLQ4zAzv2Fmi9ZU4kaNKy0rGA4iEMSZ1SXnCg77VX8MwnlkjZVlUvAgB4t5522G&#10;qbZ33tJt53MRIOxSVFB4X6dSuqwgg25ga+LgnW1j0AfZ5FI3eA9wU8k4ij6kwZLDQoE1fRaUXXZX&#10;o0D/HH/N1Z8y8zVqJ1Xsku9kkyjV67bLKQhPrf8Pv9prreB9HMPfmX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5snxQAAANwAAAAPAAAAAAAAAAAAAAAAAJgCAABkcnMv&#10;ZG93bnJldi54bWxQSwUGAAAAAAQABAD1AAAAigMAAAAA&#10;" fillcolor="black" strokeweight="2pt"/>
                <v:shape id="Блок-схема: извлечение 583" o:spid="_x0000_s1396" type="#_x0000_t127" style="position:absolute;left:23145;top:2381;width:667;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vMYA&#10;AADcAAAADwAAAGRycy9kb3ducmV2LnhtbESPQWvCQBSE7wX/w/IEb3VjQquNriKKtHho0fZQb4/s&#10;Mwlm34bsRrf/3i0Uehxm5htmsQqmEVfqXG1ZwWScgCAurK65VPD1uXucgXAeWWNjmRT8kIPVcvCw&#10;wFzbGx/oevSliBB2OSqovG9zKV1RkUE3ti1x9M62M+ij7EqpO7xFuGlkmiTP0mDNcaHCljYVFZdj&#10;bxTo9+8P0/tTYbbT8NKkLnvN9plSo2FYz0F4Cv4//Nd+0wqeZhn8no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M+vMYAAADcAAAADwAAAAAAAAAAAAAAAACYAgAAZHJz&#10;L2Rvd25yZXYueG1sUEsFBgAAAAAEAAQA9QAAAIsDAAAAAA==&#10;" fillcolor="black" strokeweight="2pt"/>
                <v:shape id="Дуга 584" o:spid="_x0000_s1397" style="position:absolute;left:33147;top:1333;width:4762;height:4096;visibility:visible;v-text-anchor:middle" coordsize="47625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Ck8UA&#10;AADcAAAADwAAAGRycy9kb3ducmV2LnhtbESPQWsCMRSE74L/ITzBm2bVVmVrFFsotNCLtojHx+Y1&#10;Wd28rJu4bv99Uyh4HGbmG2a16VwlWmpC6VnBZJyBIC68Ltko+Pp8HS1BhIissfJMCn4owGbd760w&#10;1/7GO2r30YgE4ZCjAhtjnUsZCksOw9jXxMn79o3DmGRjpG7wluCuktMsm0uHJacFizW9WCrO+6tT&#10;8H66mstsESttnrcfhT0cJ60+KjUcdNsnEJG6eA//t9+0gsflA/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gKTxQAAANwAAAAPAAAAAAAAAAAAAAAAAJgCAABkcnMv&#10;ZG93bnJldi54bWxQSwUGAAAAAAQABAD1AAAAigMAAAAA&#10;" adj="0,,0" path="m238125,nsc324291,,403735,40032,445857,104677v50484,77478,37144,174111,-33031,239269c356772,395993,273389,419383,192431,405770l238125,204788,238125,xem238125,nfc324291,,403735,40032,445857,104677v50484,77478,37144,174111,-33031,239269c356772,395993,273389,419383,192431,405770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38125,0;445857,104677;412826,343946;192431,405770" o:connectangles="0,0,0,0" textboxrect="3163,3163,18437,18437"/>
                  <v:handles>
                    <v:h position="@3,#0" polar="10800,10800"/>
                    <v:h position="#2,#1" polar="10800,10800" radiusrange="0,10800"/>
                  </v:handles>
                </v:shape>
                <v:group id="Группа 585" o:spid="_x0000_s1398" style="position:absolute;left:6000;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oval id="Овал 586" o:spid="_x0000_s1399"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ssQA&#10;AADcAAAADwAAAGRycy9kb3ducmV2LnhtbESPT2vCQBTE74V+h+UVvNVNC/4huootCMGemuj9mX1m&#10;o9m3IbvG+O3dQsHjMDO/YZbrwTaip87XjhV8jBMQxKXTNVcK9sX2fQ7CB2SNjWNScCcP69XryxJT&#10;7W78S30eKhEh7FNUYEJoUyl9aciiH7uWOHon11kMUXaV1B3eItw28jNJptJizXHBYEvfhspLfrUK&#10;3PbnqGemuGSHc8b1Mf/qdyej1Oht2CxABBrCM/zfzrSCyXwK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grLEAAAA3AAAAA8AAAAAAAAAAAAAAAAAmAIAAGRycy9k&#10;b3ducmV2LnhtbFBLBQYAAAAABAAEAPUAAACJAwAAAAA=&#10;" fillcolor="black" strokeweight="2pt"/>
                  <v:line id="Прямая соединительная линия 587" o:spid="_x0000_s1400"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S68UAAADcAAAADwAAAGRycy9kb3ducmV2LnhtbESPQUvDQBSE74L/YXmCN7tRaI2x26Kl&#10;Sg8WNG3vz+wzCea9TXfXJv57VxA8DjPzDTNfjtypE/nQOjFwPclAkVTOtlIb2O+ernJQIaJY7JyQ&#10;gW8KsFycn82xsG6QNzqVsVYJIqFAA02MfaF1qBpiDBPXkyTvw3nGmKSvtfU4JDh3+ibLZpqxlbTQ&#10;YE+rhqrP8osNrKtZvj++3D2/8nDY8ia8c/nojbm8GB/uQUUa43/4r72xBqb5LfyeSUdAL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nS68UAAADcAAAADwAAAAAAAAAA&#10;AAAAAAChAgAAZHJzL2Rvd25yZXYueG1sUEsFBgAAAAAEAAQA+QAAAJMDAAAAAA==&#10;" strokeweight="2pt"/>
                  <v:line id="Прямая соединительная линия 588" o:spid="_x0000_s1401"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R+C8IAAADcAAAADwAAAGRycy9kb3ducmV2LnhtbERP3WrCMBS+H/gO4Qy8m+kGldoZy5AN&#10;B8OB1Qc4NMemPzkpTWa7t18uhF1+fP/bYra9uNHoG8cKnlcJCOLK6YZrBZfzx1MGwgdkjb1jUvBL&#10;Hord4mGLuXYTn+hWhlrEEPY5KjAhDLmUvjJk0a/cQBy5qxsthgjHWuoRpxhue/mSJGtpseHYYHCg&#10;vaGqK3+sgk24tOa9O2RfZXqevtfmWLdXrdTycX57BRFoDv/iu/tTK0izuDaei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R+C8IAAADcAAAADwAAAAAAAAAAAAAA&#10;AAChAgAAZHJzL2Rvd25yZXYueG1sUEsFBgAAAAAEAAQA+QAAAJADAAAAAA==&#10;" strokeweight="2pt"/>
                  <v:line id="Прямая соединительная линия 589" o:spid="_x0000_s1402"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rjAsUAAADcAAAADwAAAGRycy9kb3ducmV2LnhtbESPQUvDQBSE70L/w/IK3uxGwZKm3RZb&#10;VHpQqLHeX7PPJJj3Nu6uTfz3riB4HGbmG2a1GblTZ/KhdWLgepaBIqmcbaU2cHx9uMpBhYhisXNC&#10;Br4pwGY9uVhhYd0gL3QuY60SREKBBpoY+0LrUDXEGGauJ0neu/OMMUlfa+txSHDu9E2WzTVjK2mh&#10;wZ52DVUf5RcbuK/m+fHzafF44OHtmffhxOXWG3M5He+WoCKN8T/8195bA7f5An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rjAsUAAADcAAAADwAAAAAAAAAA&#10;AAAAAAChAgAAZHJzL2Rvd25yZXYueG1sUEsFBgAAAAAEAAQA+QAAAJMDAAAAAA==&#10;" strokeweight="2pt"/>
                  <v:line id="Прямая соединительная линия 590" o:spid="_x0000_s1403"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k0MEAAADcAAAADwAAAGRycy9kb3ducmV2LnhtbERPzYrCMBC+C/sOYRa8abqCYqtRZHFx&#10;QRSsPsDQjE21mZQma7tvbw6Cx4/vf7nubS0e1PrKsYKvcQKCuHC64lLB5fwzmoPwAVlj7ZgU/JOH&#10;9epjsMRMu45P9MhDKWII+wwVmBCaTEpfGLLox64hjtzVtRZDhG0pdYtdDLe1nCTJTFqsODYYbOjb&#10;UHHP/6yCNFxuZnvfzff59NwdZ+ZQ3q5aqeFnv1mACNSHt/jl/tUKpmmcH8/EIy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6+TQwQAAANwAAAAPAAAAAAAAAAAAAAAA&#10;AKECAABkcnMvZG93bnJldi54bWxQSwUGAAAAAAQABAD5AAAAjwMAAAAA&#10;" strokeweight="2pt"/>
                  <v:line id="Прямая соединительная линия 591" o:spid="_x0000_s1404"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BS8MAAADcAAAADwAAAGRycy9kb3ducmV2LnhtbESP0YrCMBRE3wX/IVzBN01dULQaRcRF&#10;YdkFqx9waa5NtbkpTbT1783Cwj4OM3OGWW06W4knNb50rGAyTkAQ506XXCi4nD9HcxA+IGusHJOC&#10;F3nYrPu9FabatXyiZxYKESHsU1RgQqhTKX1uyKIfu5o4elfXWAxRNoXUDbYRbiv5kSQzabHkuGCw&#10;pp2h/J49rIJFuNzM/n6Yf2XTc/szM9/F7aqVGg667RJEoC78h//aR61gupjA75l4BOT6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nQUvDAAAA3AAAAA8AAAAAAAAAAAAA&#10;AAAAoQIAAGRycy9kb3ducmV2LnhtbFBLBQYAAAAABAAEAPkAAACRAwAAAAA=&#10;" strokeweight="2pt"/>
                  <v:line id="Прямая соединительная линия 592" o:spid="_x0000_s1405"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XfPMMAAADcAAAADwAAAGRycy9kb3ducmV2LnhtbESP0YrCMBRE3wX/IVzBN00VFK1GEVEU&#10;ll2w+gGX5tpUm5vSRNv9+83Cwj4OM3OGWW87W4k3Nb50rGAyTkAQ506XXCi4XY+jBQgfkDVWjknB&#10;N3nYbvq9NabatXyhdxYKESHsU1RgQqhTKX1uyKIfu5o4enfXWAxRNoXUDbYRbis5TZK5tFhyXDBY&#10;095Q/sxeVsEy3B7m8DwtPrLZtf2am8/icddKDQfdbgUiUBf+w3/ts1YwW07h90w8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13zzDAAAA3AAAAA8AAAAAAAAAAAAA&#10;AAAAoQIAAGRycy9kb3ducmV2LnhtbFBLBQYAAAAABAAEAPkAAACRAwAAAAA=&#10;" strokeweight="2pt"/>
                </v:group>
                <v:group id="Группа 593" o:spid="_x0000_s1406" style="position:absolute;left:17335;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oval id="Овал 594" o:spid="_x0000_s1407"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gvg8QA&#10;AADcAAAADwAAAGRycy9kb3ducmV2LnhtbESPQWvCQBSE7wX/w/IEb7ppsbZGV6mCEPRkbO/P7DOb&#10;mn0bstuY/vuuIPQ4zMw3zHLd21p01PrKsYLnSQKCuHC64lLB52k3fgfhA7LG2jEp+CUP69XgaYmp&#10;djc+UpeHUkQI+xQVmBCaVEpfGLLoJ64hjt7FtRZDlG0pdYu3CLe1fEmSmbRYcVww2NDWUHHNf6wC&#10;tzuc9Zs5XbOv74yrc77p9hej1GjYfyxABOrDf/jRzrSC1/kU7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4L4PEAAAA3AAAAA8AAAAAAAAAAAAAAAAAmAIAAGRycy9k&#10;b3ducmV2LnhtbFBLBQYAAAAABAAEAPUAAACJAwAAAAA=&#10;" fillcolor="black" strokeweight="2pt"/>
                  <v:line id="Прямая соединительная линия 595" o:spid="_x0000_s1408"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5/2sUAAADcAAAADwAAAGRycy9kb3ducmV2LnhtbESPQUvDQBSE74L/YXmCN7tRaGnTbotK&#10;LT0oaGzvr9nXJJj3Nt3dNvHfu4LgcZiZb5jFauBWXciHxomB+1EGiqR0tpHKwO7z5W4KKkQUi60T&#10;MvBNAVbL66sF5tb18kGXIlYqQSTkaKCOscu1DmVNjGHkOpLkHZ1njEn6SluPfYJzqx+ybKIZG0kL&#10;NXb0XFP5VZzZwLqcTHen19nmnfv9G2/DgYsnb8ztzfA4BxVpiP/hv/bWGhjPxvB7Jh0Bv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5/2sUAAADcAAAADwAAAAAAAAAA&#10;AAAAAAChAgAAZHJzL2Rvd25yZXYueG1sUEsFBgAAAAAEAAQA+QAAAJMDAAAAAA==&#10;" strokeweight="2pt"/>
                  <v:line id="Прямая соединительная линия 596" o:spid="_x0000_s1409"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7ZP8QAAADcAAAADwAAAGRycy9kb3ducmV2LnhtbESP0WrCQBRE3wv+w3IF3+pGwWCiq0ip&#10;VCgtGP2AS/aajWbvhuzWxL93C4U+DjNzhllvB9uIO3W+dqxgNk1AEJdO11wpOJ/2r0sQPiBrbByT&#10;ggd52G5GL2vMtev5SPciVCJC2OeowITQ5lL60pBFP3UtcfQurrMYouwqqTvsI9w2cp4kqbRYc1ww&#10;2NKbofJW/FgFWThfzfvtY/lZLE79d2q+qutFKzUZD7sViEBD+A//tQ9awSJL4fdMPAJy8w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Ttk/xAAAANwAAAAPAAAAAAAAAAAA&#10;AAAAAKECAABkcnMvZG93bnJldi54bWxQSwUGAAAAAAQABAD5AAAAkgMAAAAA&#10;" strokeweight="2pt"/>
                  <v:line id="Прямая соединительная линия 597" o:spid="_x0000_s1410"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BENsUAAADcAAAADwAAAGRycy9kb3ducmV2LnhtbESPX0vDQBDE3wW/w7GCb/Ziwf6JvRYr&#10;Kn2woLG+r7k1CWb34t3ZpN++JxT6OMzMb5jFauBW7cmHxomB21EGiqR0tpHKwO7j+WYGKkQUi60T&#10;MnCgAKvl5cUCc+t6ead9ESuVIBJyNFDH2OVah7ImxjByHUnyvp1njEn6SluPfYJzq8dZNtGMjaSF&#10;Gjt6rKn8Kf7YwFM5me1+X+cvb9x/bnkTvrhYe2Our4aHe1CRhngOn9oba+BuPoX/M+kI6OUR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BENsUAAADcAAAADwAAAAAAAAAA&#10;AAAAAAChAgAAZHJzL2Rvd25yZXYueG1sUEsFBgAAAAAEAAQA+QAAAJMDAAAAAA==&#10;" strokeweight="2pt"/>
                  <v:line id="Прямая соединительная линия 598" o:spid="_x0000_s1411"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3o1sEAAADcAAAADwAAAGRycy9kb3ducmV2LnhtbERPzYrCMBC+C/sOYRa8abqCYqtRZHFx&#10;QRSsPsDQjE21mZQma7tvbw6Cx4/vf7nubS0e1PrKsYKvcQKCuHC64lLB5fwzmoPwAVlj7ZgU/JOH&#10;9epjsMRMu45P9MhDKWII+wwVmBCaTEpfGLLox64hjtzVtRZDhG0pdYtdDLe1nCTJTFqsODYYbOjb&#10;UHHP/6yCNFxuZnvfzff59NwdZ+ZQ3q5aqeFnv1mACNSHt/jl/tUKpmlcG8/EIy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nejWwQAAANwAAAAPAAAAAAAAAAAAAAAA&#10;AKECAABkcnMvZG93bnJldi54bWxQSwUGAAAAAAQABAD5AAAAjwMAAAAA&#10;" strokeweight="2pt"/>
                  <v:line id="Прямая соединительная линия 599" o:spid="_x0000_s1412"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FNTcQAAADcAAAADwAAAGRycy9kb3ducmV2LnhtbESP0WrCQBRE3wX/YbmCb7qxoJjUVUQs&#10;CqWFRj/gkr1mo9m7Ibua+PduodDHYWbOMKtNb2vxoNZXjhXMpgkI4sLpiksF59PHZAnCB2SNtWNS&#10;8CQPm/VwsMJMu45/6JGHUkQI+wwVmBCaTEpfGLLop64hjt7FtRZDlG0pdYtdhNtaviXJQlqsOC4Y&#10;bGhnqLjld6sgDeer2d8Oy898fuq+F+arvF60UuNRv30HEagP/+G/9lErmKcp/J6JR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0U1NxAAAANwAAAAPAAAAAAAAAAAA&#10;AAAAAKECAABkcnMvZG93bnJldi54bWxQSwUGAAAAAAQABAD5AAAAkgMAAAAA&#10;" strokeweight="2pt"/>
                  <v:line id="Прямая соединительная линия 600" o:spid="_x0000_s1413"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QK8IAAADcAAAADwAAAGRycy9kb3ducmV2LnhtbERP3WrCMBS+H+wdwhnsbqYbrGg1liEO&#10;hbGB1Qc4NMem2pyUJLb17ZeLwS4/vv9VOdlODORD61jB6ywDQVw73XKj4HT8fJmDCBFZY+eYFNwp&#10;QLl+fFhhod3IBxqq2IgUwqFABSbGvpAy1IYshpnriRN3dt5iTNA3UnscU7jt5FuW5dJiy6nBYE8b&#10;Q/W1ulkFi3i6mO11N/+q3o/jT26+m8tZK/X8NH0sQUSa4r/4z73XCvIs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QQK8IAAADcAAAADwAAAAAAAAAAAAAA&#10;AAChAgAAZHJzL2Rvd25yZXYueG1sUEsFBgAAAAAEAAQA+QAAAJADAAAAAA==&#10;" strokeweight="2pt"/>
                </v:group>
                <v:shape id="Скругленная соединительная линия 602" o:spid="_x0000_s1414" type="#_x0000_t38" style="position:absolute;left:30003;top:1333;width:5525;height:3620;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emMUAAADcAAAADwAAAGRycy9kb3ducmV2LnhtbESPQWuDQBSE74X+h+UVcinNmhwk2Kxi&#10;S0N6SWg00OvDfVWp+1bcTdR/3w0Eehxm5htmm02mE1caXGtZwWoZgSCurG65VnAudy8bEM4ja+ws&#10;k4KZHGTp48MWE21HPtG18LUIEHYJKmi87xMpXdWQQbe0PXHwfuxg0Ac51FIPOAa46eQ6imJpsOWw&#10;0GBP7w1Vv8XFKPje7ee8LPlwfB7jN/7Y5DPKL6UWT1P+CsLT5P/D9/anVhBHa7idCUd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emMUAAADcAAAADwAAAAAAAAAA&#10;AAAAAAChAgAAZHJzL2Rvd25yZXYueG1sUEsFBgAAAAAEAAQA+QAAAJMDAAAAAA==&#10;" adj="10800" strokeweight="2pt"/>
                <v:shape id="Скругленная соединительная линия 603" o:spid="_x0000_s1415" type="#_x0000_t38" style="position:absolute;left:29432;top:1619;width:6191;height:3810;rotation:18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1K38QAAADcAAAADwAAAGRycy9kb3ducmV2LnhtbESP0WoCMRRE3wv9h3ALvpSa6LZSVqMU&#10;RRB8qvYDLsl1d+nmZt3EdfXrjSD4OMzMGWa26F0tOmpD5VnDaKhAEBtvKy40/O3XH98gQkS2WHsm&#10;DRcKsJi/vswwt/7Mv9TtYiEShEOOGsoYm1zKYEpyGIa+IU7ewbcOY5JtIW2L5wR3tRwrNZEOK04L&#10;JTa0LMn8705OwypezbLoatU3Jttmo+3x6/3zqPXgrf+ZgojUx2f40d5YDROVwf1MOgJ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UrfxAAAANwAAAAPAAAAAAAAAAAA&#10;AAAAAKECAABkcnMvZG93bnJldi54bWxQSwUGAAAAAAQABAD5AAAAkgMAAAAA&#10;" adj="10800" strokeweight="2pt"/>
                <v:shape id="Скругленная соединительная линия 604" o:spid="_x0000_s1416" type="#_x0000_t38" style="position:absolute;left:23050;top:1619;width:6375;height:3334;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yTFsQAAADcAAAADwAAAGRycy9kb3ducmV2LnhtbESPT4vCMBTE78J+h/AWvIimihStRnEF&#10;QRQE/1y8PZpnW7Z5KU201U9vFhY8DjPzG2a+bE0pHlS7wrKC4SACQZxaXXCm4HLe9CcgnEfWWFom&#10;BU9ysFx8deaYaNvwkR4nn4kAYZeggtz7KpHSpTkZdANbEQfvZmuDPsg6k7rGJsBNKUdRFEuDBYeF&#10;HCta55T+nu5Gwev6k40Oxm96hZzu47hp1ma3Uqr73a5mIDy1/hP+b2+1gjgaw9+ZcATk4g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HJMWxAAAANwAAAAPAAAAAAAAAAAA&#10;AAAAAKECAABkcnMvZG93bnJldi54bWxQSwUGAAAAAAQABAD5AAAAkgMAAAAA&#10;" adj="10800" strokeweight="2pt"/>
                <v:shape id="Блок-схема: извлечение 605" o:spid="_x0000_s1417" type="#_x0000_t127" style="position:absolute;left:34671;top:2286;width:666;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hdcQA&#10;AADcAAAADwAAAGRycy9kb3ducmV2LnhtbESPQYvCMBSE74L/ITzBm6ZadLVrFFHExYOy6mH39mje&#10;tsXmpTRR67/fCILHYWa+YWaLxpTiRrUrLCsY9CMQxKnVBWcKzqdNbwLCeWSNpWVS8CAHi3m7NcNE&#10;2zt/0+3oMxEg7BJUkHtfJVK6NCeDrm8r4uD92dqgD7LOpK7xHuCmlMMoGkuDBYeFHCta5ZRejlej&#10;QO9/Dubqf1Oz/mim5dDF23gXK9XtNMtPEJ4a/w6/2l9awTgawfNMO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wYXXEAAAA3AAAAA8AAAAAAAAAAAAAAAAAmAIAAGRycy9k&#10;b3ducmV2LnhtbFBLBQYAAAAABAAEAPUAAACJAwAAAAA=&#10;" fillcolor="black" strokeweight="2pt"/>
                <v:shape id="Скругленная соединительная линия 606" o:spid="_x0000_s1418" type="#_x0000_t38" style="position:absolute;left:23050;top:1619;width:6947;height:3429;rotation:18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rpR8QAAADcAAAADwAAAGRycy9kb3ducmV2LnhtbESP0WoCMRRE34X+Q7gFX6QmaruU1SjF&#10;Igg+VfsBl+S6u3Rzs27SdfXrjSD4OMzMGWax6l0tOmpD5VnDZKxAEBtvKy40/B42b58gQkS2WHsm&#10;DRcKsFq+DBaYW3/mH+r2sRAJwiFHDWWMTS5lMCU5DGPfECfv6FuHMcm2kLbFc4K7Wk6VyqTDitNC&#10;iQ2tSzJ/+3+n4TtezbroatU3ZrabTXanj9H7Sevha/81BxGpj8/wo721GjKVwf1MOg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OulHxAAAANwAAAAPAAAAAAAAAAAA&#10;AAAAAKECAABkcnMvZG93bnJldi54bWxQSwUGAAAAAAQABAD5AAAAkgMAAAAA&#10;" adj="10800" strokeweight="2pt"/>
                <v:shape id="Дуга 608" o:spid="_x0000_s1419" style="position:absolute;left:20478;top:3810;width:5567;height:1204;rotation:-11154097fd;visibility:visible;v-text-anchor:middle" coordsize="556702,120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81MEA&#10;AADcAAAADwAAAGRycy9kb3ducmV2LnhtbERPvU7DMBDeK/EO1iGxNQ4dkirErRCikA4MpDzAKb7a&#10;UeNzFLtNeHs8IHX89P3X+8UN4kZT6D0reM5yEMSd1z0bBT+nw3oLIkRkjYNnUvBLAfa7h1WNlfYz&#10;f9OtjUakEA4VKrAxjpWUobPkMGR+JE7c2U8OY4KTkXrCOYW7QW7yvJAOe04NFkd6s9Rd2qtT8PH5&#10;Zey5lOPFNqaZD822fD92Sj09Lq8vICIt8S7+dzdaQZGntelMOgJ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5PNTBAAAA3AAAAA8AAAAAAAAAAAAAAAAAmAIAAGRycy9kb3du&#10;cmV2LnhtbFBLBQYAAAAABAAEAPUAAACGAwAAAAA=&#10;" adj="0,,0" path="m278351,nsc432080,,556702,26963,556702,60224r-278351,l278351,xem278351,nfc432080,,556702,26963,556702,60224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78351,0;556702,60224" o:connectangles="0,0" textboxrect="3163,3163,18437,18437"/>
                  <v:handles>
                    <v:h position="@3,#0" polar="10800,10800"/>
                    <v:h position="#2,#1" polar="10800,10800" radiusrange="0,10800"/>
                  </v:handles>
                </v:shape>
                <v:shape id="Дуга 609" o:spid="_x0000_s1420" style="position:absolute;width:32340;height:6286;rotation:11498514fd;visibility:visible;v-text-anchor:middle" coordsize="3234055,628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MYA&#10;AADcAAAADwAAAGRycy9kb3ducmV2LnhtbESPQWvCQBSE74L/YXlCb7qptaJpNlKFWhF6qIrY2yP7&#10;moRm34bdrcZ/3xUKHoeZ+YbJFp1pxJmcry0reBwlIIgLq2suFRz2b8MZCB+QNTaWScGVPCzyfi/D&#10;VNsLf9J5F0oRIexTVFCF0KZS+qIig35kW+LofVtnMETpSqkdXiLcNHKcJFNpsOa4UGFLq4qKn92v&#10;UbCUT8evdzOe0PNyTY07rbYf11qph0H3+gIiUBfu4f/2RiuYJnO4nY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a/MYAAADcAAAADwAAAAAAAAAAAAAAAACYAgAAZHJz&#10;L2Rvd25yZXYueG1sUEsFBgAAAAAEAAQA9QAAAIsDAAAAAA==&#10;" adj="0,,0" path="m1617028,nsc1731760,,1846167,2374,1958315,7081,3011984,51305,3552265,279762,3038923,464013l1617028,314325,1617028,xem1617028,nfc1731760,,1846167,2374,1958315,7081,3011984,51305,3552265,279762,3038923,464013e" filled="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617028,0;1958315,7081;3038923,464013" o:connectangles="0,0,0" textboxrect="3163,3163,18437,18437"/>
                  <v:handles>
                    <v:h position="@3,#0" polar="10800,10800"/>
                    <v:h position="#2,#1" polar="10800,10800" radiusrange="0,10800"/>
                  </v:handles>
                </v:shape>
                <v:group id="Группа 610" o:spid="_x0000_s1421" style="position:absolute;left:3333;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oval id="Овал 611" o:spid="_x0000_s1422"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uPcMA&#10;AADcAAAADwAAAGRycy9kb3ducmV2LnhtbESPQWvCQBSE70L/w/IK3nQTDyqpq6gghPZkbO8v2Wc2&#10;Nfs2ZLcx/vtuoeBxmJlvmM1utK0YqPeNYwXpPAFBXDndcK3g83KarUH4gKyxdUwKHuRht32ZbDDT&#10;7s5nGopQiwhhn6ECE0KXSekrQxb93HXE0bu63mKIsq+l7vEe4baViyRZSosNxwWDHR0NVbfixypw&#10;p49Sr8zlln9959yUxWF4vxqlpq/j/g1EoDE8w//tXCtYpin8nY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nuPcMAAADcAAAADwAAAAAAAAAAAAAAAACYAgAAZHJzL2Rv&#10;d25yZXYueG1sUEsFBgAAAAAEAAQA9QAAAIgDAAAAAA==&#10;" fillcolor="black" strokeweight="2pt"/>
                  <v:line id="Прямая соединительная линия 612" o:spid="_x0000_s1423"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GFiMUAAADcAAAADwAAAGRycy9kb3ducmV2LnhtbESPQUvDQBSE74L/YXmCN7tpD6HGbouK&#10;Sg8VbFrvr9nXJJj3Nu6uTfrvXUHocZiZb5jFauROnciH1omB6SQDRVI520ptYL97vZuDChHFYueE&#10;DJwpwGp5fbXAwrpBtnQqY60SREKBBpoY+0LrUDXEGCauJ0ne0XnGmKSvtfU4JDh3epZluWZsJS00&#10;2NNzQ9VX+cMGXqp8vv/e3L998PD5zutw4PLJG3N7Mz4+gIo0xkv4v722BvLpDP7OpCO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GFiMUAAADcAAAADwAAAAAAAAAA&#10;AAAAAAChAgAAZHJzL2Rvd25yZXYueG1sUEsFBgAAAAAEAAQA+QAAAJMDAAAAAA==&#10;" strokeweight="2pt"/>
                  <v:line id="Прямая соединительная линия 613" o:spid="_x0000_s1424"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8YgcQAAADcAAAADwAAAGRycy9kb3ducmV2LnhtbESP0WrCQBRE3wv+w3KFvtWNLQ0aXUWk&#10;YkFaaPQDLtlrNpq9G7KriX/vCkIfh5k5w8yXva3FlVpfOVYwHiUgiAunKy4VHPabtwkIH5A11o5J&#10;wY08LBeDlzlm2nX8R9c8lCJC2GeowITQZFL6wpBFP3INcfSOrrUYomxLqVvsItzW8j1JUmmx4rhg&#10;sKG1oeKcX6yCaTiczNd5O9nln/vuNzU/5emolXod9qsZiEB9+A8/299aQTr+gMeZeAT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zxiBxAAAANwAAAAPAAAAAAAAAAAA&#10;AAAAAKECAABkcnMvZG93bnJldi54bWxQSwUGAAAAAAQABAD5AAAAkgMAAAAA&#10;" strokeweight="2pt"/>
                  <v:line id="Прямая соединительная линия 614" o:spid="_x0000_s1425"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S4Z8UAAADcAAAADwAAAGRycy9kb3ducmV2LnhtbESPQUvDQBSE70L/w/IEb3ZTkdCm3RYr&#10;Kj0otLHeX7PPJJj3Nu6uTfz3riB4HGbmG2a1GblTZ/KhdWJgNs1AkVTOtlIbOL4+Xs9BhYhisXNC&#10;Br4pwGY9uVhhYd0gBzqXsVYJIqFAA02MfaF1qBpiDFPXkyTv3XnGmKSvtfU4JDh3+ibLcs3YSlpo&#10;sKf7hqqP8osNPFT5/Pj5vHja8/D2wrtw4nLrjbm6HO+WoCKN8T/8195ZA/nsFn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S4Z8UAAADcAAAADwAAAAAAAAAA&#10;AAAAAAChAgAAZHJzL2Rvd25yZXYueG1sUEsFBgAAAAAEAAQA+QAAAJMDAAAAAA==&#10;" strokeweight="2pt"/>
                  <v:line id="Прямая соединительная линия 615" o:spid="_x0000_s1426"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olbsQAAADcAAAADwAAAGRycy9kb3ducmV2LnhtbESP0WrCQBRE3wv+w3IF3+rGgsFGVxGx&#10;KIiFRj/gkr1mo9m7Ibua9O+7gtDHYWbOMItVb2vxoNZXjhVMxgkI4sLpiksF59PX+wyED8gaa8ek&#10;4Jc8rJaDtwVm2nX8Q488lCJC2GeowITQZFL6wpBFP3YNcfQurrUYomxLqVvsItzW8iNJUmmx4rhg&#10;sKGNoeKW362Cz3C+mu1tNzvk01P3nZpjeb1opUbDfj0HEagP/+FXe68VpJMpPM/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aiVuxAAAANwAAAAPAAAAAAAAAAAA&#10;AAAAAKECAABkcnMvZG93bnJldi54bWxQSwUGAAAAAAQABAD5AAAAkgMAAAAA&#10;" strokeweight="2pt"/>
                  <v:line id="Прямая соединительная линия 616" o:spid="_x0000_s1427"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7GcUAAADcAAAADwAAAGRycy9kb3ducmV2LnhtbESP0WrCQBRE3wv9h+UKfWs2CgabuhEp&#10;ioXSgtEPuGSv2cTs3ZBdTfr33UKhj8PMnGHWm8l24k6DbxwrmCcpCOLK6YZrBefT/nkFwgdkjZ1j&#10;UvBNHjbF48Mac+1GPtK9DLWIEPY5KjAh9LmUvjJk0SeuJ47exQ0WQ5RDLfWAY4TbTi7SNJMWG44L&#10;Bnt6M1Rdy5tV8BLOrdldD6uPcnkavzLzWbcXrdTTbNq+ggg0hf/wX/tdK8jmGfyeiUdAF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i7GcUAAADcAAAADwAAAAAAAAAA&#10;AAAAAAChAgAAZHJzL2Rvd25yZXYueG1sUEsFBgAAAAAEAAQA+QAAAJMDAAAAAA==&#10;" strokeweight="2pt"/>
                  <v:line id="Прямая соединительная линия 617" o:spid="_x0000_s1428"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QegsQAAADcAAAADwAAAGRycy9kb3ducmV2LnhtbESP0WrCQBRE3wv+w3KFvtWNhaYaXUWk&#10;oiAtNPoBl+w1G83eDdnVxL93hUIfh5k5w8yXva3FjVpfOVYwHiUgiAunKy4VHA+btwkIH5A11o5J&#10;wZ08LBeDlzlm2nX8S7c8lCJC2GeowITQZFL6wpBFP3INcfROrrUYomxLqVvsItzW8j1JUmmx4rhg&#10;sKG1oeKSX62CaTiezddlO9nnH4fuJzXf5fmklXod9qsZiEB9+A//tXdaQTr+hOe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9B6CxAAAANwAAAAPAAAAAAAAAAAA&#10;AAAAAKECAABkcnMvZG93bnJldi54bWxQSwUGAAAAAAQABAD5AAAAkgMAAAAA&#10;" strokeweight="2pt"/>
                </v:group>
                <v:shape id="Прямая со стрелкой 618" o:spid="_x0000_s1429" type="#_x0000_t32" style="position:absolute;left:1714;top:2381;width:667;height:3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8uXcIAAADcAAAADwAAAGRycy9kb3ducmV2LnhtbERPS2vCQBC+F/wPywi91Y2CWlJXkUDA&#10;i+CjVLwN2WkSmp0N2TFJ/717KPT48b03u9E1qqcu1J4NzGcJKOLC25pLA5/X/O0dVBBki41nMvBL&#10;AXbbycsGU+sHPlN/kVLFEA4pGqhE2lTrUFTkMMx8Sxy5b985lAi7UtsOhxjuGr1IkpV2WHNsqLCl&#10;rKLi5/JwBs7rx3K5OOaF6PuYufvpJl+HmzGv03H/AUpolH/xn/tgDazmcW08E4+A3j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F8uXcIAAADcAAAADwAAAAAAAAAAAAAA&#10;AAChAgAAZHJzL2Rvd25yZXYueG1sUEsFBgAAAAAEAAQA+QAAAJADAAAAAA==&#10;" strokeweight="2pt">
                  <v:stroke endarrow="open"/>
                </v:shape>
                <v:line id="Прямая соединительная линия 619" o:spid="_x0000_s1430" style="position:absolute;visibility:visible" from="14763,3143" to="1685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va8QAAADcAAAADwAAAGRycy9kb3ducmV2LnhtbESP0WrCQBRE3wv+w3KFvtWNBYNGVxFp&#10;sSAWjH7AJXvNRrN3Q3Zr4t+7gtDHYWbOMItVb2txo9ZXjhWMRwkI4sLpiksFp+P3xxSED8gaa8ek&#10;4E4eVsvB2wIz7To+0C0PpYgQ9hkqMCE0mZS+MGTRj1xDHL2zay2GKNtS6ha7CLe1/EySVFqsOC4Y&#10;bGhjqLjmf1bBLJwu5uu6ne7yybH7Tc2+vJy1Uu/Dfj0HEagP/+FX+0crSMczeJ6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Jy9rxAAAANwAAAAPAAAAAAAAAAAA&#10;AAAAAKECAABkcnMvZG93bnJldi54bWxQSwUGAAAAAAQABAD5AAAAkgMAAAAA&#10;" strokeweight="2pt"/>
              </v:group>
            </v:group>
            <v:shape id="Скругленная соединительная линия 548" o:spid="_x0000_s1431" type="#_x0000_t38" style="position:absolute;left:21907;top:1905;width:7328;height:4572;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5Br8IAAADcAAAADwAAAGRycy9kb3ducmV2LnhtbERPy4rCMBTdD/gP4QpuBk0Vp2g1igqC&#10;OCD42Li7NNe22NyUJtrq15vFwCwP5z1ftqYUT6pdYVnBcBCBIE6tLjhTcDlv+xMQziNrLC2Tghc5&#10;WC46X3NMtG34SM+Tz0QIYZeggtz7KpHSpTkZdANbEQfuZmuDPsA6k7rGJoSbUo6iKJYGCw4NOVa0&#10;ySm9nx5Gwfu6zkYH47ffhZz+xnHTbMx+pVSv265mIDy1/l/8595pBT/jsDacCUdAL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5Br8IAAADcAAAADwAAAAAAAAAAAAAA&#10;AAChAgAAZHJzL2Rvd25yZXYueG1sUEsFBgAAAAAEAAQA+QAAAJADAAAAAA==&#10;" adj="10800" strokeweight="2pt"/>
            <v:shape id="Скругленная соединительная линия 468" o:spid="_x0000_s1432" type="#_x0000_t38" style="position:absolute;left:16097;top:14954;width:7328;height:4572;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oSUsMAAADcAAAADwAAAGRycy9kb3ducmV2LnhtbERPTWvCQBC9C/0PyxS8SLOpSLCpq9hA&#10;QBQE0156G7LTJDQ7G7Krif569yB4fLzv1WY0rbhQ7xrLCt6jGARxaXXDlYKf7/xtCcJ5ZI2tZVJw&#10;JQeb9ctkham2A5/oUvhKhBB2KSqove9SKV1Zk0EX2Y44cH+2N+gD7CupexxCuGnlPI4TabDh0FBj&#10;R1lN5X9xNgpuv1/V/Gh8PmvkxyFJhiEz+61S09dx+wnC0+if4od7pxUskrA2nAlH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KElLDAAAA3AAAAA8AAAAAAAAAAAAA&#10;AAAAoQIAAGRycy9kb3ducmV2LnhtbFBLBQYAAAAABAAEAPkAAACRAwAAAAA=&#10;" adj="10800" strokeweight="2pt"/>
          </v:group>
        </w:pic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 xml:space="preserve">11 расм.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7. 1 ва 2 эстафеталар 2х14 м. оралиққа кўндаланг тортилган 4 та арқончалар тегидан ўтиб бажарилади. Ҳар жуфтликда биринчи бўлган 3 очко, бир арқонча тегиб кетиш 1 та жарима очко билан жазоланади. Энг кўп фойдали очко ва энг кам жарима очко тўплаган жамоа ғолиб деб топилади (12 расм).</w:t>
      </w:r>
    </w:p>
    <w:p w:rsidR="0075410C" w:rsidRPr="005862D6" w:rsidRDefault="0075410C" w:rsidP="00B37BF4">
      <w:pPr>
        <w:pStyle w:val="ListParagraph"/>
        <w:spacing w:after="0" w:line="360" w:lineRule="auto"/>
        <w:ind w:left="0"/>
        <w:jc w:val="center"/>
        <w:rPr>
          <w:rFonts w:ascii="Times New Roman" w:hAnsi="Times New Roman"/>
          <w:b/>
          <w:sz w:val="96"/>
          <w:szCs w:val="96"/>
        </w:rPr>
      </w:pPr>
      <w:r>
        <w:rPr>
          <w:noProof/>
          <w:lang w:val="ru-RU" w:eastAsia="ru-RU"/>
        </w:rPr>
        <w:pict>
          <v:group id="Группа 466" o:spid="_x0000_s1433" style="position:absolute;left:0;text-align:left;margin-left:-1.5pt;margin-top:21.35pt;width:483pt;height:161.25pt;z-index:251659776" coordsize="6134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">
            <v:group id="Группа 442" o:spid="_x0000_s1434" style="position:absolute;left:2952;width:58389;height:20478" coordsize="58388,20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oval id="Овал 40" o:spid="_x0000_s1435" style="position:absolute;left:31718;top:7620;width:523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J+cAA&#10;AADbAAAADwAAAGRycy9kb3ducmV2LnhtbERPy4rCMBTdD/gP4QqzEU21g49qFBFEx434XF+aa1ts&#10;bkqT0fr3ZiHM8nDes0VjSvGg2hWWFfR7EQji1OqCMwXn07o7BuE8ssbSMil4kYPFvPU1w0TbJx/o&#10;cfSZCCHsElSQe18lUro0J4OuZyviwN1sbdAHWGdS1/gM4aaUgygaSoMFh4YcK1rllN6Pf0bBZHs5&#10;7+Rt1HTizX3ye6W4MPtYqe92s5yC8NT4f/HHvdUKfsL6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NJ+cAAAADbAAAADwAAAAAAAAAAAAAAAACYAgAAZHJzL2Rvd25y&#10;ZXYueG1sUEsFBgAAAAAEAAQA9QAAAIUDAAAAAA==&#10;" filled="f" strokeweight="2pt"/>
              <v:shape id="Блок-схема: данные 16" o:spid="_x0000_s1436" type="#_x0000_t111" style="position:absolute;left:8382;width:50006;height:2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CssIA&#10;AADbAAAADwAAAGRycy9kb3ducmV2LnhtbERPPWvDMBDdA/kP4grdErkZTHGsmFIaklBKiZPB42Gd&#10;ZVPrZCwldv99VSh0u8f7vLyYbS/uNPrOsYKndQKCuHa6Y6PgetmvnkH4gKyxd0wKvslDsVsucsy0&#10;m/hM9zIYEUPYZ6igDWHIpPR1Sxb92g3EkWvcaDFEOBqpR5xiuO3lJklSabHj2NDiQK8t1V/lzSpo&#10;6K2r3qv58Fkd6/PJGvOxuRmlHh/mly2IQHP4F/+5jzrOT+H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AKywgAAANsAAAAPAAAAAAAAAAAAAAAAAJgCAABkcnMvZG93&#10;bnJldi54bWxQSwUGAAAAAAQABAD1AAAAhwMAAAAA&#10;" filled="f" strokeweight="2pt"/>
              <v:line id="Прямая соединительная линия 39" o:spid="_x0000_s1437" style="position:absolute;flip:x;visibility:visible" from="28956,0" to="38957,2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Y/cQAAADbAAAADwAAAGRycy9kb3ducmV2LnhtbESPQUvDQBSE74L/YXmCN7upQmljt6Ut&#10;rfSgUGO9P7PPJJj3Nu6uTfz33YLgcZiZb5j5cuBWnciHxomB8SgDRVI620hl4Pi2u5uCChHFYuuE&#10;DPxSgOXi+mqOuXW9vNKpiJVKEAk5Gqhj7HKtQ1kTYxi5jiR5n84zxiR9pa3HPsG51fdZNtGMjaSF&#10;Gjva1FR+FT9sYFtOpsfv59nTgfv3F96HDy7W3pjbm2H1CCrSEP/Df+29NfAwg8uX9AP04g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VZj9xAAAANsAAAAPAAAAAAAAAAAA&#10;AAAAAKECAABkcnMvZG93bnJldi54bWxQSwUGAAAAAAQABAD5AAAAkgMAAAAA&#10;" strokeweight="2pt"/>
              <v:group id="Группа 383" o:spid="_x0000_s1438" style="position:absolute;left:5715;top:1047;width:16954;height:4287" coordorigin="3333,762" coordsize="16954,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group id="Группа 42" o:spid="_x0000_s1439" style="position:absolute;left:9048;top:762;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Овал 43" o:spid="_x0000_s1440"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jpSMMA&#10;AADbAAAADwAAAGRycy9kb3ducmV2LnhtbESPQWvCQBSE74L/YXlCb7ppK7ak2YgWhGBPRr0/s89s&#10;avZtyG5j+u+7hUKPw8x8w2Tr0bZioN43jhU8LhIQxJXTDdcKTsfd/BWED8gaW8ek4Js8rPPpJMNU&#10;uzsfaChDLSKEfYoKTAhdKqWvDFn0C9cRR+/qeoshyr6Wusd7hNtWPiXJSlpsOC4Y7OjdUHUrv6wC&#10;t/u46BdzvBXnz4KbS7kd9lej1MNs3LyBCDSG//Bfu9AKls/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jpSMMAAADbAAAADwAAAAAAAAAAAAAAAACYAgAAZHJzL2Rv&#10;d25yZXYueG1sUEsFBgAAAAAEAAQA9QAAAIgDAAAAAA==&#10;" fillcolor="black" strokeweight="2pt"/>
                  <v:line id="Прямая соединительная линия 57" o:spid="_x0000_s1441"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lMtMQAAADbAAAADwAAAGRycy9kb3ducmV2LnhtbESPQUvDQBSE7wX/w/IEb+3GgrXGbost&#10;Kj1YqLHen9lnEsx7m+6uTfz3riD0OMzMN8xiNXCrTuRD48TA9SQDRVI620hl4PD2NJ6DChHFYuuE&#10;DPxQgNXyYrTA3LpeXulUxEoliIQcDdQxdrnWoayJMUxcR5K8T+cZY5K+0tZjn+Dc6mmWzTRjI2mh&#10;xo42NZVfxTcbeCxn88Px5e55z/37jrfhg4u1N+bqcni4BxVpiOfwf3trDdzcwt+X9AP0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Uy0xAAAANsAAAAPAAAAAAAAAAAA&#10;AAAAAKECAABkcnMvZG93bnJldi54bWxQSwUGAAAAAAQABAD5AAAAkgMAAAAA&#10;" strokeweight="2pt"/>
                  <v:line id="Прямая соединительная линия 69" o:spid="_x0000_s1442"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bCsMAAADbAAAADwAAAGRycy9kb3ducmV2LnhtbESP0WrCQBRE3wv+w3KFvtWNBYNGVxGp&#10;WBALRj/gkr1mo9m7Ibua9O+7gtDHYWbOMItVb2vxoNZXjhWMRwkI4sLpiksF59P2YwrCB2SNtWNS&#10;8EseVsvB2wIz7To+0iMPpYgQ9hkqMCE0mZS+MGTRj1xDHL2Lay2GKNtS6ha7CLe1/EySVFqsOC4Y&#10;bGhjqLjld6tgFs5X83XbTff55NT9pOZQXi9aqfdhv56DCNSH//Cr/a0VpDN4fo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SWwrDAAAA2wAAAA8AAAAAAAAAAAAA&#10;AAAAoQIAAGRycy9kb3ducmV2LnhtbFBLBQYAAAAABAAEAPkAAACRAwAAAAA=&#10;" strokeweight="2pt"/>
                  <v:line id="Прямая соединительная линия 71" o:spid="_x0000_s1443"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ktO8QAAADbAAAADwAAAGRycy9kb3ducmV2LnhtbESPQU/CQBSE7yb+h80z4SZbOCBWFqIE&#10;DAdMsOL92X22jX1vy+5K679nTUw8Tmbmm8xiNXCrzuRD48TAZJyBIimdbaQycHzb3s5BhYhisXVC&#10;Bn4owGp5fbXA3LpeXulcxEoliIQcDdQxdrnWoayJMYxdR5K8T+cZY5K+0tZjn+Dc6mmWzTRjI2mh&#10;xo7WNZVfxTcb2JSz+fG0v38+cP/+wrvwwcWTN2Z0Mzw+gIo0xP/wX3tnDdxN4PdL+gF6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SS07xAAAANsAAAAPAAAAAAAAAAAA&#10;AAAAAKECAABkcnMvZG93bnJldi54bWxQSwUGAAAAAAQABAD5AAAAkgMAAAAA&#10;" strokeweight="2pt"/>
                  <v:line id="Прямая соединительная линия 72" o:spid="_x0000_s1444"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9fpsQAAADbAAAADwAAAGRycy9kb3ducmV2LnhtbESP0WrCQBRE34X+w3KFvulGoRqjqxSx&#10;tFAUjH7AJXvNRrN3Q3Zr0r/vFgQfh5k5w6w2va3FnVpfOVYwGScgiAunKy4VnE8foxSED8gaa8ek&#10;4Jc8bNYvgxVm2nV8pHseShEh7DNUYEJoMil9YciiH7uGOHoX11oMUbal1C12EW5rOU2SmbRYcVww&#10;2NDWUHHLf6yCRThfze72mX7nb6fuMDP78nrRSr0O+/cliEB9eIYf7S+tYD6F/y/x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71+mxAAAANsAAAAPAAAAAAAAAAAA&#10;AAAAAKECAABkcnMvZG93bnJldi54bWxQSwUGAAAAAAQABAD5AAAAkgMAAAAA&#10;" strokeweight="2pt"/>
                  <v:line id="Прямая соединительная линия 85" o:spid="_x0000_s1445"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O39cMAAADbAAAADwAAAGRycy9kb3ducmV2LnhtbESP0WrCQBRE3wv+w3IF35qNBSVNXUVK&#10;SwWxYPQDLtlrNpq9G7JbE//eFYQ+DjNzhlmsBtuIK3W+dqxgmqQgiEuna64UHA/frxkIH5A1No5J&#10;wY08rJajlwXm2vW8p2sRKhEh7HNUYEJocyl9aciiT1xLHL2T6yyGKLtK6g77CLeNfEvTubRYc1ww&#10;2NKnofJS/FkF7+F4Nl+Xn2xbzA7979zsqvNJKzUZD+sPEIGG8B9+tjdaQTaDx5f4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Tt/XDAAAA2wAAAA8AAAAAAAAAAAAA&#10;AAAAoQIAAGRycy9kb3ducmV2LnhtbFBLBQYAAAAABAAEAPkAAACRAwAAAAA=&#10;" strokeweight="2pt"/>
                  <v:line id="Прямая соединительная линия 91" o:spid="_x0000_s1446"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EnK8IAAADbAAAADwAAAGRycy9kb3ducmV2LnhtbESP0YrCMBRE34X9h3AF3zRVWNFqFFmU&#10;FRYFqx9waa5NtbkpTbTdv98sCD4OM2eGWa47W4knNb50rGA8SkAQ506XXCi4nHfDGQgfkDVWjknB&#10;L3lYrz56S0y1a/lEzywUIpawT1GBCaFOpfS5IYt+5Gri6F1dYzFE2RRSN9jGclvJSZJMpcWS44LB&#10;mr4M5ffsYRXMw+Vmtvfv2U/2eW6PU3Moblet1KDfbRYgAnXhHX7Rex25Mfx/iT9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EnK8IAAADbAAAADwAAAAAAAAAAAAAA&#10;AAChAgAAZHJzL2Rvd25yZXYueG1sUEsFBgAAAAAEAAQA+QAAAJADAAAAAA==&#10;" strokeweight="2pt"/>
                </v:group>
                <v:group id="Группа 381" o:spid="_x0000_s1447" style="position:absolute;left:3333;top:857;width:16955;height:4191" coordorigin="3333,857" coordsize="16954,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group id="Группа 145" o:spid="_x0000_s1448" style="position:absolute;left:6000;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oval id="Овал 162" o:spid="_x0000_s1449"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OUsIA&#10;AADcAAAADwAAAGRycy9kb3ducmV2LnhtbERPPWvDMBDdC/kP4gLZGjke3OJGCW0gYJqpdrtfrIvl&#10;2joZS3Wcfx8VCt3u8T5vu59tLyYafetYwWadgCCunW65UfBZHR+fQfiArLF3TApu5GG/WzxsMdfu&#10;yh80laERMYR9jgpMCEMupa8NWfRrNxBH7uJGiyHCsZF6xGsMt71MkySTFluODQYHOhiqu/LHKnDH&#10;01k/maorvr4Lbs/l2/R+MUqtlvPrC4hAc/gX/7kLHednKfw+Ey+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85SwgAAANwAAAAPAAAAAAAAAAAAAAAAAJgCAABkcnMvZG93&#10;bnJldi54bWxQSwUGAAAAAAQABAD1AAAAhwMAAAAA&#10;" fillcolor="black" strokeweight="2pt"/>
                    <v:line id="Прямая соединительная линия 172" o:spid="_x0000_s1450"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StTcMAAADcAAAADwAAAGRycy9kb3ducmV2LnhtbERPTU/CQBC9m/gfNmPCTbZwQKwsBIgQ&#10;DppgxfvYHdvGzmzdXWj9966Jibd5eZ+zWA3cqgv50DgxMBlnoEhKZxupDJxed7dzUCGiWGydkIFv&#10;CrBaXl8tMLeulxe6FLFSKURCjgbqGLtc61DWxBjGriNJ3IfzjDFBX2nrsU/h3Oppls00YyOpocaO&#10;tjWVn8WZDTyWs/np6+l+f+T+7ZkP4Z2LjTdmdDOsH0BFGuK/+M99sGn+3RR+n0kX6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UrU3DAAAA3AAAAA8AAAAAAAAAAAAA&#10;AAAAoQIAAGRycy9kb3ducmV2LnhtbFBLBQYAAAAABAAEAPkAAACRAwAAAAA=&#10;" strokeweight="2pt"/>
                    <v:line id="Прямая соединительная линия 175" o:spid="_x0000_s1451"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8Nq8MAAADcAAAADwAAAGRycy9kb3ducmV2LnhtbERP3WrCMBS+F/YO4Qx2N9MNdF1nlDEc&#10;DoaCtQ9waE6banNSmmjr2y8Dwbvz8f2exWq0rbhQ7xvHCl6mCQji0umGawXF4fs5BeEDssbWMSm4&#10;kofV8mGywEy7gfd0yUMtYgj7DBWYELpMSl8asuinriOOXOV6iyHCvpa6xyGG21a+JslcWmw4Nhjs&#10;6MtQecrPVsF7KI5mfdqkv/nsMOzmZlsfK63U0+P4+QEi0Bju4pv7R8f5bzP4fyZe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fDavDAAAA3AAAAA8AAAAAAAAAAAAA&#10;AAAAoQIAAGRycy9kb3ducmV2LnhtbFBLBQYAAAAABAAEAPkAAACRAwAAAAA=&#10;" strokeweight="2pt"/>
                    <v:line id="Прямая соединительная линия 176" o:spid="_x0000_s1452"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rTsMAAADcAAAADwAAAGRycy9kb3ducmV2LnhtbERPTU/DMAy9I/EfIiPtxlJ2KKMsm2Da&#10;0A5DgjLupjFtRe10SVjLv1+QkLj56X16sRq5UyfyoXVi4GaagSKpnG2lNnB4217PQYWIYrFzQgZ+&#10;KMBqeXmxwMK6QV7pVMZapRAJBRpoYuwLrUPVEGOYup4kcZ/OM8YEfa2txyGFc6dnWZZrxlZSQ4M9&#10;rRuqvspvNrCp8vnhuL97euHh/Zl34YPLR2/M5Gp8uAcVaYz/4j/3zqb5tzn8PpMu0Ms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q07DAAAA3AAAAA8AAAAAAAAAAAAA&#10;AAAAoQIAAGRycy9kb3ducmV2LnhtbFBLBQYAAAAABAAEAPkAAACRAwAAAAA=&#10;" strokeweight="2pt"/>
                    <v:line id="Прямая соединительная линия 177" o:spid="_x0000_s1453"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E2R8MAAADcAAAADwAAAGRycy9kb3ducmV2LnhtbERP22rCQBB9L/gPyxR8q5sWvDR1FSmK&#10;QmmhMR8wZCfZaHY2ZFcT/74rCH2bw7nOcj3YRlyp87VjBa+TBARx4XTNlYL8uHtZgPABWWPjmBTc&#10;yMN6NXpaYqpdz790zUIlYgj7FBWYENpUSl8YsugnriWOXOk6iyHCrpK6wz6G20a+JclMWqw5Nhhs&#10;6dNQcc4uVsF7yE9me94vvrLpsf+Zme/qVGqlxs/D5gNEoCH8ix/ug47z53O4PxMv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NkfDAAAA3AAAAA8AAAAAAAAAAAAA&#10;AAAAoQIAAGRycy9kb3ducmV2LnhtbFBLBQYAAAAABAAEAPkAAACRAwAAAAA=&#10;" strokeweight="2pt"/>
                    <v:line id="Прямая соединительная линия 178" o:spid="_x0000_s1454"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6iNcUAAADcAAAADwAAAGRycy9kb3ducmV2LnhtbESP0WrCQBBF3wv9h2UE3+rGQq1NXaWU&#10;FgVpodEPGLJjNpqdDdmtiX/vPAi+zXDv3HtmsRp8o87UxTqwgekkA0VcBltzZWC/+36ag4oJ2WIT&#10;mAxcKMJq+fiwwNyGnv/oXKRKSQjHHA24lNpc61g68hgnoSUW7RA6j0nWrtK2w17CfaOfs2ymPdYs&#10;DQ5b+nRUnop/b+At7Y/u67Seb4uXXf87cz/V8WCNGY+Gj3dQiYZ0N9+uN1bwX4VWnpEJ9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6iNcUAAADcAAAADwAAAAAAAAAA&#10;AAAAAAChAgAAZHJzL2Rvd25yZXYueG1sUEsFBgAAAAAEAAQA+QAAAJMDAAAAAA==&#10;" strokeweight="2pt"/>
                    <v:line id="Прямая соединительная линия 179" o:spid="_x0000_s1455"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IHrsIAAADcAAAADwAAAGRycy9kb3ducmV2LnhtbERP3WrCMBS+H/gO4Qy8m+kGOu2MIkNR&#10;GBus9gEOzWlTbU5KE219+0UQdnc+vt+zXA+2EVfqfO1YweskAUFcOF1zpSA/7l7mIHxA1tg4JgU3&#10;8rBejZ6WmGrX8y9ds1CJGMI+RQUmhDaV0heGLPqJa4kjV7rOYoiwq6TusI/htpFvSTKTFmuODQZb&#10;+jRUnLOLVbAI+clsz/v5VzY99j8z812dSq3U+HnYfIAINIR/8cN90HH++wL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IHrsIAAADcAAAADwAAAAAAAAAAAAAA&#10;AAChAgAAZHJzL2Rvd25yZXYueG1sUEsFBgAAAAAEAAQA+QAAAJADAAAAAA==&#10;" strokeweight="2pt"/>
                  </v:group>
                  <v:group id="Группа 180" o:spid="_x0000_s1456" style="position:absolute;left:17335;top:857;width:2953;height:4191" coordsize="29527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oval id="Овал 182" o:spid="_x0000_s1457"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oqMIA&#10;AADcAAAADwAAAGRycy9kb3ducmV2LnhtbERPPWvDMBDdC/kP4gLZGjkeUuNGCW0gYJqpdrtfrIvl&#10;2joZS3Wcf18VCt3u8T5vd5htLyYafetYwWadgCCunW65UfBRnR4zED4ga+wdk4I7eTjsFw87zLW7&#10;8TtNZWhEDGGfowITwpBL6WtDFv3aDcSRu7rRYohwbKQe8RbDbS/TJNlKiy3HBoMDHQ3VXfltFbjT&#10;+aKfTNUVn18Ft5fydXq7GqVWy/nlGUSgOfyL/9yFjvOzFH6fi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iyiowgAAANwAAAAPAAAAAAAAAAAAAAAAAJgCAABkcnMvZG93&#10;bnJldi54bWxQSwUGAAAAAAQABAD1AAAAhwMAAAAA&#10;" fillcolor="black" strokeweight="2pt"/>
                    <v:line id="Прямая соединительная линия 183" o:spid="_x0000_s1458"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48cIAAADcAAAADwAAAGRycy9kb3ducmV2LnhtbERPTUvDQBC9C/6HZQRvdmMLJcZui5a2&#10;9KCgsd7H7JgEM7Pp7tqk/94VBG/zeJ+zWI3cqRP50DoxcDvJQJFUzrZSGzi8bW9yUCGiWOyckIEz&#10;BVgtLy8WWFg3yCudylirFCKhQANNjH2hdagaYgwT15Mk7tN5xpigr7X1OKRw7vQ0y+aasZXU0GBP&#10;64aqr/KbDWyqeX44Pt3tXnh4f+Z9+ODy0RtzfTU+3IOKNMZ/8Z97b9P8fAa/z6QL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148cIAAADcAAAADwAAAAAAAAAAAAAA&#10;AAChAgAAZHJzL2Rvd25yZXYueG1sUEsFBgAAAAAEAAQA+QAAAJADAAAAAA==&#10;" strokeweight="2pt"/>
                    <v:line id="Прямая соединительная линия 184" o:spid="_x0000_s1459"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bYF8IAAADcAAAADwAAAGRycy9kb3ducmV2LnhtbERP3WrCMBS+F3yHcITdaboxpeuMIjKZ&#10;MBRWfYBDc2yqzUlpou3efhEE787H93vmy97W4katrxwreJ0kIIgLpysuFRwPm3EKwgdkjbVjUvBH&#10;HpaL4WCOmXYd/9ItD6WIIewzVGBCaDIpfWHIop+4hjhyJ9daDBG2pdQtdjHc1vItSWbSYsWxwWBD&#10;a0PFJb9aBR/heDZfl+/0J58euv3M7MrzSSv1MupXnyAC9eEpfri3Os5P3+H+TLx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bYF8IAAADcAAAADwAAAAAAAAAAAAAA&#10;AAChAgAAZHJzL2Rvd25yZXYueG1sUEsFBgAAAAAEAAQA+QAAAJADAAAAAA==&#10;" strokeweight="2pt"/>
                    <v:line id="Прямая соединительная линия 185" o:spid="_x0000_s1460"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FHsIAAADcAAAADwAAAGRycy9kb3ducmV2LnhtbERPTUvDQBC9C/6HZQRvdmOhJcZui5a2&#10;9KCgsd7H7JgEM7Pp7tqk/94VBG/zeJ+zWI3cqRP50DoxcDvJQJFUzrZSGzi8bW9yUCGiWOyckIEz&#10;BVgtLy8WWFg3yCudylirFCKhQANNjH2hdagaYgwT15Mk7tN5xpigr7X1OKRw7vQ0y+aasZXU0GBP&#10;64aqr/KbDWyqeX44Pt3tXnh4f+Z9+ODy0RtzfTU+3IOKNMZ/8Z97b9P8fAa/z6QL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hFHsIAAADcAAAADwAAAAAAAAAAAAAA&#10;AAChAgAAZHJzL2Rvd25yZXYueG1sUEsFBgAAAAAEAAQA+QAAAJADAAAAAA==&#10;" strokeweight="2pt"/>
                    <v:line id="Прямая соединительная линия 187" o:spid="_x0000_s1461"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RGYMIAAADcAAAADwAAAGRycy9kb3ducmV2LnhtbERP3WrCMBS+H/gO4QjezVRBV6tRRJQN&#10;xgSrD3Bojk21OSlNtN3bL4PB7s7H93tWm97W4kmtrxwrmIwTEMSF0xWXCi7nw2sKwgdkjbVjUvBN&#10;HjbrwcsKM+06PtEzD6WIIewzVGBCaDIpfWHIoh+7hjhyV9daDBG2pdQtdjHc1nKaJHNpseLYYLCh&#10;naHinj+sgkW43Mz+/p5+5rNzd5ybr/J21UqNhv12CSJQH/7Ff+4PHeenb/D7TL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RGYMIAAADcAAAADwAAAAAAAAAAAAAA&#10;AAChAgAAZHJzL2Rvd25yZXYueG1sUEsFBgAAAAAEAAQA+QAAAJADAAAAAA==&#10;" strokeweight="2pt"/>
                    <v:line id="Прямая соединительная линия 188" o:spid="_x0000_s1462"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vSEsUAAADcAAAADwAAAGRycy9kb3ducmV2LnhtbESP0WrCQBBF3wX/YRmhb7qxUElTV5HS&#10;0oK0YPQDhuyYjWZnQ3Zr0r93Hgp9m+HeuffMejv6Vt2oj01gA8tFBoq4Crbh2sDp+D7PQcWEbLEN&#10;TAZ+KcJ2M52ssbBh4APdylQrCeFYoAGXUldoHStHHuMidMSinUPvMcna19r2OEi4b/Vjlq20x4al&#10;wWFHr46qa/njDTyn08W9XT/yffl0HL5X7qu+nK0xD7Nx9wIq0Zj+zX/Xn1bwc6GVZ2QCv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vSEsUAAADcAAAADwAAAAAAAAAA&#10;AAAAAAChAgAAZHJzL2Rvd25yZXYueG1sUEsFBgAAAAAEAAQA+QAAAJMDAAAAAA==&#10;" strokeweight="2pt"/>
                    <v:line id="Прямая соединительная линия 189" o:spid="_x0000_s1463"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d3icEAAADcAAAADwAAAGRycy9kb3ducmV2LnhtbERP3WrCMBS+H/gO4Qi7m6kDpVajiEwc&#10;iAOrD3Bojk21OSlNtN3bL4Kwu/Px/Z7Fqre1eFDrK8cKxqMEBHHhdMWlgvNp+5GC8AFZY+2YFPyS&#10;h9Vy8LbATLuOj/TIQyliCPsMFZgQmkxKXxiy6EeuIY7cxbUWQ4RtKXWLXQy3tfxMkqm0WHFsMNjQ&#10;xlBxy+9WwSycr+brtkv3+eTU/UzNobxetFLvw349BxGoD//il/tbx/npDJ7PxAv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h3eJwQAAANwAAAAPAAAAAAAAAAAAAAAA&#10;AKECAABkcnMvZG93bnJldi54bWxQSwUGAAAAAAQABAD5AAAAjwMAAAAA&#10;" strokeweight="2pt"/>
                    <v:oval id="Овал 190" o:spid="_x0000_s1464" style="position:absolute;left:209550;top:247650;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D8MQA&#10;AADcAAAADwAAAGRycy9kb3ducmV2LnhtbESPQW/CMAyF70j8h8iTuKCRDiTEOgKaJk1w4ALlB1iJ&#10;abs1TmkClH+PD0jcbL3n9z4v171v1JW6WAc28DHJQBHb4GouDRyL3/cFqJiQHTaBycCdIqxXw8ES&#10;cxduvKfrIZVKQjjmaKBKqc21jrYij3ESWmLRTqHzmGTtSu06vEm4b/Q0y+baY83SUGFLPxXZ/8PF&#10;GyhOuxj9/mjvxXx6secw+xsvNsaM3vrvL1CJ+vQyP6+3TvA/BV+ekQ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UA/DEAAAA3AAAAA8AAAAAAAAAAAAAAAAAmAIAAGRycy9k&#10;b3ducmV2LnhtbFBLBQYAAAAABAAEAPUAAACJAwAAAAA=&#10;" fillcolor="black" strokeweight="2pt"/>
                  </v:group>
                  <v:group id="Группа 199" o:spid="_x0000_s1465" style="position:absolute;left:3333;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oval id="Овал 200" o:spid="_x0000_s1466"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xYsMA&#10;AADcAAAADwAAAGRycy9kb3ducmV2LnhtbESPwWrDMBBE74H+g9hCbrHcHNriRglJwWDaU53kvrY2&#10;lmtrZSzFcf6+KhR6HGbmDbPZzbYXE42+dazgKUlBENdOt9woOB3z1SsIH5A19o5JwZ087LYPiw1m&#10;2t34i6YyNCJC2GeowIQwZFL62pBFn7iBOHoXN1oMUY6N1CPeItz2cp2mz9Jiy3HB4EDvhuquvFoF&#10;Lv+s9Is5dsX5u+C2Kg/Tx8UotXyc928gAs3hP/zXLrSCSIT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NxYsMAAADcAAAADwAAAAAAAAAAAAAAAACYAgAAZHJzL2Rv&#10;d25yZXYueG1sUEsFBgAAAAAEAAQA9QAAAIgDAAAAAA==&#10;" fillcolor="black" strokeweight="2pt"/>
                    <v:line id="Прямая соединительная линия 208" o:spid="_x0000_s1467"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psIAAADcAAAADwAAAGRycy9kb3ducmV2LnhtbERPTU/CQBC9m/gfNmPCTbZwIFhZiBgl&#10;HDSRgvehO7SNndm6u9Ly79mDCceX971YDdyqM/nQODEwGWegSEpnG6kMHPbvj3NQIaJYbJ2QgQsF&#10;WC3v7xaYW9fLjs5FrFQKkZCjgTrGLtc6lDUxhrHrSBJ3cp4xJugrbT32KZxbPc2ymWZsJDXU2NFr&#10;TeVP8ccG3srZ/PD78bT54v77k7fhyMXaGzN6GF6eQUUa4k38795aA9MsrU1n0hH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IpsIAAADcAAAADwAAAAAAAAAAAAAA&#10;AAChAgAAZHJzL2Rvd25yZXYueG1sUEsFBgAAAAAEAAQA+QAAAJADAAAAAA==&#10;" strokeweight="2pt"/>
                    <v:line id="Прямая соединительная линия 209" o:spid="_x0000_s1468"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EVr8MAAADcAAAADwAAAGRycy9kb3ducmV2LnhtbESP0YrCMBRE3xf8h3AF39ZUQdGuUUQU&#10;BdmFrX7Apbk21eamNNHWvzfCwj4OM3OGWaw6W4kHNb50rGA0TEAQ506XXCg4n3afMxA+IGusHJOC&#10;J3lYLXsfC0y1a/mXHlkoRISwT1GBCaFOpfS5IYt+6Gri6F1cYzFE2RRSN9hGuK3kOEmm0mLJccFg&#10;TRtD+S27WwXzcL6a7W0/O2aTU/szNd/F9aKVGvS79ReIQF34D/+1D1rBOJnD+0w8An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xFa/DAAAA3AAAAA8AAAAAAAAAAAAA&#10;AAAAoQIAAGRycy9kb3ducmV2LnhtbFBLBQYAAAAABAAEAPkAAACRAwAAAAA=&#10;" strokeweight="2pt"/>
                    <v:line id="Прямая соединительная линия 210" o:spid="_x0000_s1469"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ASfcIAAADcAAAADwAAAGRycy9kb3ducmV2LnhtbERPTU/CQBC9m/AfNkPCTbZwIFhZiBgl&#10;HDDRCvehO7YNndm6u9D6792DiceX973aDNyqG/nQODEwm2agSEpnG6kMHD9f75egQkSx2DohAz8U&#10;YLMe3a0wt66XD7oVsVIpREKOBuoYu1zrUNbEGKauI0ncl/OMMUFfaeuxT+Hc6nmWLTRjI6mhxo6e&#10;ayovxZUNvJSL5fH78LB75/70xvtw5mLrjZmMh6dHUJGG+C/+c++tgfkszU9n0hH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ASfcIAAADcAAAADwAAAAAAAAAAAAAA&#10;AAChAgAAZHJzL2Rvd25yZXYueG1sUEsFBgAAAAAEAAQA+QAAAJADAAAAAA==&#10;" strokeweight="2pt"/>
                    <v:line id="Прямая соединительная линия 211" o:spid="_x0000_s1470"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6PdMQAAADcAAAADwAAAGRycy9kb3ducmV2LnhtbESP0WrCQBRE3wv+w3IF3+omgmKjq4go&#10;CqWFRj/gkr1mo9m7Ibua+PduodDHYWbOMMt1b2vxoNZXjhWk4wQEceF0xaWC82n/PgfhA7LG2jEp&#10;eJKH9WrwtsRMu45/6JGHUkQI+wwVmBCaTEpfGLLox64hjt7FtRZDlG0pdYtdhNtaTpJkJi1WHBcM&#10;NrQ1VNzyu1XwEc5Xs7sd5p/59NR9z8xXeb1opUbDfrMAEagP/+G/9lErmKQp/J6JR0C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3o90xAAAANwAAAAPAAAAAAAAAAAA&#10;AAAAAKECAABkcnMvZG93bnJldi54bWxQSwUGAAAAAAQABAD5AAAAkgMAAAAA&#10;" strokeweight="2pt"/>
                    <v:line id="Прямая соединительная линия 212" o:spid="_x0000_s1471"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RA8QAAADcAAAADwAAAGRycy9kb3ducmV2LnhtbESP0WrCQBRE3wv+w3IF3+rGgGKjq4go&#10;CqWFRj/gkr1mo9m7Ibua+PduodDHYWbOMMt1b2vxoNZXjhVMxgkI4sLpiksF59P+fQ7CB2SNtWNS&#10;8CQP69XgbYmZdh3/0CMPpYgQ9hkqMCE0mZS+MGTRj11DHL2Lay2GKNtS6ha7CLe1TJNkJi1WHBcM&#10;NrQ1VNzyu1XwEc5Xs7sd5p/59NR9z8xXeb1opUbDfrMAEagP/+G/9lErSCcp/J6JR0C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DBEDxAAAANwAAAAPAAAAAAAAAAAA&#10;AAAAAKECAABkcnMvZG93bnJldi54bWxQSwUGAAAAAAQABAD5AAAAkgMAAAAA&#10;" strokeweight="2pt"/>
                    <v:line id="Прямая соединительная линия 213" o:spid="_x0000_s1472"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0mMQAAADcAAAADwAAAGRycy9kb3ducmV2LnhtbESP0WrCQBRE3wv+w3ILvtWNipKmriKl&#10;oiAVGv2AS/aajWbvhuxq4t+7hUIfh5k5wyxWva3FnVpfOVYwHiUgiAunKy4VnI6btxSED8gaa8ek&#10;4EEeVsvBywIz7Tr+oXseShEh7DNUYEJoMil9YciiH7mGOHpn11oMUbal1C12EW5rOUmSubRYcVww&#10;2NCnoeKa36yC93C6mK/rNt3ns2N3mJvv8nLWSg1f+/UHiEB9+A//tXdawWQ8hd8z8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QLSYxAAAANwAAAAPAAAAAAAAAAAA&#10;AAAAAKECAABkcnMvZG93bnJldi54bWxQSwUGAAAAAAQABAD5AAAAkgMAAAAA&#10;" strokeweight="2pt"/>
                  </v:group>
                  <v:line id="Прямая соединительная линия 215" o:spid="_x0000_s1473" style="position:absolute;visibility:visible" from="14763,3143" to="1685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WJd8MAAADcAAAADwAAAGRycy9kb3ducmV2LnhtbESP0YrCMBRE3wX/IVzBN00VFK1GEVEU&#10;ll2w+gGX5tpUm5vSRNv9+83Cwj4OM3OGWW87W4k3Nb50rGAyTkAQ506XXCi4XY+jBQgfkDVWjknB&#10;N3nYbvq9NabatXyhdxYKESHsU1RgQqhTKX1uyKIfu5o4enfXWAxRNoXUDbYRbis5TZK5tFhyXDBY&#10;095Q/sxeVsEy3B7m8DwtPrLZtf2am8/icddKDQfdbgUiUBf+w3/ts1Ywnczg90w8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liXfDAAAA3AAAAA8AAAAAAAAAAAAA&#10;AAAAoQIAAGRycy9kb3ducmV2LnhtbFBLBQYAAAAABAAEAPkAAACRAwAAAAA=&#10;" strokeweight="2pt"/>
                </v:group>
              </v:group>
              <v:group id="Группа 216" o:spid="_x0000_s1474" style="position:absolute;top:14097;width:15716;height:4286" coordorigin="3333,762" coordsize="15716,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group id="Группа 217" o:spid="_x0000_s1475" style="position:absolute;left:9048;top:762;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oval id="Овал 218" o:spid="_x0000_s1476"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zrucEA&#10;AADcAAAADwAAAGRycy9kb3ducmV2LnhtbERPPW/CMBDdK/EfrKvE1jjJQKsQg1okpKhMDbAf8RGn&#10;xOcodkP49/VQqePT+y63s+3FRKPvHCvIkhQEceN0x62C03H/8gbCB2SNvWNS8CAP283iqcRCuzt/&#10;0VSHVsQQ9gUqMCEMhZS+MWTRJ24gjtzVjRZDhGMr9Yj3GG57mafpSlrsODYYHGhnqLnVP1aB2x8u&#10;+tUcb9X5u+LuUn9Mn1ej1PJ5fl+DCDSHf/Gfu9IK8iyujWfiEZ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M67nBAAAA3AAAAA8AAAAAAAAAAAAAAAAAmAIAAGRycy9kb3du&#10;cmV2LnhtbFBLBQYAAAAABAAEAPUAAACGAwAAAAA=&#10;" fillcolor="black" strokeweight="2pt"/>
                  <v:line id="Прямая соединительная линия 219" o:spid="_x0000_s1477"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q74MUAAADcAAAADwAAAGRycy9kb3ducmV2LnhtbESPQU/CQBSE7yb+h80z4SZbOBCoLESM&#10;EA6aSMX7s/tsG/relt2V1n/vmphwnMzMN5nleuBWXciHxomByTgDRVI620hl4Pi+vZ+DChHFYuuE&#10;DPxQgPXq9maJuXW9HOhSxEoliIQcDdQxdrnWoayJMYxdR5K8L+cZY5K+0tZjn+Dc6mmWzTRjI2mh&#10;xo6eaipPxTcbeC5n8+P5ZbF74/7jlffhk4uNN2Z0Nzw+gIo0xGv4v723BqaTBfydSUd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q74MUAAADcAAAADwAAAAAAAAAA&#10;AAAAAAChAgAAZHJzL2Rvd25yZXYueG1sUEsFBgAAAAAEAAQA+QAAAJMDAAAAAA==&#10;" strokeweight="2pt"/>
                  <v:line id="Прямая соединительная линия 220" o:spid="_x0000_s1478"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7gUsEAAADcAAAADwAAAGRycy9kb3ducmV2LnhtbERPzYrCMBC+C75DGGFvmlpY0WoUEcUF&#10;2QWrDzA0Y1NtJqWJtvv25rCwx4/vf7XpbS1e1PrKsYLpJAFBXDhdcangejmM5yB8QNZYOyYFv+Rh&#10;sx4OVphp1/GZXnkoRQxhn6ECE0KTSekLQxb9xDXEkbu51mKIsC2lbrGL4baWaZLMpMWKY4PBhnaG&#10;ikf+tAoW4Xo3+8dxfso/L93PzHyX95tW6mPUb5cgAvXhX/zn/tIK0jTOj2fiEZ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uBSwQAAANwAAAAPAAAAAAAAAAAAAAAA&#10;AKECAABkcnMvZG93bnJldi54bWxQSwUGAAAAAAQABAD5AAAAjwMAAAAA&#10;" strokeweight="2pt"/>
                  <v:line id="Прямая соединительная линия 221" o:spid="_x0000_s1479"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B9W8UAAADcAAAADwAAAGRycy9kb3ducmV2LnhtbESPQUvDQBSE74L/YXmCN7tpDqXGbouK&#10;Sg8VbFrvr9nXJJj3Nu6uTfrvXUHocZiZb5jFauROnciH1omB6SQDRVI520ptYL97vZuDChHFYueE&#10;DJwpwGp5fbXAwrpBtnQqY60SREKBBpoY+0LrUDXEGCauJ0ne0XnGmKSvtfU4JDh3Os+ymWZsJS00&#10;2NNzQ9VX+cMGXqrZfP+9uX/74OHzndfhwOWTN+b2Znx8ABVpjJfwf3ttDeT5FP7OpCO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B9W8UAAADcAAAADwAAAAAAAAAA&#10;AAAAAAChAgAAZHJzL2Rvd25yZXYueG1sUEsFBgAAAAAEAAQA+QAAAJMDAAAAAA==&#10;" strokeweight="2pt"/>
                  <v:line id="Прямая соединительная линия 273" o:spid="_x0000_s1480"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ROMUAAADcAAAADwAAAGRycy9kb3ducmV2LnhtbESP3WrCQBSE7wu+w3KE3tWNSv2JriKi&#10;WCgKRh/gkD1mo9mzIbs16dt3C4VeDjPzDbNcd7YST2p86VjBcJCAIM6dLrlQcL3s32YgfEDWWDkm&#10;Bd/kYb3qvSwx1a7lMz2zUIgIYZ+iAhNCnUrpc0MW/cDVxNG7ucZiiLIppG6wjXBbyVGSTKTFkuOC&#10;wZq2hvJH9mUVzMP1bnaPw+wze7+0p4k5FvebVuq1320WIAJ14T/81/7QCkbTM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ROMUAAADcAAAADwAAAAAAAAAA&#10;AAAAAAChAgAAZHJzL2Rvd25yZXYueG1sUEsFBgAAAAAEAAQA+QAAAJMDAAAAAA==&#10;" strokeweight="2pt"/>
                  <v:line id="Прямая соединительная линия 274" o:spid="_x0000_s1481"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bJTMUAAADcAAAADwAAAGRycy9kb3ducmV2LnhtbESP3WrCQBSE7wu+w3KE3tWNYv2JriKi&#10;WCgKRh/gkD1mo9mzIbs16dt3C4VeDjPzDbNcd7YST2p86VjBcJCAIM6dLrlQcL3s32YgfEDWWDkm&#10;Bd/kYb3qvSwx1a7lMz2zUIgIYZ+iAhNCnUrpc0MW/cDVxNG7ucZiiLIppG6wjXBbyVGSTKTFkuOC&#10;wZq2hvJH9mUVzMP1bnaPw+wze7+0p4k5FvebVuq1320WIAJ14T/81/7QCkbTM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bJTMUAAADcAAAADwAAAAAAAAAA&#10;AAAAAAChAgAAZHJzL2Rvd25yZXYueG1sUEsFBgAAAAAEAAQA+QAAAJMDAAAAAA==&#10;" strokeweight="2pt"/>
                  <v:line id="Прямая соединительная линия 278" o:spid="_x0000_s1482"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vDScEAAADcAAAADwAAAGRycy9kb3ducmV2LnhtbERPzYrCMBC+L/gOYYS9ramCrlajiCi7&#10;ICtYfYChGZtqMylNtN23NwfB48f3v1h1thIPanzpWMFwkIAgzp0uuVBwPu2+piB8QNZYOSYF/+Rh&#10;tex9LDDVruUjPbJQiBjCPkUFJoQ6ldLnhiz6gauJI3dxjcUQYVNI3WAbw20lR0kykRZLjg0Ga9oY&#10;ym/Z3SqYhfPVbG8/0302PrWHifkrrhet1Ge/W89BBOrCW/xy/2oFo++4Np6JR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O8NJwQAAANwAAAAPAAAAAAAAAAAAAAAA&#10;AKECAABkcnMvZG93bnJldi54bWxQSwUGAAAAAAQABAD5AAAAjwMAAAAA&#10;" strokeweight="2pt"/>
                </v:group>
                <v:group id="Группа 293" o:spid="_x0000_s1483" style="position:absolute;left:6000;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oval id="Овал 294" o:spid="_x0000_s1484"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i5sMA&#10;AADcAAAADwAAAGRycy9kb3ducmV2LnhtbESPQWvCQBSE7wX/w/KE3upGEavRVWxBCPbUqPdn9pmN&#10;Zt+G7BrTf98tFDwOM/MNs9r0thYdtb5yrGA8SkAQF05XXCo4HnZvcxA+IGusHZOCH/KwWQ9eVphq&#10;9+Bv6vJQighhn6ICE0KTSukLQxb9yDXE0bu41mKIsi2lbvER4baWkySZSYsVxwWDDX0aKm753Spw&#10;u6+zfjeHW3a6Zlyd849ufzFKvQ777RJEoD48w//tTCuYLK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Li5sMAAADcAAAADwAAAAAAAAAAAAAAAACYAgAAZHJzL2Rv&#10;d25yZXYueG1sUEsFBgAAAAAEAAQA9QAAAIgDAAAAAA==&#10;" fillcolor="black" strokeweight="2pt"/>
                  <v:line id="Прямая соединительная линия 295" o:spid="_x0000_s1485"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Syv8UAAADcAAAADwAAAGRycy9kb3ducmV2LnhtbESPQUvDQBSE7wX/w/IEb+3GgqWN3ZYq&#10;belBQWO9P7PPJDTvbdzdNvHfu4LgcZiZb5jleuBWXciHxomB20kGiqR0tpHKwPFtN56DChHFYuuE&#10;DHxTgPXqarTE3LpeXulSxEoliIQcDdQxdrnWoayJMUxcR5K8T+cZY5K+0tZjn+Dc6mmWzTRjI2mh&#10;xo4eaypPxZkNbMvZ/Pj1tNi/cP/+zIfwwcWDN+bmetjcg4o0xP/wX/tgDUwXd/B7Jh0B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Syv8UAAADcAAAADwAAAAAAAAAA&#10;AAAAAAChAgAAZHJzL2Rvd25yZXYueG1sUEsFBgAAAAAEAAQA+QAAAJMDAAAAAA==&#10;" strokeweight="2pt"/>
                  <v:line id="Прямая соединительная линия 296" o:spid="_x0000_s1486"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WsQAAADcAAAADwAAAGRycy9kb3ducmV2LnhtbESP0WrCQBRE3wv+w3KFvtWNgkGjq4go&#10;FooFox9wyV6z0ezdkF1N+vfdgtDHYWbOMMt1b2vxpNZXjhWMRwkI4sLpiksFl/P+YwbCB2SNtWNS&#10;8EMe1qvB2xIz7To+0TMPpYgQ9hkqMCE0mZS+MGTRj1xDHL2ray2GKNtS6ha7CLe1nCRJKi1WHBcM&#10;NrQ1VNzzh1UwD5eb2d0Ps698eu6+U3Msb1et1Puw3yxABOrDf/jV/tQKJvMU/s7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5BRaxAAAANwAAAAPAAAAAAAAAAAA&#10;AAAAAKECAABkcnMvZG93bnJldi54bWxQSwUGAAAAAAQABAD5AAAAkgMAAAAA&#10;" strokeweight="2pt"/>
                  <v:line id="Прямая соединительная линия 297" o:spid="_x0000_s1487"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qJU8UAAADcAAAADwAAAGRycy9kb3ducmV2LnhtbESPQU/CQBSE7yb+h80j8SZbOCBUFoJG&#10;DQdMpOD92X22DX1v6+5Ky793TUw8Tmbmm8xyPXCrzuRD48TAZJyBIimdbaQycDw8385BhYhisXVC&#10;Bi4UYL26vlpibl0vezoXsVIJIiFHA3WMXa51KGtiDGPXkSTv03nGmKSvtPXYJzi3epplM83YSFqo&#10;saPHmspT8c0GnsrZ/Pi1W7y8cf/+ytvwwcWDN+ZmNGzuQUUa4n/4r721BqaLO/g9k46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qJU8UAAADcAAAADwAAAAAAAAAA&#10;AAAAAAChAgAAZHJzL2Rvd25yZXYueG1sUEsFBgAAAAAEAAQA+QAAAJMDAAAAAA==&#10;" strokeweight="2pt"/>
                  <v:line id="Прямая соединительная линия 298" o:spid="_x0000_s1488"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ls8EAAADcAAAADwAAAGRycy9kb3ducmV2LnhtbERPzYrCMBC+C/sOYRa8abqCYqtRZFEU&#10;ZBesPsDQjE21mZQm2vr25rCwx4/vf7nubS2e1PrKsYKvcQKCuHC64lLB5bwbzUH4gKyxdkwKXuRh&#10;vfoYLDHTruMTPfNQihjCPkMFJoQmk9IXhiz6sWuII3d1rcUQYVtK3WIXw20tJ0kykxYrjg0GG/o2&#10;VNzzh1WQhsvNbO/7+TGfnrvfmfkpb1et1PCz3yxABOrDv/jPfdAKJmlcG8/EIyB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NyWzwQAAANwAAAAPAAAAAAAAAAAAAAAA&#10;AKECAABkcnMvZG93bnJldi54bWxQSwUGAAAAAAQABAD5AAAAjwMAAAAA&#10;" strokeweight="2pt"/>
                  <v:line id="Прямая соединительная линия 299" o:spid="_x0000_s1489"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AKMQAAADcAAAADwAAAGRycy9kb3ducmV2LnhtbESP0WrCQBRE3wX/YblC38xGoWKiq4hY&#10;WpAWjH7AJXvNRrN3Q3Zr0r/vCoU+DjNzhllvB9uIB3W+dqxglqQgiEuna64UXM5v0yUIH5A1No5J&#10;wQ952G7GozXm2vV8okcRKhEh7HNUYEJocyl9aciiT1xLHL2r6yyGKLtK6g77CLeNnKfpQlqsOS4Y&#10;bGlvqLwX31ZBFi43c7i/L4/F67n/WpjP6nbVSr1Mht0KRKAh/If/2h9awTzL4H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e4AoxAAAANwAAAAPAAAAAAAAAAAA&#10;AAAAAKECAABkcnMvZG93bnJldi54bWxQSwUGAAAAAAQABAD5AAAAkgMAAAAA&#10;" strokeweight="2pt"/>
                  <v:line id="Прямая соединительная линия 300" o:spid="_x0000_s1490"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qzr8IAAADcAAAADwAAAGRycy9kb3ducmV2LnhtbERP3WrCMBS+H/gO4Qi7m6mTiVbTIkPZ&#10;YGyw6gMcmmPTn5yUJtru7ZeLwS4/vv99PtlO3GnwtWMFy0UCgrh0uuZKweV8etqA8AFZY+eYFPyQ&#10;hzybPewx1W7kb7oXoRIxhH2KCkwIfSqlLw1Z9AvXE0fu6gaLIcKhknrAMYbbTj4nyVparDk2GOzp&#10;1VDZFjerYBsujTm2b5uP4uU8fq3NZ9VctVKP8+mwAxFoCv/iP/e7VrBK4vx4Jh4B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qzr8IAAADcAAAADwAAAAAAAAAAAAAA&#10;AAChAgAAZHJzL2Rvd25yZXYueG1sUEsFBgAAAAAEAAQA+QAAAJADAAAAAA==&#10;" strokeweight="2pt"/>
                </v:group>
                <v:group id="Группа 301" o:spid="_x0000_s1491" style="position:absolute;left:16097;top:857;width:2953;height:4191" coordorigin="-123825" coordsize="295275,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oval id="Овал 302" o:spid="_x0000_s1492" style="position:absolute;left:-114300;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FE8MA&#10;AADcAAAADwAAAGRycy9kb3ducmV2LnhtbESPQWvCQBSE74X+h+UVequbWrAluooVhKAnk3p/Zp/Z&#10;aPZtyK4x/ntXEHocZuYbZrYYbCN66nztWMHnKAFBXDpdc6Xgr1h//IDwAVlj45gU3MjDYv76MsNU&#10;uyvvqM9DJSKEfYoKTAhtKqUvDVn0I9cSR+/oOoshyq6SusNrhNtGjpNkIi3WHBcMtrQyVJ7zi1Xg&#10;1tuD/jbFOdufMq4P+W+/ORql3t+G5RREoCH8h5/tTCv4SsbwOBOP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xFE8MAAADcAAAADwAAAAAAAAAAAAAAAACYAgAAZHJzL2Rv&#10;d25yZXYueG1sUEsFBgAAAAAEAAQA9QAAAIgDAAAAAA==&#10;" fillcolor="black" strokeweight="2pt"/>
                  <v:line id="Прямая соединительная линия 303" o:spid="_x0000_s1493" style="position:absolute;flip:x;visibility:visible" from="-123825,95250" to="-57785,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oVSsUAAADcAAAADwAAAGRycy9kb3ducmV2LnhtbESPQUvDQBSE7wX/w/IEb3ZTC6XGbktb&#10;WulBocZ6f2afSTDvbdxdm/jvXUHocZiZb5jFauBWncmHxomByTgDRVI620hl4PS6v52DChHFYuuE&#10;DPxQgNXyarTA3LpeXuhcxEoliIQcDdQxdrnWoayJMYxdR5K8D+cZY5K+0tZjn+Dc6rssm2nGRtJC&#10;jR1tayo/i282sCtn89PX0/3jkfu3Zz6Edy423pib62H9ACrSEC/h//bBGphmU/g7k46A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oVSsUAAADcAAAADwAAAAAAAAAA&#10;AAAAAAChAgAAZHJzL2Rvd25yZXYueG1sUEsFBgAAAAAEAAQA+QAAAJMDAAAAAA==&#10;" strokeweight="2pt"/>
                  <v:line id="Прямая соединительная линия 304" o:spid="_x0000_s1494" style="position:absolute;visibility:visible" from="-114300,238125" to="2603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1rMUAAADcAAAADwAAAGRycy9kb3ducmV2LnhtbESP0WrCQBRE3wv9h+UW+lY3tioaXaWU&#10;FgVpwZgPuGRvstHs3ZDdmvj3rlDo4zAzZ5jVZrCNuFDna8cKxqMEBHHhdM2Vgvz49TIH4QOyxsYx&#10;KbiSh8368WGFqXY9H+iShUpECPsUFZgQ2lRKXxiy6EeuJY5e6TqLIcqukrrDPsJtI1+TZCYt1hwX&#10;DLb0Yag4Z79WwSLkJ/N53s732fTY/8zMd3UqtVLPT8P7EkSgIfyH/9o7reAtmcD9TDw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G1rMUAAADcAAAADwAAAAAAAAAA&#10;AAAAAAChAgAAZHJzL2Rvd25yZXYueG1sUEsFBgAAAAAEAAQA+QAAAJMDAAAAAA==&#10;" strokeweight="2pt"/>
                  <v:line id="Прямая соединительная линия 305" o:spid="_x0000_s1495" style="position:absolute;flip:x;visibility:visible" from="-114300,314325" to="25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8opcUAAADcAAAADwAAAGRycy9kb3ducmV2LnhtbESPQUvDQBSE74L/YXmCN7ux0lJjt8UW&#10;lR4s1Fjvz+wzCea9TXfXJv33riD0OMzMN8x8OXCrjuRD48TA7SgDRVI620hlYP/+fDMDFSKKxdYJ&#10;GThRgOXi8mKOuXW9vNGxiJVKEAk5Gqhj7HKtQ1kTYxi5jiR5X84zxiR9pa3HPsG51eMsm2rGRtJC&#10;jR2tayq/ix828FROZ/vD6/3LjvuPLW/CJxcrb8z11fD4ACrSEM/h//bGGrjLJvB3Jh0B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8opcUAAADcAAAADwAAAAAAAAAA&#10;AAAAAAChAgAAZHJzL2Rvd25yZXYueG1sUEsFBgAAAAAEAAQA+QAAAJMDAAAAAA==&#10;" strokeweight="2pt"/>
                  <v:line id="Прямая соединительная линия 306" o:spid="_x0000_s1496" style="position:absolute;visibility:visible" from="-114300,419100" to="2857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QMQAAADcAAAADwAAAGRycy9kb3ducmV2LnhtbESP0WrCQBRE3wv+w3KFvtWNlgaNriKi&#10;tCAVjH7AJXvNRrN3Q3Y16d+7hUIfh5k5wyxWva3Fg1pfOVYwHiUgiAunKy4VnE+7tykIH5A11o5J&#10;wQ95WC0HLwvMtOv4SI88lCJC2GeowITQZFL6wpBFP3INcfQurrUYomxLqVvsItzWcpIkqbRYcVww&#10;2NDGUHHL71bBLJyvZnv7nO7zj1N3SM13eb1opV6H/XoOIlAf/sN/7S+t4D1J4fdMP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D45AxAAAANwAAAAPAAAAAAAAAAAA&#10;AAAAAKECAABkcnMvZG93bnJldi54bWxQSwUGAAAAAAQABAD5AAAAkgMAAAAA&#10;" strokeweight="2pt"/>
                  <v:line id="Прямая соединительная линия 307" o:spid="_x0000_s1497" style="position:absolute;visibility:visible" from="-57150,95250" to="26035,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Mr28UAAADcAAAADwAAAGRycy9kb3ducmV2LnhtbESP0WrCQBRE34X+w3ILvummLbU2zSql&#10;VCyIQqMfcMneZKPZuyG7mvTvu4Lg4zAzZ5hsOdhGXKjztWMFT9MEBHHhdM2VgsN+NZmD8AFZY+OY&#10;FPyRh+XiYZRhql3Pv3TJQyUihH2KCkwIbSqlLwxZ9FPXEkevdJ3FEGVXSd1hH+G2kc9JMpMWa44L&#10;Blv6MlSc8rNV8B4OR/N9Ws83+eu+383MtjqWWqnx4/D5ASLQEO7hW/tHK3hJ3uB6Jh4Bu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Mr28UAAADcAAAADwAAAAAAAAAA&#10;AAAAAAChAgAAZHJzL2Rvd25yZXYueG1sUEsFBgAAAAAEAAQA+QAAAJMDAAAAAA==&#10;" strokeweight="2pt"/>
                  <v:line id="Прямая соединительная линия 308" o:spid="_x0000_s1498" style="position:absolute;visibility:visible" from="19050,238125" to="7620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y/qcIAAADcAAAADwAAAGRycy9kb3ducmV2LnhtbERP3WrCMBS+H/gO4Qi7m6mTiVbTIkPZ&#10;YGyw6gMcmmPTn5yUJtru7ZeLwS4/vv99PtlO3GnwtWMFy0UCgrh0uuZKweV8etqA8AFZY+eYFPyQ&#10;hzybPewx1W7kb7oXoRIxhH2KCkwIfSqlLw1Z9AvXE0fu6gaLIcKhknrAMYbbTj4nyVparDk2GOzp&#10;1VDZFjerYBsujTm2b5uP4uU8fq3NZ9VctVKP8+mwAxFoCv/iP/e7VrBK4tp4Jh4B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9y/qcIAAADcAAAADwAAAAAAAAAAAAAA&#10;AAChAgAAZHJzL2Rvd25yZXYueG1sUEsFBgAAAAAEAAQA+QAAAJADAAAAAA==&#10;" strokeweight="2pt"/>
                  <v:oval id="Овал 309" o:spid="_x0000_s1499" style="position:absolute;left:85725;top:247650;width:85725;height:66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BRC8UA&#10;AADcAAAADwAAAGRycy9kb3ducmV2LnhtbESPQWvCQBSE74X+h+UJXopuNCCauoZSEHvwEuMPeOw+&#10;k9Ts2zS70fjvu0Khx2FmvmG2+WhbcaPeN44VLOYJCGLtTMOVgnO5n61B+IBssHVMCh7kId+9vmwx&#10;M+7OBd1OoRIRwj5DBXUIXSal1zVZ9HPXEUfv4nqLIcq+kqbHe4TbVi6TZCUtNhwXauzosyZ9PQ1W&#10;QXk5em+Ls36Uq+Wgf1z6/bY+KDWdjB/vIAKN4T/81/4yCtJkA88z8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FELxQAAANwAAAAPAAAAAAAAAAAAAAAAAJgCAABkcnMv&#10;ZG93bnJldi54bWxQSwUGAAAAAAQABAD1AAAAigMAAAAA&#10;" fillcolor="black" strokeweight="2pt"/>
                </v:group>
                <v:group id="Группа 318" o:spid="_x0000_s1500" style="position:absolute;left:3333;top:857;width:2096;height:4191" coordsize="209550,419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oval id="Овал 319" o:spid="_x0000_s1501" style="position:absolute;left:9525;width:140335;height:85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Bv8MA&#10;AADcAAAADwAAAGRycy9kb3ducmV2LnhtbESPQWvCQBSE7wX/w/KE3urGClajq2hBCPbUqPdn9pmN&#10;Zt+G7BrTf98tFDwOM/MNs1z3thYdtb5yrGA8SkAQF05XXCo4HnZvMxA+IGusHZOCH/KwXg1elphq&#10;9+Bv6vJQighhn6ICE0KTSukLQxb9yDXE0bu41mKIsi2lbvER4baW70kylRYrjgsGG/o0VNzyu1Xg&#10;dl9n/WEOt+x0zbg659tufzFKvQ77zQJEoD48w//tTCuYjOfwd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Bv8MAAADcAAAADwAAAAAAAAAAAAAAAACYAgAAZHJzL2Rv&#10;d25yZXYueG1sUEsFBgAAAAAEAAQA9QAAAIgDAAAAAA==&#10;" fillcolor="black" strokeweight="2pt"/>
                  <v:line id="Прямая соединительная линия 320" o:spid="_x0000_s1502" style="position:absolute;flip:x;visibility:visible" from="0,95250" to="6604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3XXcIAAADcAAAADwAAAGRycy9kb3ducmV2LnhtbERPTU/CQBC9m/gfNmPiTbZiQrCwEDRA&#10;OGiiFe5Dd2gbOrN1d6H137sHE48v73u+HLhVV/KhcWLgcZSBIimdbaQysP/aPExBhYhisXVCBn4o&#10;wHJxezPH3LpePulaxEqlEAk5Gqhj7HKtQ1kTYxi5jiRxJ+cZY4K+0tZjn8K51eMsm2jGRlJDjR29&#10;1lSeiwsbWJeT6f777Xn7wf3hnXfhyMWLN+b+bljNQEUa4r/4z72zBp7GaX46k46AX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3XXcIAAADcAAAADwAAAAAAAAAAAAAA&#10;AAChAgAAZHJzL2Rvd25yZXYueG1sUEsFBgAAAAAEAAQA+QAAAJADAAAAAA==&#10;" strokeweight="2pt"/>
                  <v:line id="Прямая соединительная линия 321" o:spid="_x0000_s1503" style="position:absolute;visibility:visible" from="9525,238125" to="149860,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NKVMQAAADcAAAADwAAAGRycy9kb3ducmV2LnhtbESP0WrCQBRE3wv+w3ILvtWNipKmriKl&#10;oiAVGv2AS/aajWbvhuxq4t+7hUIfh5k5wyxWva3FnVpfOVYwHiUgiAunKy4VnI6btxSED8gaa8ek&#10;4EEeVsvBywIz7Tr+oXseShEh7DNUYEJoMil9YciiH7mGOHpn11oMUbal1C12EW5rOUmSubRYcVww&#10;2NCnoeKa36yC93C6mK/rNt3ns2N3mJvv8nLWSg1f+/UHiEB9+A//tXdawXQyht8z8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U0pUxAAAANwAAAAPAAAAAAAAAAAA&#10;AAAAAKECAABkcnMvZG93bnJldi54bWxQSwUGAAAAAAQABAD5AAAAkgMAAAAA&#10;" strokeweight="2pt"/>
                  <v:line id="Прямая соединительная линия 322" o:spid="_x0000_s1504" style="position:absolute;flip:x;visibility:visible" from="9525,314325" to="149225,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PsscUAAADcAAAADwAAAGRycy9kb3ducmV2LnhtbESPQUvDQBSE70L/w/IK3uzGCKWm3RZb&#10;VHpQqLHeX7PPJJj3Nu6uTfz3riB4HGbmG2a1GblTZ/KhdWLgepaBIqmcbaU2cHx9uFqAChHFYueE&#10;DHxTgM16crHCwrpBXuhcxloliIQCDTQx9oXWoWqIMcxcT5K8d+cZY5K+1tbjkODc6TzL5pqxlbTQ&#10;YE+7hqqP8osN3FfzxfHz6fbxwMPbM+/DicutN+ZyOt4tQUUa43/4r723Bm7yHH7Pp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PsscUAAADcAAAADwAAAAAAAAAA&#10;AAAAAAChAgAAZHJzL2Rvd25yZXYueG1sUEsFBgAAAAAEAAQA+QAAAJMDAAAAAA==&#10;" strokeweight="2pt"/>
                  <v:line id="Прямая соединительная линия 323" o:spid="_x0000_s1505" style="position:absolute;visibility:visible" from="9525,419100" to="152400,41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1xuMQAAADcAAAADwAAAGRycy9kb3ducmV2LnhtbESP0WrCQBRE3wX/YbmCb3WjUtHoKiKV&#10;FkoFox9wyV6z0ezdkN2a9O+7guDjMDNnmNWms5W4U+NLxwrGowQEce50yYWC82n/NgfhA7LGyjEp&#10;+CMPm3W/t8JUu5aPdM9CISKEfYoKTAh1KqXPDVn0I1cTR+/iGoshyqaQusE2wm0lJ0kykxZLjgsG&#10;a9oZym/Zr1WwCOer+bh9zr+z91N7mJmf4nrRSg0H3XYJIlAXXuFn+0srmE6m8DgTj4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zXG4xAAAANwAAAAPAAAAAAAAAAAA&#10;AAAAAKECAABkcnMvZG93bnJldi54bWxQSwUGAAAAAAQABAD5AAAAkgMAAAAA&#10;" strokeweight="2pt"/>
                  <v:line id="Прямая соединительная линия 324" o:spid="_x0000_s1506" style="position:absolute;visibility:visible" from="66675,95250" to="14986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TpzMUAAADcAAAADwAAAGRycy9kb3ducmV2LnhtbESP0WrCQBRE3wv+w3IF33SjtqLRVaRU&#10;WigKRj/gkr1mo9m7Ibua9O+7BaGPw8ycYVabzlbiQY0vHSsYjxIQxLnTJRcKzqfdcA7CB2SNlWNS&#10;8EMeNuveywpT7Vo+0iMLhYgQ9ikqMCHUqZQ+N2TRj1xNHL2LayyGKJtC6gbbCLeVnCTJTFosOS4Y&#10;rOndUH7L7lbBIpyv5uP2Of/O3k7tYWb2xfWilRr0u+0SRKAu/Ief7S+tYDp5hb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TpzMUAAADcAAAADwAAAAAAAAAA&#10;AAAAAAChAgAAZHJzL2Rvd25yZXYueG1sUEsFBgAAAAAEAAQA+QAAAJMDAAAAAA==&#10;" strokeweight="2pt"/>
                  <v:line id="Прямая соединительная линия 346" o:spid="_x0000_s1507" style="position:absolute;visibility:visible" from="152400,238125" to="209550,23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3gMUAAADcAAAADwAAAGRycy9kb3ducmV2LnhtbESP0WrCQBRE34X+w3ILvulGrSGNriKl&#10;pQVpodEPuGSv2Wj2bshuTfr33YLg4zAzZ5j1drCNuFLna8cKZtMEBHHpdM2VguPhbZKB8AFZY+OY&#10;FPySh+3mYbTGXLuev+lahEpECPscFZgQ2lxKXxqy6KeuJY7eyXUWQ5RdJXWHfYTbRs6TJJUWa44L&#10;Blt6MVReih+r4Dkcz+b18p7ti+Wh/0rNZ3U+aaXGj8NuBSLQEO7hW/tDK1g8pfB/Jh4B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U3gMUAAADcAAAADwAAAAAAAAAA&#10;AAAAAAChAgAAZHJzL2Rvd25yZXYueG1sUEsFBgAAAAAEAAQA+QAAAJMDAAAAAA==&#10;" strokeweight="2pt"/>
                </v:group>
                <v:line id="Прямая соединительная линия 380" o:spid="_x0000_s1508" style="position:absolute;visibility:visible" from="14001,3143" to="15621,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mw9cIAAADcAAAADwAAAGRycy9kb3ducmV2LnhtbERP3WrCMBS+F/YO4Qi709SNSa2NMsbG&#10;BkPB1gc4NKdNtTkpTWa7t18uBl5+fP/5frKduNHgW8cKVssEBHHldMuNgnP5sUhB+ICssXNMCn7J&#10;w373MMsx027kE92K0IgYwj5DBSaEPpPSV4Ys+qXriSNXu8FiiHBopB5wjOG2k09JspYWW44NBnt6&#10;M1Rdix+rYBPOF/N+/Uy/i5dyPK7NobnUWqnH+fS6BRFoCnfxv/tLK3hO4/x4Jh4Bu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mw9cIAAADcAAAADwAAAAAAAAAAAAAA&#10;AAChAgAAZHJzL2Rvd25yZXYueG1sUEsFBgAAAAAEAAQA+QAAAJADAAAAAA==&#10;" strokeweight="2pt"/>
              </v:group>
              <v:group id="Группа 441" o:spid="_x0000_s1509" style="position:absolute;left:15716;top:1809;width:21628;height:18193" coordsize="21628,18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384" o:spid="_x0000_s1510" type="#_x0000_t7" style="position:absolute;left:285;top:95;width:13050;height:16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J3TcUA&#10;AADcAAAADwAAAGRycy9kb3ducmV2LnhtbESPQU8CMRSE7yb8h+aReJOuCkpWCjGIgaMiCRwf28d2&#10;YftathWWf29JSDxOZuabzGjS2lqcqAmVYwWPvQwEceF0xaWC1c/nwxBEiMgaa8ek4EIBJuPO3Qhz&#10;7c78TadlLEWCcMhRgYnR51KGwpDF0HOeOHk711iMSTal1A2eE9zW8inLXqTFitOCQU9TQ8Vh+WsV&#10;WOPL3XG/cbPBx9r355vZ69d2pdR9t31/AxGpjf/hW3uhFTwP+3A9k46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ndNxQAAANwAAAAPAAAAAAAAAAAAAAAAAJgCAABkcnMv&#10;ZG93bnJldi54bWxQSwUGAAAAAAQABAD1AAAAigMAAAAA&#10;" adj="14698" filled="f" strokeweight="2.5pt"/>
                <v:shape id="Параллелограмм 385" o:spid="_x0000_s1511" type="#_x0000_t7" style="position:absolute;left:7715;width:13049;height:16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S1sUA&#10;AADcAAAADwAAAGRycy9kb3ducmV2LnhtbESPQU8CMRSE7yb8h+aReJOuKEpWCiEI0aMiCRwf28d2&#10;YftathWWf09JTDxOZuabzGjS2lqcqAmVYwWPvQwEceF0xaWC1c/iYQgiRGSNtWNScKEAk3HnboS5&#10;dmf+ptMyliJBOOSowMTocylDYchi6DlPnLydayzGJJtS6gbPCW5r2c+yF2mx4rRg0NPMUHFY/loF&#10;1vhyd9xv3HzwvvbPH5v569d2pdR9t52+gYjUxv/wX/tTK3gaDuB2Jh0BO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LWxQAAANwAAAAPAAAAAAAAAAAAAAAAAJgCAABkcnMv&#10;ZG93bnJldi54bWxQSwUGAAAAAAQABAD1AAAAigMAAAAA&#10;" adj="14698" filled="f" strokeweight="2.5pt"/>
                <v:line id="Прямая соединительная линия 386" o:spid="_x0000_s1512" style="position:absolute;visibility:visible" from="5143,7048" to="9525,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PF38QAAADcAAAADwAAAGRycy9kb3ducmV2LnhtbESPT2vCQBTE7wW/w/IEb3WjBZHUVYp/&#10;igctqMXzM/uajcm+Ddk1pt++KxQ8DjPzG2a26GwlWmp84VjBaJiAIM6cLjhX8H3avE5B+ICssXJM&#10;Cn7Jw2Lee5lhqt2dD9QeQy4ihH2KCkwIdSqlzwxZ9ENXE0fvxzUWQ5RNLnWD9wi3lRwnyURaLDgu&#10;GKxpaSgrjzerAMt2vf+6fJbXM5kaV+h25dopNeh3H+8gAnXhGf5vb7WCt+kEHmfiEZ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8XfxAAAANwAAAAPAAAAAAAAAAAA&#10;AAAAAKECAABkcnMvZG93bnJldi54bWxQSwUGAAAAAAQABAD5AAAAkgMAAAAA&#10;" strokeweight="2.5pt"/>
                <v:line id="Прямая соединительная линия 387" o:spid="_x0000_s1513" style="position:absolute;visibility:visible" from="12573,7048" to="16954,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9gRMQAAADcAAAADwAAAGRycy9kb3ducmV2LnhtbESPQWvCQBSE70L/w/KE3nRjC1Wiq5TW&#10;igcVmhbPz+wzmyb7NmS3Mf33riD0OMzMN8xi1dtadNT60rGCyTgBQZw7XXKh4PvrYzQD4QOyxtox&#10;KfgjD6vlw2CBqXYX/qQuC4WIEPYpKjAhNKmUPjdk0Y9dQxy9s2sthijbQuoWLxFua/mUJC/SYslx&#10;wWBDb4byKvu1CrDq1vvDaVP9HMk0+I5uV62dUo/D/nUOIlAf/sP39lYreJ5N4XYmHgG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2BExAAAANwAAAAPAAAAAAAAAAAA&#10;AAAAAKECAABkcnMvZG93bnJldi54bWxQSwUGAAAAAAQABAD5AAAAkgMAAAAA&#10;" strokeweight="2.5pt"/>
                <v:line id="Прямая соединительная линия 389" o:spid="_x0000_s1514" style="position:absolute;visibility:visible" from="5524,7048" to="552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96/sYAAADcAAAADwAAAGRycy9kb3ducmV2LnhtbESPQWvCQBSE7wX/w/IK3upGhWCjq5Sg&#10;UuqhNO3F2zP7zAazb0N2NWl/vVso9DjMzDfMajPYRtyo87VjBdNJAoK4dLrmSsHX5+5pAcIHZI2N&#10;Y1LwTR4269HDCjPtev6gWxEqESHsM1RgQmgzKX1pyKKfuJY4emfXWQxRdpXUHfYRbhs5S5JUWqw5&#10;LhhsKTdUXoqrVXBy212/P03N7IcO78VblafHNFdq/Di8LEEEGsJ/+K/9qhXMF8/weyYe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Pev7GAAAA3AAAAA8AAAAAAAAA&#10;AAAAAAAAoQIAAGRycy9kb3ducmV2LnhtbFBLBQYAAAAABAAEAPkAAACUAwAAAAA=&#10;" strokeweight="2.5pt"/>
                <v:line id="Прямая соединительная линия 391" o:spid="_x0000_s1515" style="position:absolute;visibility:visible" from="9525,7143" to="9525,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DgJcYAAADcAAAADwAAAGRycy9kb3ducmV2LnhtbESPQWvCQBSE74X+h+UVetNNLIQ2uooE&#10;LaU9FFMv3p7ZZzaYfRuyq0n767sFocdhZr5hFqvRtuJKvW8cK0inCQjiyumGawX7r+3kGYQPyBpb&#10;x6Tgmzyslvd3C8y1G3hH1zLUIkLY56jAhNDlUvrKkEU/dR1x9E6utxii7Gupexwi3LZyliSZtNhw&#10;XDDYUWGoOpcXq+DoNtvh9Zia2Q99fJbvdZEdskKpx4dxPQcRaAz/4Vv7TSt4eknh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g4CXGAAAA3AAAAA8AAAAAAAAA&#10;AAAAAAAAoQIAAGRycy9kb3ducmV2LnhtbFBLBQYAAAAABAAEAPkAAACUAwAAAAA=&#10;" strokeweight="2.5pt"/>
                <v:line id="Прямая соединительная линия 392" o:spid="_x0000_s1516" style="position:absolute;visibility:visible" from="9239,190" to="9239,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J+UsYAAADcAAAADwAAAGRycy9kb3ducmV2LnhtbESPQWvCQBSE74X+h+UVvNWNKYQ2uoqE&#10;WsQeiqkXb8/sMxvMvg3ZrYn99d1CocdhZr5hFqvRtuJKvW8cK5hNExDEldMN1woOn5vHZxA+IGts&#10;HZOCG3lYLe/vFphrN/CermWoRYSwz1GBCaHLpfSVIYt+6jri6J1dbzFE2ddS9zhEuG1lmiSZtNhw&#10;XDDYUWGoupRfVsHJvW6Gt9PMpN/0/lHu6iI7ZoVSk4dxPQcRaAz/4b/2Vit4ekn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yflLGAAAA3AAAAA8AAAAAAAAA&#10;AAAAAAAAoQIAAGRycy9kb3ducmV2LnhtbFBLBQYAAAAABAAEAPkAAACUAwAAAAA=&#10;" strokeweight="2.5pt"/>
                <v:line id="Прямая соединительная линия 393" o:spid="_x0000_s1517" style="position:absolute;visibility:visible" from="13525,0" to="13525,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7bycYAAADcAAAADwAAAGRycy9kb3ducmV2LnhtbESPQWvCQBSE74L/YXlCb3WjQqipq0hQ&#10;Ke2hmPbS2zP7mg3Nvg3Z1aT+erdQ8DjMzDfMajPYRlyo87VjBbNpAoK4dLrmSsHnx/7xCYQPyBob&#10;x6Tglzxs1uPRCjPtej7SpQiViBD2GSowIbSZlL40ZNFPXUscvW/XWQxRdpXUHfYRbhs5T5JUWqw5&#10;LhhsKTdU/hRnq+Dkdvv+cJqZ+ZXe3ovXKk+/0lyph8mwfQYRaAj38H/7RStYLB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28nGAAAA3AAAAA8AAAAAAAAA&#10;AAAAAAAAoQIAAGRycy9kb3ducmV2LnhtbFBLBQYAAAAABAAEAPkAAACUAwAAAAA=&#10;" strokeweight="2.5pt"/>
                <v:line id="Прямая соединительная линия 396" o:spid="_x0000_s1518" style="position:absolute;visibility:visible" from="476,16383" to="476,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l4UcYAAADcAAAADwAAAGRycy9kb3ducmV2LnhtbESPQWvCQBSE70L/w/IKvelGC8FGVylB&#10;S2kPYurF2zP7zIZm34bsatL++m5B8DjMzDfMcj3YRlyp87VjBdNJAoK4dLrmSsHhazueg/ABWWPj&#10;mBT8kIf16mG0xEy7nvd0LUIlIoR9hgpMCG0mpS8NWfQT1xJH7+w6iyHKrpK6wz7CbSNnSZJKizXH&#10;BYMt5YbK7+JiFZzcZtu/naZm9kufu+KjytNjmiv19Di8LkAEGsI9fGu/awXPLyn8n4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JeFHGAAAA3AAAAA8AAAAAAAAA&#10;AAAAAAAAoQIAAGRycy9kb3ducmV2LnhtbFBLBQYAAAAABAAEAPkAAACUAwAAAAA=&#10;" strokeweight="2.5pt"/>
                <v:line id="Прямая соединительная линия 399" o:spid="_x0000_s1519" style="position:absolute;visibility:visible" from="4381,16573" to="4381,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bsI8YAAADcAAAADwAAAGRycy9kb3ducmV2LnhtbESPQWvCQBSE7wX/w/IK3upGhVCjq5Sg&#10;UuqhNO3F2zP7zAazb0N2NWl/vVso9DjMzDfMajPYRtyo87VjBdNJAoK4dLrmSsHX5+7pGYQPyBob&#10;x6Tgmzxs1qOHFWba9fxBtyJUIkLYZ6jAhNBmUvrSkEU/cS1x9M6usxii7CqpO+wj3DZyliSptFhz&#10;XDDYUm6ovBRXq+Dktrt+f5qa2Q8d3ou3Kk+Paa7U+HF4WYIINIT/8F/7VSuYLxbweyYe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W7CPGAAAA3AAAAA8AAAAAAAAA&#10;AAAAAAAAoQIAAGRycy9kb3ducmV2LnhtbFBLBQYAAAAABAAEAPkAAACUAwAAAAA=&#10;" strokeweight="2.5pt"/>
                <v:line id="Прямая соединительная линия 423" o:spid="_x0000_s1520" style="position:absolute;visibility:visible" from="16764,95" to="16764,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vfS8YAAADcAAAADwAAAGRycy9kb3ducmV2LnhtbESPQWvCQBSE74X+h+UVeqsbUwkluoqE&#10;Wko9FFMv3p7ZZzaYfRuyW5P6691CocdhZr5hFqvRtuJCvW8cK5hOEhDEldMN1wr2X5unFxA+IGts&#10;HZOCH/KwWt7fLTDXbuAdXcpQiwhhn6MCE0KXS+krQxb9xHXE0Tu53mKIsq+l7nGIcNvKNEkyabHh&#10;uGCwo8JQdS6/rYKje90Mb8epSa+0/Sw/6iI7ZIVSjw/jeg4i0Bj+w3/td61glj7D7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r30vGAAAA3AAAAA8AAAAAAAAA&#10;AAAAAAAAoQIAAGRycy9kb3ducmV2LnhtbFBLBQYAAAAABAAEAPkAAACUAwAAAAA=&#10;" strokeweight="2.5pt"/>
                <v:line id="Прямая соединительная линия 424" o:spid="_x0000_s1521" style="position:absolute;visibility:visible" from="20764,0" to="20764,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JHP8YAAADcAAAADwAAAGRycy9kb3ducmV2LnhtbESPQWvCQBSE70L/w/IKvenGIEFSVymh&#10;llIPxbSX3p7ZZzaYfRuyW5P667uC4HGYmW+Y1Wa0rThT7xvHCuazBARx5XTDtYLvr+10CcIHZI2t&#10;Y1LwRx4264fJCnPtBt7TuQy1iBD2OSowIXS5lL4yZNHPXEccvaPrLYYo+1rqHocIt61MkySTFhuO&#10;CwY7KgxVp/LXKji41+3wdpib9EK7z/KjLrKfrFDq6XF8eQYRaAz38K39rhUs0gVcz8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Rz/GAAAA3AAAAA8AAAAAAAAA&#10;AAAAAAAAoQIAAGRycy9kb3ducmV2LnhtbFBLBQYAAAAABAAEAPkAAACUAwAAAAA=&#10;" strokeweight="2.5pt"/>
                <v:line id="Прямая соединительная линия 425" o:spid="_x0000_s1522" style="position:absolute;visibility:visible" from="12858,7143" to="12858,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7ipMYAAADcAAAADwAAAGRycy9kb3ducmV2LnhtbESPQWvCQBSE74X+h+UVeqsbQw0luoqE&#10;Wko9FFMv3p7ZZzaYfRuyW5P6691CocdhZr5hFqvRtuJCvW8cK5hOEhDEldMN1wr2X5unFxA+IGts&#10;HZOCH/KwWt7fLTDXbuAdXcpQiwhhn6MCE0KXS+krQxb9xHXE0Tu53mKIsq+l7nGIcNvKNEkyabHh&#10;uGCwo8JQdS6/rYKje90Mb8epSa+0/Sw/6iI7ZIVSjw/jeg4i0Bj+w3/td63gOZ3B7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O4qTGAAAA3AAAAA8AAAAAAAAA&#10;AAAAAAAAoQIAAGRycy9kb3ducmV2LnhtbFBLBQYAAAAABAAEAPkAAACUAwAAAAA=&#10;" strokeweight="2.5pt"/>
                <v:line id="Прямая соединительная линия 426" o:spid="_x0000_s1523" style="position:absolute;visibility:visible" from="17049,7048" to="17049,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x808YAAADcAAAADwAAAGRycy9kb3ducmV2LnhtbESPQWvCQBSE74X+h+UVeqsbQwmSukoJ&#10;KsUexNhLb8/sazY0+zZktyb217uC4HGYmW+Y+XK0rThR7xvHCqaTBARx5XTDtYKvw/plBsIHZI2t&#10;Y1JwJg/LxePDHHPtBt7TqQy1iBD2OSowIXS5lL4yZNFPXEccvR/XWwxR9rXUPQ4RbluZJkkmLTYc&#10;Fwx2VBiqfss/q+DoVuthc5ya9J8+d+W2LrLvrFDq+Wl8fwMRaAz38K39oRW8phlcz8Qj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cfNPGAAAA3AAAAA8AAAAAAAAA&#10;AAAAAAAAoQIAAGRycy9kb3ducmV2LnhtbFBLBQYAAAAABAAEAPkAAACUAwAAAAA=&#10;" strokeweight="2.5pt"/>
                <v:line id="Прямая соединительная линия 427" o:spid="_x0000_s1524" style="position:absolute;visibility:visible" from="7810,16573" to="7810,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DZSMYAAADcAAAADwAAAGRycy9kb3ducmV2LnhtbESPQWvCQBSE74X+h+UVvNWNoaQluoqE&#10;WsQeiqkXb8/sMxvMvg3ZrYn99d1CocdhZr5hFqvRtuJKvW8cK5hNExDEldMN1woOn5vHFxA+IGts&#10;HZOCG3lYLe/vFphrN/CermWoRYSwz1GBCaHLpfSVIYt+6jri6J1dbzFE2ddS9zhEuG1lmiSZtNhw&#10;XDDYUWGoupRfVsHJvW6Gt9PMpN/0/lHu6iI7ZoVSk4dxPQcRaAz/4b/2Vit4Sp/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Q2UjGAAAA3AAAAA8AAAAAAAAA&#10;AAAAAAAAoQIAAGRycy9kb3ducmV2LnhtbFBLBQYAAAAABAAEAPkAAACUAwAAAAA=&#10;" strokeweight="2.5pt"/>
                <v:line id="Прямая соединительная линия 428" o:spid="_x0000_s1525" style="position:absolute;visibility:visible" from="11811,16573" to="11811,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9NOsMAAADcAAAADwAAAGRycy9kb3ducmV2LnhtbERPz2vCMBS+D/wfwhN2m6lllNEZZRSV&#10;4Q6y6sXbs3lrypqX0mS27q83B8Hjx/d7sRptKy7U+8axgvksAUFcOd1wreB42Ly8gfABWWPrmBRc&#10;ycNqOXlaYK7dwN90KUMtYgj7HBWYELpcSl8ZsuhnriOO3I/rLYYI+1rqHocYbluZJkkmLTYcGwx2&#10;VBiqfss/q+Ds1pthe56b9J++9uWuLrJTVij1PB0/3kEEGsNDfHd/agWvaVwbz8Qj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PTTrDAAAA3AAAAA8AAAAAAAAAAAAA&#10;AAAAoQIAAGRycy9kb3ducmV2LnhtbFBLBQYAAAAABAAEAPkAAACRAwAAAAA=&#10;" strokeweight="2.5pt"/>
                <v:line id="Прямая соединительная линия 429" o:spid="_x0000_s1526" style="position:absolute;flip:y;visibility:visible" from="5048,7810" to="6578,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mKMQAAADcAAAADwAAAGRycy9kb3ducmV2LnhtbESPT4vCMBTE74LfITzBm6YrWnarUfzD&#10;giAi2/Xg8dE827rNS2myWr+9EQSPw8z8hpktWlOJKzWutKzgYxiBIM6sLjlXcPz9HnyCcB5ZY2WZ&#10;FNzJwWLe7cww0fbGP3RNfS4ChF2CCgrv60RKlxVk0A1tTRy8s20M+iCbXOoGbwFuKjmKolgaLDks&#10;FFjTuqDsL/03Clqc4M6M4zI9yjXtT/HlsNptlOr32uUUhKfWv8Ov9lYrGI++4HkmHA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YoxAAAANwAAAAPAAAAAAAAAAAA&#10;AAAAAKECAABkcnMvZG93bnJldi54bWxQSwUGAAAAAAQABAD5AAAAkgMAAAAA&#10;" strokeweight="2.5pt"/>
                <v:line id="Прямая соединительная линия 430" o:spid="_x0000_s1527" style="position:absolute;flip:y;visibility:visible" from="8763,952" to="1029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ZaMAAAADcAAAADwAAAGRycy9kb3ducmV2LnhtbERPTYvCMBC9L/gfwgjeNNXVItUo6rKw&#10;ICJWDx6HZmyrzaQ0Ueu/Nwdhj4/3PV+2phIPalxpWcFwEIEgzqwuOVdwOv72pyCcR9ZYWSYFL3Kw&#10;XHS+5pho++QDPVKfixDCLkEFhfd1IqXLCjLoBrYmDtzFNgZ9gE0udYPPEG4qOYqiWBosOTQUWNOm&#10;oOyW3o2CFie4NeO4TE9yQ7tzfN2vtz9K9brtagbCU+v/xR/3n1Yw/g7zw5lwBO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QGWjAAAAA3AAAAA8AAAAAAAAAAAAAAAAA&#10;oQIAAGRycy9kb3ducmV2LnhtbFBLBQYAAAAABAAEAPkAAACOAwAAAAA=&#10;" strokeweight="2.5pt"/>
                <v:line id="Прямая соединительная линия 431" o:spid="_x0000_s1528" style="position:absolute;flip:y;visibility:visible" from="0,17430" to="153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888UAAADcAAAADwAAAGRycy9kb3ducmV2LnhtbESPQWvCQBSE7wX/w/IEb3VjtaGk2Yim&#10;CAUpYvTQ4yP7mkSzb0N2jem/7xYKPQ4z8w2TrkfTioF611hWsJhHIIhLqxuuFJxPu8cXEM4ja2wt&#10;k4JvcrDOJg8pJtre+UhD4SsRIOwSVFB73yVSurImg25uO+LgfdneoA+yr6Tu8R7gppVPURRLgw2H&#10;hRo7ymsqr8XNKBjxGfdmFTfFWeb08RlfDtv9m1Kz6bh5BeFp9P/hv/a7VrBaL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888UAAADcAAAADwAAAAAAAAAA&#10;AAAAAAChAgAAZHJzL2Rvd25yZXYueG1sUEsFBgAAAAAEAAQA+QAAAJMDAAAAAA==&#10;" strokeweight="2.5pt"/>
                <v:line id="Прямая соединительная линия 432" o:spid="_x0000_s1529" style="position:absolute;flip:y;visibility:visible" from="12954,857" to="14484,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4ihMQAAADcAAAADwAAAGRycy9kb3ducmV2LnhtbESPT4vCMBTE74LfIbyFvWm6rhapRvEP&#10;giAi2/Xg8dE82+42L6WJWr+9EQSPw8z8hpnOW1OJKzWutKzgqx+BIM6sLjlXcPzd9MYgnEfWWFkm&#10;BXdyMJ91O1NMtL3xD11Tn4sAYZeggsL7OpHSZQUZdH1bEwfvbBuDPsgml7rBW4CbSg6iKJYGSw4L&#10;Bda0Kij7Ty9GQYsj3JlhXKZHuaL9Kf47LHdrpT4/2sUEhKfWv8Ov9lYrGH4P4HkmHA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iKExAAAANwAAAAPAAAAAAAAAAAA&#10;AAAAAKECAABkcnMvZG93bnJldi54bWxQSwUGAAAAAAQABAD5AAAAkgMAAAAA&#10;" strokeweight="2.5pt"/>
                <v:line id="Прямая соединительная линия 433" o:spid="_x0000_s1530" style="position:absolute;flip:y;visibility:visible" from="9048,8001" to="10579,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KHH8QAAADcAAAADwAAAGRycy9kb3ducmV2LnhtbESPS4vCQBCE74L/YegFbzpZH0Gio/hg&#10;QRCRzXrw2GTaJLuZnpCZ1fjvHUHwWFTVV9R82ZpKXKlxpWUFn4MIBHFmdcm5gtPPV38KwnlkjZVl&#10;UnAnB8tFtzPHRNsbf9M19bkIEHYJKii8rxMpXVaQQTewNXHwLrYx6INscqkbvAW4qeQwimJpsOSw&#10;UGBNm4Kyv/TfKGhxgnszjsv0JDd0OMe/x/V+q1Tvo13NQHhq/Tv8au+0gvFoBM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ocfxAAAANwAAAAPAAAAAAAAAAAA&#10;AAAAAKECAABkcnMvZG93bnJldi54bWxQSwUGAAAAAAQABAD5AAAAkgMAAAAA&#10;" strokeweight="2.5pt"/>
                <v:line id="Прямая соединительная линия 434" o:spid="_x0000_s1531" style="position:absolute;flip:y;visibility:visible" from="4000,17526" to="5530,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sfa8QAAADcAAAADwAAAGRycy9kb3ducmV2LnhtbESPQWvCQBSE7wX/w/IEb83GmgaJrqIW&#10;QZBSGj14fGSfSTT7NmRXjf++Wyj0OMzMN8x82ZtG3KlztWUF4ygGQVxYXXOp4HjYvk5BOI+ssbFM&#10;Cp7kYLkYvMwx0/bB33TPfSkChF2GCirv20xKV1Rk0EW2JQ7e2XYGfZBdKXWHjwA3jXyL41QarDks&#10;VNjSpqLimt+Mgh7fcW+StM6PckOfp/Tytd5/KDUa9qsZCE+9/w//tXdaQTJJ4PdMOAJ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qx9rxAAAANwAAAAPAAAAAAAAAAAA&#10;AAAAAKECAABkcnMvZG93bnJldi54bWxQSwUGAAAAAAQABAD5AAAAkgMAAAAA&#10;" strokeweight="2.5pt"/>
                <v:line id="Прямая соединительная линия 435" o:spid="_x0000_s1532" style="position:absolute;flip:y;visibility:visible" from="16287,1143" to="17818,1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e68MUAAADcAAAADwAAAGRycy9kb3ducmV2LnhtbESPQWvCQBSE7wX/w/IEb83GNoaSuoq1&#10;FApBxJhDj4/saxLNvg3ZVdN/3xUKPQ4z8w2zXI+mE1caXGtZwTyKQRBXVrdcKyiPH48vIJxH1thZ&#10;JgU/5GC9mjwsMdP2xge6Fr4WAcIuQwWN930mpasaMugi2xMH79sOBn2QQy31gLcAN518iuNUGmw5&#10;LDTY07ah6lxcjIIRF5ibJG2LUm5p95We9m/5u1Kz6bh5BeFp9P/hv/anVpA8L+B+Jhw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e68MUAAADcAAAADwAAAAAAAAAA&#10;AAAAAAChAgAAZHJzL2Rvd25yZXYueG1sUEsFBgAAAAAEAAQA+QAAAJMDAAAAAA==&#10;" strokeweight="2.5pt"/>
                <v:line id="Прямая соединительная линия 436" o:spid="_x0000_s1533" style="position:absolute;flip:y;visibility:visible" from="20097,952" to="21628,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kh8QAAADcAAAADwAAAGRycy9kb3ducmV2LnhtbESPS4vCQBCE7wv+h6EFbzrxsUGio/hA&#10;WJBFjB48Npk2iWZ6QmbU7L/fWRD2WFTVV9R82ZpKPKlxpWUFw0EEgjizuuRcwfm0609BOI+ssbJM&#10;Cn7IwXLR+Zhjou2Lj/RMfS4ChF2CCgrv60RKlxVk0A1sTRy8q20M+iCbXOoGXwFuKjmKolgaLDks&#10;FFjTpqDsnj6MghY/cW8mcZme5Ya+L/HtsN5vlep129UMhKfW/4ff7S+tYDKO4e9MOAJ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SSHxAAAANwAAAAPAAAAAAAAAAAA&#10;AAAAAKECAABkcnMvZG93bnJldi54bWxQSwUGAAAAAAQABAD5AAAAkgMAAAAA&#10;" strokeweight="2.5pt"/>
                <v:line id="Прямая соединительная линия 437" o:spid="_x0000_s1534" style="position:absolute;flip:y;visibility:visible" from="12382,8001" to="13912,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mBHMQAAADcAAAADwAAAGRycy9kb3ducmV2LnhtbESPQWvCQBSE74X+h+UJ3urGaqNEV6mK&#10;IIiI0YPHR/aZxGbfhuyq8d93CwWPw8x8w0znranEnRpXWlbQ70UgiDOrS84VnI7rjzEI55E1VpZJ&#10;wZMczGfvb1NMtH3wge6pz0WAsEtQQeF9nUjpsoIMup6tiYN3sY1BH2STS93gI8BNJT+jKJYGSw4L&#10;Bda0LCj7SW9GQYtfuDXDuExPckm7c3zdL7Yrpbqd9nsCwlPrX+H/9kYrGA5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YEcxAAAANwAAAAPAAAAAAAAAAAA&#10;AAAAAKECAABkcnMvZG93bnJldi54bWxQSwUGAAAAAAQABAD5AAAAkgMAAAAA&#10;" strokeweight="2.5pt"/>
                <v:line id="Прямая соединительная линия 438" o:spid="_x0000_s1535" style="position:absolute;flip:y;visibility:visible" from="16573,8001" to="18103,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VbsAAAADcAAAADwAAAGRycy9kb3ducmV2LnhtbERPTYvCMBC9L/gfwgjeNNXVItUo6rKw&#10;ICJWDx6HZmyrzaQ0Ueu/Nwdhj4/3PV+2phIPalxpWcFwEIEgzqwuOVdwOv72pyCcR9ZYWSYFL3Kw&#10;XHS+5pho++QDPVKfixDCLkEFhfd1IqXLCjLoBrYmDtzFNgZ9gE0udYPPEG4qOYqiWBosOTQUWNOm&#10;oOyW3o2CFie4NeO4TE9yQ7tzfN2vtz9K9brtagbCU+v/xR/3n1Yw/g5rw5lwBO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mFW7AAAAA3AAAAA8AAAAAAAAAAAAAAAAA&#10;oQIAAGRycy9kb3ducmV2LnhtbFBLBQYAAAAABAAEAPkAAACOAwAAAAA=&#10;" strokeweight="2.5pt"/>
                <v:line id="Прямая соединительная линия 439" o:spid="_x0000_s1536" style="position:absolute;flip:y;visibility:visible" from="7239,17430" to="876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w9cQAAADcAAAADwAAAGRycy9kb3ducmV2LnhtbESPQWvCQBSE74X+h+UJ3urGaoNGV6mK&#10;IIiI0YPHR/aZxGbfhuyq8d93CwWPw8x8w0znranEnRpXWlbQ70UgiDOrS84VnI7rjxEI55E1VpZJ&#10;wZMczGfvb1NMtH3wge6pz0WAsEtQQeF9nUjpsoIMup6tiYN3sY1BH2STS93gI8BNJT+jKJYGSw4L&#10;Bda0LCj7SW9GQYtfuDXDuExPckm7c3zdL7Yrpbqd9nsCwlPrX+H/9kYrGA7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rD1xAAAANwAAAAPAAAAAAAAAAAA&#10;AAAAAKECAABkcnMvZG93bnJldi54bWxQSwUGAAAAAAQABAD5AAAAkgMAAAAA&#10;" strokeweight="2.5pt"/>
                <v:line id="Прямая соединительная линия 440" o:spid="_x0000_s1537" style="position:absolute;flip:y;visibility:visible" from="11239,17430" to="1276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ZqFcEAAADcAAAADwAAAGRycy9kb3ducmV2LnhtbERPy4rCMBTdD/gP4QruxlTplKEaxQfC&#10;gIhM7cLlpbm21eamNFE7fz9ZCC4P5z1f9qYRD+pcbVnBZByBIC6srrlUkJ92n98gnEfW2FgmBX/k&#10;YLkYfMwx1fbJv/TIfClCCLsUFVTet6mUrqjIoBvbljhwF9sZ9AF2pdQdPkO4aeQ0ihJpsObQUGFL&#10;m4qKW3Y3Cnr8wr2JkzrL5YYO5+R6XO+3So2G/WoGwlPv3+KX+0criOMwP5wJR0A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lmoVwQAAANwAAAAPAAAAAAAAAAAAAAAA&#10;AKECAABkcnMvZG93bnJldi54bWxQSwUGAAAAAAQABAD5AAAAjwMAAAAA&#10;" strokeweight="2.5pt"/>
              </v:group>
            </v:group>
            <v:group id="Группа 448" o:spid="_x0000_s1538" style="position:absolute;top:13335;width:37147;height:4286" coordsize="37147,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Дуга 444" o:spid="_x0000_s1539" style="position:absolute;left:16859;width:20288;height:4286;rotation:180;visibility:visible;v-text-anchor:middle" coordsize="2028825,428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u8IA&#10;AADcAAAADwAAAGRycy9kb3ducmV2LnhtbESPX2vCQBDE3wt+h2MF3+rFEoukniL+gb4VNdDXJbcm&#10;wdxezG1N+u17gtDHYWZ+wyzXg2vUnbpQezYwmyagiAtvay4N5OfD6wJUEGSLjWcy8EsB1qvRyxIz&#10;63s+0v0kpYoQDhkaqETaTOtQVOQwTH1LHL2L7xxKlF2pbYd9hLtGvyXJu3ZYc1yosKVtRcX19OMM&#10;fNvdTedfB5yf970kkt8WntGYyXjYfIASGuQ//Gx/WgNpmsLjTDw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v67wgAAANwAAAAPAAAAAAAAAAAAAAAAAJgCAABkcnMvZG93&#10;bnJldi54bWxQSwUGAAAAAAQABAD1AAAAhwMAAAAA&#10;" adj="0,,0" path="m850754,425817nsc-115479,392446,-319415,117845,552011,23559,703168,7204,871341,-871,1041108,73v325579,1811,627242,36538,810948,93356l1014413,214313,850754,425817xem850754,425817nfc-115479,392446,-319415,117845,552011,23559,703168,7204,871341,-871,1041108,73v325579,1811,627242,36538,810948,93356e" filled="f" strokeweight="2.5pt">
                <v:stroke dashstyle="dash"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850754,425817;552011,23559;1041108,73;1852056,93429" o:connectangles="0,0,0,0" textboxrect="3163,3163,18437,18437"/>
                <v:handles>
                  <v:h position="@3,#0" polar="10800,10800"/>
                  <v:h position="#2,#1" polar="10800,10800" radiusrange="0,10800"/>
                </v:handles>
              </v:shape>
              <v:line id="Прямая соединительная линия 445" o:spid="_x0000_s1540" style="position:absolute;flip:x;visibility:visible" from="8763,0" to="28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HJjcQAAADcAAAADwAAAGRycy9kb3ducmV2LnhtbESPT4vCMBTE74LfITzBm6ZKLUvXKP5B&#10;EGSRrR48Ppq3bXebl9JErd9+Iwgeh5n5DTNfdqYWN2pdZVnBZByBIM6trrhQcD7tRh8gnEfWWFsm&#10;BQ9ysFz0e3NMtb3zN90yX4gAYZeigtL7JpXS5SUZdGPbEAfvx7YGfZBtIXWL9wA3tZxGUSINVhwW&#10;SmxoU1L+l12Ngg5neDBxUmVnuaGvS/J7XB+2Sg0H3eoThKfOv8Ov9l4riOMZ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4cmNxAAAANwAAAAPAAAAAAAAAAAA&#10;AAAAAKECAABkcnMvZG93bnJldi54bWxQSwUGAAAAAAQABAD5AAAAkgMAAAAA&#10;" strokeweight="2.5pt"/>
              <v:shape id="Дуга 446" o:spid="_x0000_s1541" style="position:absolute;width:17145;height:4286;visibility:visible;v-text-anchor:middle" coordsize="1714500,428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iB8QA&#10;AADcAAAADwAAAGRycy9kb3ducmV2LnhtbESPQWvCQBSE7wX/w/IEb3VjSUWiq4ggVHJpVRBvz+wz&#10;CWbfht1NTP99t1DocZiZb5jVZjCN6Mn52rKC2TQBQVxYXXOp4Hzavy5A+ICssbFMCr7Jw2Y9ellh&#10;pu2Tv6g/hlJECPsMFVQhtJmUvqjIoJ/aljh6d+sMhihdKbXDZ4SbRr4lyVwarDkuVNjSrqLiceyM&#10;Ar0t8jR318P+kjcJfcquv713Sk3Gw3YJItAQ/sN/7Q+tIE3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IgfEAAAA3AAAAA8AAAAAAAAAAAAAAAAAmAIAAGRycy9k&#10;b3ducmV2LnhtbFBLBQYAAAAABAAEAPUAAACJAwAAAAA=&#10;" adj="0,,0" path="m117738,322711nsc-172811,198823,96707,39950,654924,6055,733441,1287,814260,-681,894982,208l857250,214313,117738,322711xem117738,322711nfc-172811,198823,96707,39950,654924,6055,733441,1287,814260,-681,894982,208e" filled="f" strokeweight="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17738,322711;654924,6055;894982,208" o:connectangles="0,0,0" textboxrect="3163,3163,18437,18437"/>
                <v:handles>
                  <v:h position="@3,#0" polar="10800,10800"/>
                  <v:h position="#2,#1" polar="10800,10800" radiusrange="0,10800"/>
                </v:handles>
              </v:shape>
              <v:shape id="Прямая со стрелкой 447" o:spid="_x0000_s1542" type="#_x0000_t32" style="position:absolute;left:952;top:3143;width:667;height:5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ytn8QAAADcAAAADwAAAGRycy9kb3ducmV2LnhtbESP0WoCMRRE34X+Q7hC3zRrCVVWo2wL&#10;hb7UotsPuN1cN4ubmyWJuv59Uyj0cZiZM8xmN7peXCnEzrOGxbwAQdx403Gr4at+m61AxIRssPdM&#10;Gu4UYbd9mGywNP7GB7oeUysyhGOJGmxKQyllbCw5jHM/EGfv5IPDlGVopQl4y3DXy6eieJYOO84L&#10;Fgd6tdScjxenoa4/z2pfWVRq/zFW4R4uL/231o/TsVqDSDSm//Bf+91oUGoJv2fyEZ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bK2fxAAAANwAAAAPAAAAAAAAAAAA&#10;AAAAAKECAABkcnMvZG93bnJldi54bWxQSwUGAAAAAAQABAD5AAAAkgMAAAAA&#10;" strokeweight="2.5pt">
                <v:stroke endarrow="open"/>
              </v:shape>
            </v:group>
            <v:group id="Группа 458" o:spid="_x0000_s1543" style="position:absolute;left:5238;top:476;width:37148;height:4286" coordsize="37147,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Дуга 460" o:spid="_x0000_s1544" style="position:absolute;left:16859;width:20288;height:4286;rotation:180;visibility:visible;v-text-anchor:middle" coordsize="2028825,428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k2L4A&#10;AADcAAAADwAAAGRycy9kb3ducmV2LnhtbERPTYvCMBC9C/sfwizsTdOVVaQaRdYVvIla8Do0Y1ts&#10;JrWZtfXfm4Pg8fG+F6ve1epObag8G/geJaCIc28rLgxkp+1wBioIssXaMxl4UIDV8mOwwNT6jg90&#10;P0qhYgiHFA2UIk2qdchLchhGviGO3MW3DiXCttC2xS6Gu1qPk2SqHVYcG0ps6Lek/Hr8dwbOdnPT&#10;2X6Lk9NfJ4lkt5lnNObrs1/PQQn18ha/3Dtr4Gca58cz8Qjo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rgpNi+AAAA3AAAAA8AAAAAAAAAAAAAAAAAmAIAAGRycy9kb3ducmV2&#10;LnhtbFBLBQYAAAAABAAEAPUAAACDAwAAAAA=&#10;" adj="0,,0" path="m850754,425817nsc-115479,392446,-319415,117845,552011,23559,703168,7204,871341,-871,1041108,73v325579,1811,627242,36538,810948,93356l1014413,214313,850754,425817xem850754,425817nfc-115479,392446,-319415,117845,552011,23559,703168,7204,871341,-871,1041108,73v325579,1811,627242,36538,810948,93356e" filled="f" strokeweight="2.5pt">
                <v:stroke dashstyle="dash"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850754,425817;552011,23559;1041108,73;1852056,93429" o:connectangles="0,0,0,0" textboxrect="3163,3163,18437,18437"/>
                <v:handles>
                  <v:h position="@3,#0" polar="10800,10800"/>
                  <v:h position="#2,#1" polar="10800,10800" radiusrange="0,10800"/>
                </v:handles>
              </v:shape>
              <v:line id="Прямая соединительная линия 463" o:spid="_x0000_s1545" style="position:absolute;flip:x;visibility:visible" from="8763,0" to="28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AsQAAADcAAAADwAAAGRycy9kb3ducmV2LnhtbESPS4vCQBCE7wv+h6EFbzrxsUGio/hA&#10;WJBFjB48Npk2iWZ6QmbU7L/fWRD2WFTVV9R82ZpKPKlxpWUFw0EEgjizuuRcwfm0609BOI+ssbJM&#10;Cn7IwXLR+Zhjou2Lj/RMfS4ChF2CCgrv60RKlxVk0A1sTRy8q20M+iCbXOoGXwFuKjmKolgaLDks&#10;FFjTpqDsnj6MghY/cW8mcZme5Ya+L/HtsN5vlep129UMhKfW/4ff7S+tYBKP4e9MOAJ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8agCxAAAANwAAAAPAAAAAAAAAAAA&#10;AAAAAKECAABkcnMvZG93bnJldi54bWxQSwUGAAAAAAQABAD5AAAAkgMAAAAA&#10;" strokeweight="2.5pt"/>
              <v:shape id="Дуга 464" o:spid="_x0000_s1546" style="position:absolute;width:17145;height:4286;visibility:visible;v-text-anchor:middle" coordsize="1714500,428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Fi8QA&#10;AADcAAAADwAAAGRycy9kb3ducmV2LnhtbESPQWvCQBSE7wX/w/IEb3VjSUWiq4ggVHJpVRBvz+wz&#10;CWbfht1NTP99t1DocZiZb5jVZjCN6Mn52rKC2TQBQVxYXXOp4Hzavy5A+ICssbFMCr7Jw2Y9ellh&#10;pu2Tv6g/hlJECPsMFVQhtJmUvqjIoJ/aljh6d+sMhihdKbXDZ4SbRr4lyVwarDkuVNjSrqLiceyM&#10;Ar0t8jR318P+kjcJfcquv713Sk3Gw3YJItAQ/sN/7Q+tIJ2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7RYvEAAAA3AAAAA8AAAAAAAAAAAAAAAAAmAIAAGRycy9k&#10;b3ducmV2LnhtbFBLBQYAAAAABAAEAPUAAACJAwAAAAA=&#10;" adj="0,,0" path="m117738,322711nsc-172811,198823,96707,39950,654924,6055,733441,1287,814260,-681,894982,208l857250,214313,117738,322711xem117738,322711nfc-172811,198823,96707,39950,654924,6055,733441,1287,814260,-681,894982,208e" filled="f" strokeweight="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17738,322711;654924,6055;894982,208" o:connectangles="0,0,0" textboxrect="3163,3163,18437,18437"/>
                <v:handles>
                  <v:h position="@3,#0" polar="10800,10800"/>
                  <v:h position="#2,#1" polar="10800,10800" radiusrange="0,10800"/>
                </v:handles>
              </v:shape>
              <v:shape id="Прямая со стрелкой 465" o:spid="_x0000_s1547" type="#_x0000_t32" style="position:absolute;left:952;top:3143;width:667;height:5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KE8QAAADcAAAADwAAAGRycy9kb3ducmV2LnhtbESPwWrDMBBE74X+g9hCb42c4obiRDFO&#10;oNBLUhr3AzbWxjK2VkZSEufvo0Khx2Fm3jCrcrKDuJAPnWMF81kGgrhxuuNWwU/98fIOIkRkjYNj&#10;UnCjAOX68WGFhXZX/qbLIbYiQTgUqMDEOBZShsaQxTBzI3HyTs5bjEn6VmqP1wS3g3zNsoW02HFa&#10;MDjS1lDTH85WQV1/9fm+Mpjn+91U+Zs/b4ajUs9PU7UEEWmK/+G/9qdWkC/e4PdMOgJ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8oTxAAAANwAAAAPAAAAAAAAAAAA&#10;AAAAAKECAABkcnMvZG93bnJldi54bWxQSwUGAAAAAAQABAD5AAAAkgMAAAAA&#10;" strokeweight="2.5pt">
                <v:stroke endarrow="open"/>
              </v:shape>
            </v:group>
          </v:group>
        </w:pict>
      </w:r>
    </w:p>
    <w:p w:rsidR="0075410C" w:rsidRPr="005862D6" w:rsidRDefault="0075410C" w:rsidP="00B37BF4">
      <w:pPr>
        <w:spacing w:after="0"/>
        <w:jc w:val="center"/>
        <w:rPr>
          <w:rFonts w:ascii="Times New Roman" w:hAnsi="Times New Roman"/>
          <w:sz w:val="28"/>
          <w:szCs w:val="28"/>
        </w:rPr>
      </w:pPr>
    </w:p>
    <w:p w:rsidR="0075410C" w:rsidRPr="005862D6" w:rsidRDefault="0075410C" w:rsidP="00B37BF4">
      <w:pPr>
        <w:spacing w:after="0"/>
        <w:jc w:val="center"/>
        <w:rPr>
          <w:rFonts w:ascii="Times New Roman" w:hAnsi="Times New Roman"/>
          <w:sz w:val="28"/>
          <w:szCs w:val="28"/>
        </w:rPr>
      </w:pPr>
    </w:p>
    <w:p w:rsidR="0075410C" w:rsidRPr="005862D6" w:rsidRDefault="0075410C" w:rsidP="00B37BF4">
      <w:pPr>
        <w:spacing w:after="0"/>
        <w:jc w:val="center"/>
        <w:rPr>
          <w:rFonts w:ascii="Times New Roman" w:hAnsi="Times New Roman"/>
          <w:sz w:val="28"/>
          <w:szCs w:val="28"/>
        </w:rPr>
      </w:pPr>
    </w:p>
    <w:p w:rsidR="0075410C" w:rsidRPr="005862D6" w:rsidRDefault="0075410C" w:rsidP="00B37BF4">
      <w:pPr>
        <w:spacing w:after="0"/>
        <w:jc w:val="center"/>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 xml:space="preserve">12 расм. </w:t>
      </w:r>
    </w:p>
    <w:p w:rsidR="0075410C" w:rsidRPr="005862D6" w:rsidRDefault="0075410C" w:rsidP="00B37BF4">
      <w:pPr>
        <w:spacing w:after="0"/>
        <w:jc w:val="center"/>
        <w:rPr>
          <w:rFonts w:ascii="Times New Roman" w:hAnsi="Times New Roman"/>
          <w:b/>
          <w:sz w:val="28"/>
          <w:szCs w:val="28"/>
        </w:rPr>
      </w:pPr>
      <w:r w:rsidRPr="005862D6">
        <w:rPr>
          <w:rFonts w:ascii="Times New Roman" w:hAnsi="Times New Roman"/>
          <w:sz w:val="28"/>
          <w:szCs w:val="28"/>
        </w:rPr>
        <w:br w:type="page"/>
      </w:r>
      <w:r>
        <w:rPr>
          <w:rFonts w:ascii="Times New Roman" w:hAnsi="Times New Roman"/>
          <w:b/>
          <w:sz w:val="28"/>
          <w:szCs w:val="28"/>
          <w:lang w:val="en-US"/>
        </w:rPr>
        <w:t>III</w:t>
      </w:r>
      <w:r w:rsidRPr="005862D6">
        <w:rPr>
          <w:rFonts w:ascii="Times New Roman" w:hAnsi="Times New Roman"/>
          <w:b/>
          <w:sz w:val="28"/>
          <w:szCs w:val="28"/>
        </w:rPr>
        <w:t xml:space="preserve"> БОБ. ЁШ БАСКЕТБОЛЧИЛАР МАШҒУЛОТЛАРИДА ТЎПНИ УРИБ ЮГУРИШ КЎНИКМАЛАРИНИ РИВОЖЛАНТИРИШ ТАЖРИБАСИ ВА УЛАРНИ “ЮКСАК ТЕХНИКА – МАКСИМАЛ ТЕЗЛИК” ПРИНЦИПИДА ШАКЛЛАНТИРИШ ИМКОНИЯТЛАРИ</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3.1. Ёш баскетболчилар машғулотларида тўпни уриб югуриш кўникмаларини шакллантириш тажрибасини ўрганиш натижалари</w:t>
      </w:r>
    </w:p>
    <w:p w:rsidR="0075410C" w:rsidRPr="005862D6" w:rsidRDefault="0075410C" w:rsidP="00B37BF4">
      <w:pPr>
        <w:spacing w:after="0" w:line="24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Ёш баскетболчилар машғулотларида ўйин усулларини шакллантириш тажрибасини ўрганиш ўргатиш ва такомиллаштириш жараёнларини илмий-услубий жиҳатдан мақсадли ташкил қилиш имкониятни яратади.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Биз ёш баскетболчилар машғулотларида тўпни уриб югуриш усулларини шакллантириш тажрибасини визуал кузатув услуби асосида ўргандик. Жумладан, кузатилган 24 та машғулот давомида тўпни уриб юриш-югуриш кўникмаларини шакллантириш бўйича қўлланиладиган машқлар, тўпни уриб югуриш техникаси ва тезлигини алоҳида ҳамда параллель шакллантирувчи машқлар, тўпни уриб югуриш тезлиги оширилганда технгиканинг ўзгариши, шу усулларни шакллантиришда қўлланиладиган анъанавий-стандарт, эстафеталар ва вазиятли машқлар, махсус ҳаракатли ўйинлардан фойдаланиш тажрибаси ўрганилди. Ушбу жараёнда тўпни уриб югуриш усулларининг шаклланганлик даражасини баҳолашга қаратилган назорат-тест машқларни қўлланилишига алоҳида эътибор қаратилди.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Бунинг учун махсус кузатув баённома жадвали ишлаб чиқилди ва қайд этилган кузатув натижалари ушбу баённомага киритилди (1 жадвал).</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Машғулотларни кузатиш ва таҳлил қилиш шуни кўрсатадики, тўпни уриб югуриш кўникмалари ўргатиш ҳамда такомиллаштириш объекти сифатида хартомонлама ва чуқур сайқал топтирилмас экан. Аввалом бор тўпни уриб югуриш техникаси, унинг турғунлик, ўзгарувчанлик, мукаммаллик, ҳартомонламалик хусусиятлари, уларнинг амалий аҳамияти назарий жиҳатдан умуман тушунтирилмаслиги маълум бўлди. </w:t>
      </w:r>
    </w:p>
    <w:p w:rsidR="0075410C" w:rsidRPr="005862D6" w:rsidRDefault="0075410C" w:rsidP="00B37BF4">
      <w:pPr>
        <w:rPr>
          <w:rFonts w:ascii="Times New Roman" w:hAnsi="Times New Roman"/>
          <w:i/>
          <w:sz w:val="28"/>
          <w:szCs w:val="28"/>
        </w:rPr>
      </w:pPr>
      <w:r w:rsidRPr="005862D6">
        <w:rPr>
          <w:rFonts w:ascii="Times New Roman" w:hAnsi="Times New Roman"/>
          <w:i/>
          <w:sz w:val="28"/>
          <w:szCs w:val="28"/>
        </w:rPr>
        <w:br w:type="page"/>
      </w:r>
    </w:p>
    <w:p w:rsidR="0075410C" w:rsidRPr="005862D6" w:rsidRDefault="0075410C" w:rsidP="00B37BF4">
      <w:pPr>
        <w:spacing w:after="0" w:line="240" w:lineRule="auto"/>
        <w:jc w:val="right"/>
        <w:rPr>
          <w:rFonts w:ascii="Times New Roman" w:hAnsi="Times New Roman"/>
          <w:i/>
          <w:sz w:val="28"/>
          <w:szCs w:val="28"/>
        </w:rPr>
      </w:pPr>
      <w:r w:rsidRPr="005862D6">
        <w:rPr>
          <w:rFonts w:ascii="Times New Roman" w:hAnsi="Times New Roman"/>
          <w:i/>
          <w:sz w:val="28"/>
          <w:szCs w:val="28"/>
        </w:rPr>
        <w:t>1 жадвал</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Ёш баскетболчилар машғулотларида тўпни уриб югуриш кўникмаларини шакллантириш бўйича кўзатилган натижалар баённомаси (24 та машғулот бўйича)</w:t>
      </w:r>
    </w:p>
    <w:p w:rsidR="0075410C" w:rsidRPr="005862D6" w:rsidRDefault="0075410C" w:rsidP="00B37BF4">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9"/>
        <w:gridCol w:w="2416"/>
        <w:gridCol w:w="1732"/>
        <w:gridCol w:w="1528"/>
        <w:gridCol w:w="2897"/>
      </w:tblGrid>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Т/р</w:t>
            </w:r>
          </w:p>
        </w:tc>
        <w:tc>
          <w:tcPr>
            <w:tcW w:w="241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Қўлланилган машқлар</w:t>
            </w:r>
          </w:p>
        </w:tc>
        <w:tc>
          <w:tcPr>
            <w:tcW w:w="1732"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Ўртача такрорланиш сони</w:t>
            </w:r>
          </w:p>
        </w:tc>
        <w:tc>
          <w:tcPr>
            <w:tcW w:w="152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Ўртача сарфланган вақт</w:t>
            </w:r>
          </w:p>
        </w:tc>
        <w:tc>
          <w:tcPr>
            <w:tcW w:w="2897"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Ташкилий-услубий камчиликлар</w:t>
            </w:r>
          </w:p>
        </w:tc>
      </w:tr>
      <w:tr w:rsidR="0075410C" w:rsidRPr="00504491" w:rsidTr="00AA036B">
        <w:trPr>
          <w:trHeight w:val="219"/>
        </w:trPr>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Назарий тушунтириш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1-2 марта</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1-3 мин.</w:t>
            </w:r>
          </w:p>
        </w:tc>
        <w:tc>
          <w:tcPr>
            <w:tcW w:w="2897" w:type="dxa"/>
            <w:vMerge w:val="restart"/>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Усулни тушунтириш ва кўрсатиш ўртасида мослик таъминланмайди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2.</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Амалий кўрсатиш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2-3 марта </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30-60 сек.</w:t>
            </w:r>
          </w:p>
        </w:tc>
        <w:tc>
          <w:tcPr>
            <w:tcW w:w="2897" w:type="dxa"/>
            <w:vMerge/>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 xml:space="preserve">3. </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Жойда туриб ва жойда туриб айланиб тўпни уриш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3-4 марта </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1-1,5 мин.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Тўпни баланд-паст урилишига кўрсатма берилмайди. Ҳатоларга етарли аҳамият қаратилмайди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4.</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Майдон бўйлаб ихтиёрий тезликда тўпни уриб юриш-югуриш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3-6 мин.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Йўналишни кескин ўзгартириш ва тезликка урғу берилмайди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5.</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Майдоннинг марказий чизиғидан тўпни уриб бориб, шчит тегидан саватга ташлаш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7-10 марта</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15-20 мн.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Рақиб қаршилиги моделлаштирилмайди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6.</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Тўғри ва диагонал йўналишларда эстафеталар</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2-3 марта</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5-10 мин.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Вазиятли вазифалар қўйилмайди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7.</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Тўғри йўналишда тўпни назорат қилмасдан уриб юриш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3-4 марта</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3-5 мин.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Ҳаракат тезлигига устиворлик берилмайди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8.</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Тўпни илгандан сўнг уни уриб бориб саватга ташлаш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5-6 марта</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3-5 мин.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Асосий эътибор тўпни саватга ташлашга қаратилди</w:t>
            </w:r>
          </w:p>
        </w:tc>
      </w:tr>
      <w:tr w:rsidR="0075410C" w:rsidRPr="00504491" w:rsidTr="00AA036B">
        <w:tc>
          <w:tcPr>
            <w:tcW w:w="66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 xml:space="preserve">9. </w:t>
            </w:r>
          </w:p>
        </w:tc>
        <w:tc>
          <w:tcPr>
            <w:tcW w:w="241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Тўпни уриб, марказий чизиқда турган рақиб қаршилигидан қочиб ўтиш</w:t>
            </w:r>
          </w:p>
        </w:tc>
        <w:tc>
          <w:tcPr>
            <w:tcW w:w="1732"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5-6 марта</w:t>
            </w:r>
          </w:p>
        </w:tc>
        <w:tc>
          <w:tcPr>
            <w:tcW w:w="1528"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3-6 мин.</w:t>
            </w:r>
          </w:p>
        </w:tc>
        <w:tc>
          <w:tcPr>
            <w:tcW w:w="2897"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Чап ёки ўнг томондан қочиб ўтиш кўрсатмалари берилмайди</w:t>
            </w:r>
          </w:p>
        </w:tc>
      </w:tr>
    </w:tbl>
    <w:p w:rsidR="0075410C" w:rsidRPr="005862D6" w:rsidRDefault="0075410C" w:rsidP="00B37BF4">
      <w:pPr>
        <w:spacing w:after="0" w:line="360" w:lineRule="auto"/>
        <w:ind w:firstLine="720"/>
        <w:jc w:val="right"/>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Тўп уриб югуриш техникасида муҳим роль ўйновчи тана ва тана қисмларининг ўзаро ҳаракати, координацион, биомеханик ва кинематик мазмуни ҳақида батафсил билим бериш назардан четда қолар экан.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Ушбу ўйин усули техникаси бўйича берилган қисқача тушунчалар мазмуни шу усулни амалий кўрсатиш мазмунига мос келмаслиги аниқланди. Тўпни уриб юриш ёки югуриш техникасини тушунтириш 1-2 марта такрорланганидек (1-3 мин.) сўнг, шу техникани кўрсатиш 2-3 мартани ташкил этади. Ўргатувчи ва такомиллаштирувчи машқларни қўллашда техник ҳатоларга урғу бериш, камчиликларни бартараф этиш чоралари кўрилмаслиги кузатилди. Жадвалда қайд этилганидек тўпни уриб югуриш те</w:t>
      </w:r>
      <w:r>
        <w:rPr>
          <w:rFonts w:ascii="Times New Roman" w:hAnsi="Times New Roman"/>
          <w:sz w:val="28"/>
          <w:szCs w:val="28"/>
        </w:rPr>
        <w:t>х</w:t>
      </w:r>
      <w:r w:rsidRPr="005862D6">
        <w:rPr>
          <w:rFonts w:ascii="Times New Roman" w:hAnsi="Times New Roman"/>
          <w:sz w:val="28"/>
          <w:szCs w:val="28"/>
        </w:rPr>
        <w:t>никаси ва тезлигини шакллантирувчи машқлар таркиби жуда тор, улар кўпи билан 3-5 марта такрорланиб, йўл қўйилган ҳатоларни тузатиш масалаларига эътиборсизлик билан ёндошилиши кўзга ташланди.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Тўпни уриб, кескин ўзгарувчан йўналишлар бўйлаб ва рақиб қаршилигини “ёриб” ўтиш машқлари, ихтисослаштирилган эстафеталар, турдош ёки мослаштирилган ҳаракатли ўйинлар деярли қўлланилмаслиги маълум бўлди. Қўлланилган эстафеталар ва ҳаракатли ўйинлар тўп уриб югуриш техникаси ҳамда тезлигини параллель шакллантириш вазифаларини ҳал қилишга қаратилмагани кузатилди. Кузатув жараёнида тўпни етакчи ва “заиф” қўл билан уриб югуриш, бунда те</w:t>
      </w:r>
      <w:r>
        <w:rPr>
          <w:rFonts w:ascii="Times New Roman" w:hAnsi="Times New Roman"/>
          <w:sz w:val="28"/>
          <w:szCs w:val="28"/>
        </w:rPr>
        <w:t>х</w:t>
      </w:r>
      <w:r w:rsidRPr="005862D6">
        <w:rPr>
          <w:rFonts w:ascii="Times New Roman" w:hAnsi="Times New Roman"/>
          <w:sz w:val="28"/>
          <w:szCs w:val="28"/>
        </w:rPr>
        <w:t>никага устунлик бериш машқларини қўллаш чоралари амалга оширилмаслиги аниқланди. Ваҳоланки, тўпни уриб, рақибни ўнг ва чап томонларидан чалғитувчи ҳаракатлар (финтлар) билан четлаб ўтишда ўнг ва чап қўлда ушбу усулни бир ҳил маҳорат билан бажариш устивор аҳамиятга эгадир.</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Машғулотлар давомида тўпни уриб югуриш техникаси ва тезлиги қандай даражада ўзлаштирилганлигини аниқлаш ва баҳолашга доир назорат-тест машқлардан фойдаланилмаслиги аниқланди.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Хуллас, 24 та машғулот вазифалари ва қўлланилган машқлар таркиби ҳамда уларнинг мазмунидан шундай хулосага келиш мумкинки, ёш баскетболчи болаларда тўпни уриб югуриш техникаси ва тезлиги мантиқий-услубий жиҳатдан босқичма-босқич изчиллик принципида ўргатилмас экан. Қўлланилаётган машқлар доираси ниҳоятда тор, мазмуни эса талабга жавоб бермайди.</w:t>
      </w:r>
    </w:p>
    <w:p w:rsidR="0075410C" w:rsidRDefault="0075410C" w:rsidP="00B37BF4">
      <w:pPr>
        <w:spacing w:after="0" w:line="240" w:lineRule="auto"/>
        <w:jc w:val="center"/>
        <w:rPr>
          <w:rFonts w:ascii="Times New Roman" w:hAnsi="Times New Roman"/>
          <w:b/>
          <w:sz w:val="28"/>
          <w:szCs w:val="28"/>
          <w:lang w:val="en-US"/>
        </w:rPr>
      </w:pP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3.2. ёш баскетболчилар билан олиб борилаётган анъанавий машғулотлар давомида тўпни уриб югуриш техникаси ва тезлигининг шаклланиши</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Спорт амалиётида дастлабки тайёргарлик босқичидан бошлаб кўп йиллик спорт тренировкасининг турли босқичларида ўтказиладиган педагогик назорат натижалари машғулотларни илмий асосда режалаштириш ва ташкил қилиш имкониятини яратади. Лекин афсуски, Республикамиз бўйлаб фаоляит кўрсатаётган аксарият спорт тўгаракларида, жисмоний тарбия дарсларида ва БЎСМларда олиб борилаётган машғулотлар дастурлардан “кўр-кўрона” кўчириб олинган режалаштирув хужжатлари асосида ўтказилади. Уларнинг мазмуни, қайд этилган юкламалар ҳажми ва машғулотларнинг мантиқий йўналиши шуғулланувчи болаларнинг жисмоний, психофункционал ва техник-тактик имкониятларига мутаносиб тартибда мослаштирилмайди. Боз устига ўқув машғулотларини ташкил қилишда мунтазамлик, узлуксизлик, изчиллик, мукаммаллик ва юкламалар хажми-шиддатини “тўлқинсимон” йўналишда ошириш принципларига жиддий риоя қилинмайди. Ваҳоланки, машғулотларни ўтказишда бундай ёндашувга асосланиш ўқувчиларда нафақат техник-тактик имкониятларни шаклланишига путур етказади, балки улар оргинизмида жисмоний ва психофункционал зўриқиш аломатларини юзага келишига сабаб бўлади.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Биз ўз магистрлик диссертациямиз вазифаларига мувофиқ баскетбол тўгаракларида олиб борилаётган анъанавий машғулотларида ушбу спорт турида ўта муҳим аҳамиятга лойиқ бўлган ҳаракатланиш тезлиги ва техникасини шаклланиш динамикасини ўргандик. Маълумки, баскетболда максимал тезликда гоҳ хужум ҳаракатларини уюштириш, гоҳ ҳаракатларига ўтиш ўзига хос холат-ҳаракатланиш техникаси, шу жумладан тўпсиз ва тўпни уриб кескин ўзгарувчан йўналишлар бўйлаб рақиб ёки рақиблар қаршилигини олиб ўтиш муҳим аҳамият касб этади.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Ушбу мавзу БЎСМда 1 йил ва 3 йил давомида анъанавий мазмунли баскетбол машғулотларида шуғулланган болалар мисолида ўрганилди.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Тадқиқотда қуйидаги тест машқларидан фойдаланилди: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- 2х14 м. оралиққа баскетболчига хос тўпсиз югуриш тезлиги ва техникаси;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- 2х14 м. оралиққа тўпни уриб югуриш тезлиги ва техникаси;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- 2х14 м. оралиққа тўпни уриб кеглилараро югуриш тезлиги ва техникаси.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Югуриш тезлиги ва техникасини баҳолаш усуллари, тестларни қабул қилиш тартиби ва шартлари 2 бобда қайд этилган.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Холисона визуал кузатувлар шуни кўрсатдики, баскетбол тўгаракларида олиб борилаётган аксарият машғулотларда баскетболчига хос ҳолатлар техникасига эътибор қаратиладию, лекин шундай ҳолатларда тўпсиз югуриш техникаси ва тезлигини шакллантиришга етарли аҳамият берилмас экан. Ваҳоланки замонавий баскетболда кескин ўзгарувчан йўналишларда тўпсиз югуриш техникаси ва тезлиги қанчалик яхши шаклланган бўлса, ҳатто рақиб ёки рақиблар қаршилиги билан боғлиқ мураккаб вазиятларда ҳам қулай жойга чиқиб (яъни очилиб) тўпни қабул қилиш ёки уни саватга ташлаш имконияти шунчалик кўпроқ бўлади. Тўпсиз югуриш маҳорати, айниқса рақиб шчити олдидан тезда ўз шчити олдига қайтиб, ҳимоя ҳаракатларини самарали ташкил қилишга асос бўлади. Шундай экан тўпсиз югуриш тезлиги ва техникасини эрта ёшликдан бошлаб турли вазиятли машқлар ёрдамида интеграл тартиб шакллантириш баскетболчига хос махсус чаққонликни жадал сайқал топишига туртки беради.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Биз ана шу амалий жиҳатдан муҳим бўлган масалаларни баскетбол билан 1 йил шуғулланган (11 ёш) ва 3 йил шуғулланган (14 ёш) болалар мисолида ўргандик.</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Олинган натижалар 2 жадвалда келтирилган. Жадвалдан кўриниб турибдики, баскетбол билан 1 йил давомида шуғулланган 16 нафар 11 ёшли болалар тўпсиз югуриш тезлигининг минимал (Min) кўрсатгичи 7,8 сек., максимал тезлик 10,2 сек.ни ташкил этди. Кўрсатгичлар оралиғи (диапазони) 2,4 сек. билан ифодаланди. Ўртача арифметик кўрсатгич 8,89 сек.ни ташкил этди. Эътиборли жойи шундаки, баскетбол билан 3 йил давомида шуғулланган 16 нафар 14 ёшли баскетболчиларда тўпсиз югуриш тезлиги 7,6-10,0 сек. оралиғида қайд этилган бўлиб, ўртача кўрсатгич 8,66 сек.га тенг бўлди. Кўриниб турибдики, 3 йил давомида ҳам тўпсиз югуриш тезлиги ўта минимал фарқ билан ўсган. Бундай ҳолат шундан дарак берадики, 3 йил давом этган баскетбол машғулотлари баскетболчига хос югуриш тезлигини деярли оширмаган. </w:t>
      </w:r>
    </w:p>
    <w:p w:rsidR="0075410C" w:rsidRPr="005862D6" w:rsidRDefault="0075410C" w:rsidP="00B37BF4">
      <w:pPr>
        <w:spacing w:after="0" w:line="360" w:lineRule="auto"/>
        <w:ind w:firstLine="720"/>
        <w:jc w:val="right"/>
        <w:rPr>
          <w:rFonts w:ascii="Times New Roman" w:hAnsi="Times New Roman"/>
          <w:i/>
          <w:sz w:val="28"/>
          <w:szCs w:val="28"/>
        </w:rPr>
      </w:pPr>
      <w:r w:rsidRPr="005862D6">
        <w:rPr>
          <w:rFonts w:ascii="Times New Roman" w:hAnsi="Times New Roman"/>
          <w:i/>
          <w:sz w:val="28"/>
          <w:szCs w:val="28"/>
        </w:rPr>
        <w:t xml:space="preserve">2 жадвал </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(11 ёш) ва 3 йил (14 ёш) шуғулланаётган болаларда 2х14 м.га тўпсиз югуриш тезлигини шаклланганлик даражаси</w:t>
      </w:r>
    </w:p>
    <w:p w:rsidR="0075410C" w:rsidRPr="005862D6" w:rsidRDefault="0075410C" w:rsidP="00B37BF4">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2649"/>
        <w:gridCol w:w="1216"/>
        <w:gridCol w:w="2693"/>
        <w:gridCol w:w="1216"/>
        <w:gridCol w:w="1054"/>
      </w:tblGrid>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Т/р</w:t>
            </w:r>
          </w:p>
        </w:tc>
        <w:tc>
          <w:tcPr>
            <w:tcW w:w="264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 йил шуғулланган болалар</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 xml:space="preserve">Натижа (сек.) </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 йил шуғулланган болалар</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Натижа (сек.)</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Ўсиш фарқи (сек.)</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Ак-в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8,4</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Га-в Б.</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0,4</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Хо-в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Ка-в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0,6</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Ха-в К.</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8,2</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Ф.</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9,4</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Пу-в О.</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5</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Со-в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7,8</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Ко-в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7,6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6</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Ғо-в Э.</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9,6</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Ки-о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Ше-н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У.</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8,8</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Бо-в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9</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10,2</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Ха-в Р.</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Ни-в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9,2</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Ак-в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0,4</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Бу-в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8,6</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Д.</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0,4</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На-н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-0,1</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То-в Н.</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8,4</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Ар-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Юс-в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9,4</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15</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Ша-в Б.</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Фо-в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0,2</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16</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9,8</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Р.</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0,4</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lang w:val="en-US"/>
              </w:rPr>
            </w:pPr>
            <w:r w:rsidRPr="00504491">
              <w:rPr>
                <w:rFonts w:ascii="Times New Roman" w:hAnsi="Times New Roman"/>
                <w:b/>
                <w:sz w:val="28"/>
                <w:szCs w:val="28"/>
                <w:lang w:val="en-US"/>
              </w:rPr>
              <w:t>Min-max</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7,8-10,2</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7,6-10,0</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rPr>
            </w:pPr>
            <w:r w:rsidRPr="00504491">
              <w:rPr>
                <w:rFonts w:ascii="Times New Roman" w:eastAsia="Times New Roman" w:hAnsi="Times New Roman"/>
                <w:b/>
                <w:bCs/>
                <w:spacing w:val="-11"/>
                <w:position w:val="-4"/>
                <w:sz w:val="28"/>
                <w:szCs w:val="28"/>
              </w:rPr>
              <w:object w:dxaOrig="279" w:dyaOrig="320">
                <v:shape id="_x0000_i1028" type="#_x0000_t75" style="width:15pt;height:15pt" o:ole="">
                  <v:imagedata r:id="rId8" o:title=""/>
                </v:shape>
                <o:OLEObject Type="Embed" ProgID="Equation.3" ShapeID="_x0000_i1028" DrawAspect="Content" ObjectID="_1497079751" r:id="rId9"/>
              </w:objec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8,89</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8,66</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0,23</w:t>
            </w:r>
          </w:p>
        </w:tc>
      </w:tr>
    </w:tbl>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Таққослаш учун шуни мисол келтириш мумкинки, Г.Р.Амренова (1997) нинг маълумотларига қараганда 9-10 ёшли баскетболчи болаларда 20 м. югуриш бўйича қайд этилган энг минимал кўрсатгич 4,2 сек.ни энг максимал кўрсатгич 6,3 сек.ни ташкил этган. Ёки К.М.Махкамжонов, Ф.Н.Насриддинов (1996) ларнинг тадқиқотларида 3х10 м.га моккисимон тартибда югуриш тезлиги 7 ёшли болаларда 10,4 сек., 8 ёшли болаларда – 10,6 сек., 9 ёшли 9,8 сек., 10 ёшли болаларда 9,6 сек.ни ташкил этган.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Баскетбол бўйича кўплаб тадқиқотлар ўтказиб келаётган мутахасис-олимларнинг фикрига кўра, баскетболчига хос югуриш тезлиги ўғ</w:t>
      </w:r>
      <w:r>
        <w:rPr>
          <w:rFonts w:ascii="Times New Roman" w:hAnsi="Times New Roman"/>
          <w:sz w:val="28"/>
          <w:szCs w:val="28"/>
        </w:rPr>
        <w:t xml:space="preserve">ил </w:t>
      </w:r>
      <w:r w:rsidRPr="005862D6">
        <w:rPr>
          <w:rFonts w:ascii="Times New Roman" w:hAnsi="Times New Roman"/>
          <w:sz w:val="28"/>
          <w:szCs w:val="28"/>
        </w:rPr>
        <w:t>болаларда айнан 11 ёшдан 15 ёшгача жуда жадал ўсиши, таъкидланган (</w:t>
      </w:r>
      <w:r>
        <w:rPr>
          <w:rFonts w:ascii="Times New Roman" w:hAnsi="Times New Roman"/>
          <w:sz w:val="28"/>
          <w:szCs w:val="28"/>
        </w:rPr>
        <w:t>9,10,14,17</w:t>
      </w:r>
      <w:r w:rsidRPr="005862D6">
        <w:rPr>
          <w:rFonts w:ascii="Times New Roman" w:hAnsi="Times New Roman"/>
          <w:sz w:val="28"/>
          <w:szCs w:val="28"/>
        </w:rPr>
        <w:t xml:space="preserve">). Ушбу фикр Р.А.Пилоян (1991) нинг тадқиқотлари билан ҳам тасдиқланади.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Аксарият мутахасис-олимлар спорт амалиётида, айниқса спорт ўйинлари турлари бўйича олиб борилаётган машғулотларда югуриш тезлиги ва техникаси ўртасида узвий боғлиқлик борлигига урғу беришади (</w:t>
      </w:r>
      <w:r>
        <w:rPr>
          <w:rFonts w:ascii="Times New Roman" w:hAnsi="Times New Roman"/>
          <w:sz w:val="28"/>
          <w:szCs w:val="28"/>
        </w:rPr>
        <w:t>1318,19,24,28</w:t>
      </w:r>
      <w:r w:rsidRPr="005862D6">
        <w:rPr>
          <w:rFonts w:ascii="Times New Roman" w:hAnsi="Times New Roman"/>
          <w:sz w:val="28"/>
          <w:szCs w:val="28"/>
        </w:rPr>
        <w:t>). Улар спорт ўйинларида югуриш тезлиги ва техникасини эрта ёшликдан бошлаб параллель шакллантириш зарур деб тавсия беришади. Бундай хулоса ёки тавсия М.Ю.Скворцова (2008), Ю.М.Портнов (1997), Н.В.Сонина (2007), М.В.Легьшина (1999) лар томонидан ҳам қўллаб-қувватланган.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Биз, юқорида келтирилган фикр-мулоҳазаларга асосланган ҳолда баскетбол билан 1 йил ва 3 йил шуғулланган болалар мисолида 2х14 м.га тўпсиз югуриш техникасини ҳам ўргандик (3 жадвал).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Жадвалда келтирилган индивидуал натижаларга, баскетбол билан 1 йил шуғулланган болалар ичида нисбатан яхши ва жуда заиф техник қобилиятга эга болалар ҳам бор экан. Чунончи, тўпсиз югуриш техникаси 3 нафар болаларда 1-1,5 балл билан баҳоланганлари ҳам учради. Қолганлари 2-4 балл натижа билан баҳоланишди. Югуриш техникасининг минимал (1,0 балл) ва максимал (4 балл) кўрсатгичлари ўрт</w:t>
      </w:r>
      <w:r>
        <w:rPr>
          <w:rFonts w:ascii="Times New Roman" w:hAnsi="Times New Roman"/>
          <w:sz w:val="28"/>
          <w:szCs w:val="28"/>
        </w:rPr>
        <w:t>аси</w:t>
      </w:r>
      <w:r w:rsidRPr="005862D6">
        <w:rPr>
          <w:rFonts w:ascii="Times New Roman" w:hAnsi="Times New Roman"/>
          <w:sz w:val="28"/>
          <w:szCs w:val="28"/>
        </w:rPr>
        <w:t xml:space="preserve">даги фарқ 3 баллни ташкил этди. Мазкур болаларда югуриш техникасининг ўртача кўрсатгичи 2,73 балл билан ифодаланди. </w:t>
      </w:r>
    </w:p>
    <w:p w:rsidR="0075410C" w:rsidRPr="005862D6" w:rsidRDefault="0075410C" w:rsidP="00B37BF4">
      <w:pPr>
        <w:rPr>
          <w:rFonts w:ascii="Times New Roman" w:hAnsi="Times New Roman"/>
          <w:i/>
          <w:sz w:val="28"/>
          <w:szCs w:val="28"/>
        </w:rPr>
      </w:pPr>
      <w:r w:rsidRPr="005862D6">
        <w:rPr>
          <w:rFonts w:ascii="Times New Roman" w:hAnsi="Times New Roman"/>
          <w:i/>
          <w:sz w:val="28"/>
          <w:szCs w:val="28"/>
        </w:rPr>
        <w:br w:type="page"/>
      </w:r>
    </w:p>
    <w:p w:rsidR="0075410C" w:rsidRPr="005862D6" w:rsidRDefault="0075410C" w:rsidP="00B37BF4">
      <w:pPr>
        <w:spacing w:after="0" w:line="240" w:lineRule="auto"/>
        <w:ind w:firstLine="720"/>
        <w:jc w:val="right"/>
        <w:rPr>
          <w:rFonts w:ascii="Times New Roman" w:hAnsi="Times New Roman"/>
          <w:i/>
          <w:sz w:val="28"/>
          <w:szCs w:val="28"/>
        </w:rPr>
      </w:pPr>
      <w:r w:rsidRPr="005862D6">
        <w:rPr>
          <w:rFonts w:ascii="Times New Roman" w:hAnsi="Times New Roman"/>
          <w:i/>
          <w:sz w:val="28"/>
          <w:szCs w:val="28"/>
        </w:rPr>
        <w:t xml:space="preserve">3 жадвал </w:t>
      </w:r>
    </w:p>
    <w:p w:rsidR="0075410C" w:rsidRPr="005862D6" w:rsidRDefault="0075410C" w:rsidP="00B37BF4">
      <w:pPr>
        <w:spacing w:after="0" w:line="240" w:lineRule="auto"/>
        <w:jc w:val="center"/>
        <w:rPr>
          <w:rFonts w:ascii="Times New Roman" w:hAnsi="Times New Roman"/>
          <w:b/>
          <w:sz w:val="28"/>
          <w:szCs w:val="28"/>
        </w:rPr>
      </w:pP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(11 ёш) ва 3 йил (14 ёш) шуғулланган болаларда 2х14 м.га тўпсиз югуриш техникасини шаклланганлик даражаси</w:t>
      </w:r>
    </w:p>
    <w:p w:rsidR="0075410C" w:rsidRPr="005862D6" w:rsidRDefault="0075410C" w:rsidP="00B37BF4">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2649"/>
        <w:gridCol w:w="1216"/>
        <w:gridCol w:w="2693"/>
        <w:gridCol w:w="1216"/>
        <w:gridCol w:w="1054"/>
      </w:tblGrid>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Т/р</w:t>
            </w:r>
          </w:p>
        </w:tc>
        <w:tc>
          <w:tcPr>
            <w:tcW w:w="264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 йил шуғулланган болалар</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 xml:space="preserve">Натижа (сек.) </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 йил шуғулланган болалар</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Натижа (сек.)</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Ўсиш фарқи (сек.)</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Ак-в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3,7</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Га-в Б.</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Хо-в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Ка-в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Ха-в К.</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Ф.</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Пу-в О.</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5</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Со-в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Ко-в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6</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Ғо-в Э.</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Ки-о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Ше-н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У.</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Бо-в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9</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Ха-в Р.</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Ни-в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Ак-в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Бу-в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Д.</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На-н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То-в Н.</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Ар-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Юс-в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15</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Ша-в Б.</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Фо-в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16</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Р.</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lang w:val="en-US"/>
              </w:rPr>
            </w:pPr>
            <w:r w:rsidRPr="00504491">
              <w:rPr>
                <w:rFonts w:ascii="Times New Roman" w:hAnsi="Times New Roman"/>
                <w:b/>
                <w:sz w:val="28"/>
                <w:szCs w:val="28"/>
                <w:lang w:val="en-US"/>
              </w:rPr>
              <w:t>Min-max</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1,0-4,0</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2,0-4,5</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rPr>
            </w:pPr>
            <w:r w:rsidRPr="00504491">
              <w:rPr>
                <w:rFonts w:ascii="Times New Roman" w:eastAsia="Times New Roman" w:hAnsi="Times New Roman"/>
                <w:b/>
                <w:bCs/>
                <w:spacing w:val="-11"/>
                <w:position w:val="-4"/>
                <w:sz w:val="28"/>
                <w:szCs w:val="28"/>
              </w:rPr>
              <w:object w:dxaOrig="279" w:dyaOrig="320">
                <v:shape id="_x0000_i1029" type="#_x0000_t75" style="width:15pt;height:15pt" o:ole="">
                  <v:imagedata r:id="rId8" o:title=""/>
                </v:shape>
                <o:OLEObject Type="Embed" ProgID="Equation.3" ShapeID="_x0000_i1029" DrawAspect="Content" ObjectID="_1497079752" r:id="rId10"/>
              </w:objec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2,73</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2,97</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bl>
    <w:p w:rsidR="0075410C" w:rsidRPr="005862D6" w:rsidRDefault="0075410C" w:rsidP="00B37BF4">
      <w:pPr>
        <w:spacing w:after="0" w:line="360" w:lineRule="auto"/>
        <w:ind w:firstLine="720"/>
        <w:jc w:val="both"/>
        <w:rPr>
          <w:rFonts w:ascii="Times New Roman" w:hAnsi="Times New Roman"/>
          <w:sz w:val="28"/>
          <w:szCs w:val="28"/>
          <w:lang w:val="ru-RU"/>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Баскетбол билан 3 йил шуғулланган болаларда ҳам тўпсиз 2х14 м.га югуриш техникаси нисбатан юқори натижа билан фарқланмади. Минимал ва максимал кўрсатгичлар 2,0-4,5 баллга тенг бўлиб, ўртача арифметик кўрсатгич 2,97 баллни ташкил этди. Кўриниб турибдики, ушбу тоифага мансуб текширилувчиларда 3 йил давомида ҳам югуриш техникаси жадал шаклланмаган.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Юқорида қайд этилганидек замонавий баскетболда ўзига алоҳида эътибор талаб қилувчи ўйин усулларидан бири – бу тўпни уриб югуриш кўникмасидир. Айнан тўпни шахсан бошқариб югуриш маҳорати унинг тезлиги ва техникаси билан б</w:t>
      </w:r>
      <w:r>
        <w:rPr>
          <w:rFonts w:ascii="Times New Roman" w:hAnsi="Times New Roman"/>
          <w:sz w:val="28"/>
          <w:szCs w:val="28"/>
        </w:rPr>
        <w:t>е</w:t>
      </w:r>
      <w:r w:rsidRPr="005862D6">
        <w:rPr>
          <w:rFonts w:ascii="Times New Roman" w:hAnsi="Times New Roman"/>
          <w:sz w:val="28"/>
          <w:szCs w:val="28"/>
        </w:rPr>
        <w:t>лгиланади. Кузатувлардан маълум бўлдики, одатда болалар тўпни уриб максимал тезлик билан югуришга интилса, техника панд беради, югуриш координацияси бузилади. Аксинча, техникага урғу берилса, тезлик тушиб кетар экан.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Тадқиқотимизда баскетбол билан 1 йил шуғулланган болаларда 2х14 м.га тўпни уриб югуриш тезлиги тўпсиз югуриш тезлигига нисбатан кескин сусайиб кетганлиги кузатилди (4 жадвал). </w:t>
      </w:r>
    </w:p>
    <w:p w:rsidR="0075410C" w:rsidRPr="005862D6" w:rsidRDefault="0075410C" w:rsidP="00B37BF4">
      <w:pPr>
        <w:spacing w:after="0" w:line="240" w:lineRule="auto"/>
        <w:ind w:firstLine="720"/>
        <w:jc w:val="right"/>
        <w:rPr>
          <w:rFonts w:ascii="Times New Roman" w:hAnsi="Times New Roman"/>
          <w:i/>
          <w:sz w:val="28"/>
          <w:szCs w:val="28"/>
        </w:rPr>
      </w:pPr>
      <w:r w:rsidRPr="005862D6">
        <w:rPr>
          <w:rFonts w:ascii="Times New Roman" w:hAnsi="Times New Roman"/>
          <w:i/>
          <w:sz w:val="28"/>
          <w:szCs w:val="28"/>
        </w:rPr>
        <w:t xml:space="preserve">4 жадвал </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(11 ёш) ва 3 йил (14 ёш) шуғулланган болаларда 2х14 м.га тўпни уриб югуриш техникасини шаклланганлик даражаси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2507"/>
        <w:gridCol w:w="1276"/>
        <w:gridCol w:w="2551"/>
        <w:gridCol w:w="1276"/>
        <w:gridCol w:w="1054"/>
      </w:tblGrid>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Т/р</w:t>
            </w:r>
          </w:p>
        </w:tc>
        <w:tc>
          <w:tcPr>
            <w:tcW w:w="2507"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 йил шуғулланган болалар</w: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 xml:space="preserve">Натижа (сек.) </w:t>
            </w:r>
          </w:p>
        </w:tc>
        <w:tc>
          <w:tcPr>
            <w:tcW w:w="2551"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 йил шуғулланган болалар</w: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Натижа (сек.)</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Ўсиш фарқи (сек.)</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Ак-в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13,4</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Га-в Б.</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Хо-в Ж.</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Ка-в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Ха-в К.</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13,6</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4</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Ф.</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12,6</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Пу-в О.</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11,8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5</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Со-в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11,8</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Ко-в Т.</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11,2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6</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Ғо-в Э.</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14,5</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Ки-о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13,0</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Ше-н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У.</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13,6</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Бо-в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9</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12,4</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Ха-в Р.</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11,2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Ни-в Ж.</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12,8</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Ак-в Ж.</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11,0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Бу-в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13,6</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Д.</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12</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13,2</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На-н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То-в Н.</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Ар- Т.</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14</w:t>
            </w:r>
          </w:p>
        </w:tc>
        <w:tc>
          <w:tcPr>
            <w:tcW w:w="2507"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Юс-в Х.</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16,0</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15</w:t>
            </w:r>
          </w:p>
        </w:tc>
        <w:tc>
          <w:tcPr>
            <w:tcW w:w="2507"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Ша-в Б.</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15,2</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Фо-в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16</w:t>
            </w:r>
          </w:p>
        </w:tc>
        <w:tc>
          <w:tcPr>
            <w:tcW w:w="2507"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Т.</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13,4</w:t>
            </w:r>
          </w:p>
        </w:tc>
        <w:tc>
          <w:tcPr>
            <w:tcW w:w="2551"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Р.</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11,8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507" w:type="dxa"/>
          </w:tcPr>
          <w:p w:rsidR="0075410C" w:rsidRPr="00504491" w:rsidRDefault="0075410C" w:rsidP="00AA036B">
            <w:pPr>
              <w:spacing w:after="0" w:line="240" w:lineRule="auto"/>
              <w:jc w:val="both"/>
              <w:rPr>
                <w:rFonts w:ascii="Times New Roman" w:hAnsi="Times New Roman"/>
                <w:b/>
                <w:sz w:val="28"/>
                <w:szCs w:val="28"/>
                <w:lang w:val="en-US"/>
              </w:rPr>
            </w:pPr>
            <w:r w:rsidRPr="00504491">
              <w:rPr>
                <w:rFonts w:ascii="Times New Roman" w:hAnsi="Times New Roman"/>
                <w:b/>
                <w:sz w:val="28"/>
                <w:szCs w:val="28"/>
                <w:lang w:val="en-US"/>
              </w:rPr>
              <w:t>Min-max</w: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11,8-16,0</w:t>
            </w:r>
          </w:p>
        </w:tc>
        <w:tc>
          <w:tcPr>
            <w:tcW w:w="2551"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11,0-14,8</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507" w:type="dxa"/>
          </w:tcPr>
          <w:p w:rsidR="0075410C" w:rsidRPr="00504491" w:rsidRDefault="0075410C" w:rsidP="00AA036B">
            <w:pPr>
              <w:spacing w:after="0" w:line="240" w:lineRule="auto"/>
              <w:jc w:val="both"/>
              <w:rPr>
                <w:rFonts w:ascii="Times New Roman" w:hAnsi="Times New Roman"/>
                <w:b/>
                <w:sz w:val="28"/>
                <w:szCs w:val="28"/>
              </w:rPr>
            </w:pPr>
            <w:r w:rsidRPr="00504491">
              <w:rPr>
                <w:rFonts w:ascii="Times New Roman" w:eastAsia="Times New Roman" w:hAnsi="Times New Roman"/>
                <w:b/>
                <w:bCs/>
                <w:spacing w:val="-11"/>
                <w:position w:val="-4"/>
                <w:sz w:val="28"/>
                <w:szCs w:val="28"/>
              </w:rPr>
              <w:object w:dxaOrig="279" w:dyaOrig="320">
                <v:shape id="_x0000_i1030" type="#_x0000_t75" style="width:15pt;height:15pt" o:ole="">
                  <v:imagedata r:id="rId8" o:title=""/>
                </v:shape>
                <o:OLEObject Type="Embed" ProgID="Equation.3" ShapeID="_x0000_i1030" DrawAspect="Content" ObjectID="_1497079753" r:id="rId11"/>
              </w:objec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13,57</w:t>
            </w:r>
          </w:p>
        </w:tc>
        <w:tc>
          <w:tcPr>
            <w:tcW w:w="2551"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12,55</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bl>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Чунончи, тўпни уриб югуриш тезлигининг минимал кўрсатгичи 11,8 сек.га тенг бўлди. Ушбу кўрсатгичлар диапазони 4,8 сек.ни ташкил этди. Ўрта арифметик тезлик 13,57 сек.билан ифодаланди. Мазкур кўрсатгичларни таққослаш учун Г.Р.Амренова (1997) томонидан ўтказилган тадқиқот натижаларини келтириш мумкин. Муаллиф баскетбол билан энди шуғулланишни бошлаган 9-10 ёшли болаларда 20 м.га тўпни уриб югуриш бўйича қуйидаги натижаларни олишга муваффақ бўлди: тўпни уриб югуриш тезлигининг энг минимал кўрсатгичи (яъни энг яхши кўрсатгич) 4,7 сек. (муаллиф бу натижага 90 очко берган), энг максимал – яъни энг суст техлик 6,5 сек. билан ифодаланди.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Баскетбол билан 3 йил шуғулланган болаларда тўпни уриб югуриш тезлиги жадал ўсмаганлиги аниқланди. Бунда тўпни уриб югуриш тезлигининг минимал миқдори 11,0 сек., максимал тезлик 14,8 сек.га тенг бўлди. Ўртача арифметик тезлик 12, 55 сек.ни ташкил этди. Кўриниб турибдики, тўпни уриб югуриш тезлиги 3 йил давом этган ўқув машғулотлардан кейин ҳам жадал ўсмаган. Тезликнинг ўсиш фарқи 1, 02 сек.га тенг бўлди.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Тўпни уриб югуриш техникаси баскетбол билан 1 йил давомида шуғулланган болаларда тўпсиз югуриш техникасига нисбатан кескин ёмонлашгани аниқланди (3 ва 5 жадваллар). </w:t>
      </w:r>
    </w:p>
    <w:p w:rsidR="0075410C" w:rsidRPr="005862D6" w:rsidRDefault="0075410C" w:rsidP="00B37BF4">
      <w:pPr>
        <w:spacing w:after="0" w:line="240" w:lineRule="auto"/>
        <w:ind w:firstLine="720"/>
        <w:jc w:val="right"/>
        <w:rPr>
          <w:rFonts w:ascii="Times New Roman" w:hAnsi="Times New Roman"/>
          <w:i/>
          <w:sz w:val="28"/>
          <w:szCs w:val="28"/>
        </w:rPr>
      </w:pPr>
      <w:r w:rsidRPr="005862D6">
        <w:rPr>
          <w:rFonts w:ascii="Times New Roman" w:hAnsi="Times New Roman"/>
          <w:i/>
          <w:sz w:val="28"/>
          <w:szCs w:val="28"/>
        </w:rPr>
        <w:t xml:space="preserve">5 жадвал </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(11 ёш) ва 3 йил (14 ёш) шуғулланган болаларда 2х14 м.га тўпсиз югуриш техникасини шаклланганлик даражаси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2649"/>
        <w:gridCol w:w="1216"/>
        <w:gridCol w:w="2693"/>
        <w:gridCol w:w="1216"/>
        <w:gridCol w:w="1054"/>
      </w:tblGrid>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Т/р</w:t>
            </w:r>
          </w:p>
        </w:tc>
        <w:tc>
          <w:tcPr>
            <w:tcW w:w="264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 йил шуғулланган болалар</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 xml:space="preserve">Натижа (сек.) </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 йил шуғулланган болалар</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Натижа (сек.)</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Ўсиш фарқи (сек.)</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Ак-в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Га-в Б.</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Хо-в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Ка-в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Ха-в К.</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Ф.</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Пу-в О.</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5</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Со-в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Ко-в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6</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Ғо-в Э.</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Ки-о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Ше-н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У.</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Бо-в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9</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Ха-в Р.</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Ни-в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Ак-в Ж.</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Бу-в А.</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Д.</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На-н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5,5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То-в Н.</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Ар-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6,0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Юс-в Х.</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15</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Ша-в Б.</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Фо-в М.</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16</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Т.</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w:t>
            </w:r>
          </w:p>
        </w:tc>
        <w:tc>
          <w:tcPr>
            <w:tcW w:w="2693"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Р.</w:t>
            </w:r>
          </w:p>
        </w:tc>
        <w:tc>
          <w:tcPr>
            <w:tcW w:w="1134"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3,5</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lang w:val="en-US"/>
              </w:rPr>
            </w:pPr>
            <w:r w:rsidRPr="00504491">
              <w:rPr>
                <w:rFonts w:ascii="Times New Roman" w:hAnsi="Times New Roman"/>
                <w:b/>
                <w:sz w:val="28"/>
                <w:szCs w:val="28"/>
                <w:lang w:val="en-US"/>
              </w:rPr>
              <w:t>Min-max</w: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1,0-3,5</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2,0-6,0</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rPr>
            </w:pPr>
            <w:r w:rsidRPr="00504491">
              <w:rPr>
                <w:rFonts w:ascii="Times New Roman" w:eastAsia="Times New Roman" w:hAnsi="Times New Roman"/>
                <w:b/>
                <w:bCs/>
                <w:spacing w:val="-11"/>
                <w:position w:val="-4"/>
                <w:sz w:val="28"/>
                <w:szCs w:val="28"/>
              </w:rPr>
              <w:object w:dxaOrig="279" w:dyaOrig="320">
                <v:shape id="_x0000_i1031" type="#_x0000_t75" style="width:15pt;height:15pt" o:ole="">
                  <v:imagedata r:id="rId8" o:title=""/>
                </v:shape>
                <o:OLEObject Type="Embed" ProgID="Equation.3" ShapeID="_x0000_i1031" DrawAspect="Content" ObjectID="_1497079754" r:id="rId12"/>
              </w:object>
            </w: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1,8</w:t>
            </w:r>
          </w:p>
        </w:tc>
        <w:tc>
          <w:tcPr>
            <w:tcW w:w="2693"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13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3,5</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bl>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Чунончи, ушбу болаларда тўпни уриб югуриш техникасининг минимал кўрсатгичи 1,0 балл, максимал кўрсатгичи эса 3,5 баллни ташкил этди. Техниканинг ўртача кўрсатгичи 1,8 балл билан ифодаланди. Таъкидлаш жоизки, баскетбол билан 1 йил шуғулланган болаларда тўпсиз югуриш техникасининг ўртача арифметик кўрсатгичи 2,73 баллга тенг бўлган эди. 3 йил шуғулланган болаларда эса техника 2,97 балл билан ифодаланган эди. Қайд этилган кўрсатгичларнинг қиёсий таҳлили шундан дарак берадики, тўпсиз югуриш вақтида намойиш этилган техника боолалар қанча вақт шуғулланганлигидан қатъий назар тўпни уриб югуришда ўзининг координацион нусхаси жиҳатидан “бузилиб” кетар экан. Лекин, шуни қатъий таъкидлаш жоизки, аслида шуғулланиш стажи ортган сари югуриш тезлиги ҳам, югуриш техникаси ҳам симметрик нисбатда ўсиб бориши лозим. Демак, тадқиқотимизда кузатилган “қарама-қарши” натижалар ўтказилаётган анъанавий машғулотлар мазмуни, танланган ва қўлланилган машқлар жиҳатларидан юксак самарадорлик қийматига эга эмас экан деган тўхтамга келиш мумкин.</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Тўпни уриб югуриш тезлиги ва техникаси ўртасидаги боғлиқлиги тўпни уриб тўсиқлараро (кечимлараро) югуриш машққларида янада аниқроқ кўзга ташланди. Бошқача қилиб айтганда кескин ўзгарувчан бўйлаб тўпни уриб югуриш тестини бажариш вақтида шу кўникманинг (тўпни уриб югуриш) тезлиги ҳам, техникаси ҳам янада заифлашди.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6 жадвалда 2х14 м.га тўпни уриб кескин ўзгарувчан йўналиш бўйлаб (кеглилардан иборат тўсиқлараро югуриш) югуриш тезлигининг индивидуал кўрсатгичлари келтирилган. Жадвалдан кўриниб турибдики, баскетбол билан 1 йил давомида шуғулланган болаларда 2х14 м.га тўпни уриб кеглилараро югуриш тезлиги 13,5-17,0 сек. оралиғида қайд этилди. Минимал ва максимал тезлик диапазони 3,5 сек.га тенг эканлиги кўриниб турибди. Тўпни ўзгарувчан йўналишда югуриш тезлигининг ўртача арифметик миқдори 15,3 сек.ни ташкил этди. Таққослаш учун мисол қилиш мумкинки, 9-10 ёшли болаларда тўпни уриб кескин ўзгарувчан йўналиш бўйлаб югуриш (20 м) тезлиги 8,4-10,2 сек. оралиғида қайд этилган (</w:t>
      </w:r>
      <w:r>
        <w:rPr>
          <w:rFonts w:ascii="Times New Roman" w:hAnsi="Times New Roman"/>
          <w:sz w:val="28"/>
          <w:szCs w:val="28"/>
        </w:rPr>
        <w:t>14,17</w:t>
      </w:r>
      <w:r w:rsidRPr="005862D6">
        <w:rPr>
          <w:rFonts w:ascii="Times New Roman" w:hAnsi="Times New Roman"/>
          <w:sz w:val="28"/>
          <w:szCs w:val="28"/>
        </w:rPr>
        <w:t>).</w:t>
      </w:r>
    </w:p>
    <w:p w:rsidR="0075410C" w:rsidRPr="005862D6" w:rsidRDefault="0075410C" w:rsidP="00B37BF4">
      <w:pPr>
        <w:spacing w:after="0" w:line="240" w:lineRule="auto"/>
        <w:ind w:firstLine="720"/>
        <w:jc w:val="right"/>
        <w:rPr>
          <w:rFonts w:ascii="Times New Roman" w:hAnsi="Times New Roman"/>
          <w:i/>
          <w:sz w:val="28"/>
          <w:szCs w:val="28"/>
        </w:rPr>
      </w:pPr>
      <w:r w:rsidRPr="005862D6">
        <w:rPr>
          <w:rFonts w:ascii="Times New Roman" w:hAnsi="Times New Roman"/>
          <w:i/>
          <w:sz w:val="28"/>
          <w:szCs w:val="28"/>
        </w:rPr>
        <w:t xml:space="preserve">6 жадвал </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(11 ёш) ва 3 йил (14 ёш) шуғулланган болаларда 2х14 м.га тўпни уриб кескин ўзгарувчан йўналиш бўйлаб (кеглилараро) югуриш тезлигининг шаклланганлик даражаси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2649"/>
        <w:gridCol w:w="1276"/>
        <w:gridCol w:w="2409"/>
        <w:gridCol w:w="1276"/>
        <w:gridCol w:w="1054"/>
      </w:tblGrid>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Т/р</w:t>
            </w:r>
          </w:p>
        </w:tc>
        <w:tc>
          <w:tcPr>
            <w:tcW w:w="264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 йил шуғулланган болалар</w: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 xml:space="preserve">Натижа (сек.) </w:t>
            </w:r>
          </w:p>
        </w:tc>
        <w:tc>
          <w:tcPr>
            <w:tcW w:w="240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 йил шуғулланган болалар</w: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Натижа (сек.)</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Ўсиш фарқи (сек.)</w:t>
            </w: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Ак-в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15,8</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Га-в Б.</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Хо-в Ж.</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16,0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Ка-в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Ха-в К.</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16,5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Ф.</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Пу-в О.</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5</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Со-в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14,8</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Ко-в Т.</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6</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Ғо-в Э.</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Ки-о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7</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14,6</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Ше-н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8</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У.</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17,0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Бо-в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9</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16,6</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Ха-в Р.</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10</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Ни-в Ж.</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16,2</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Ак-в Ж.</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14,8</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Бу-в А.</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15,4</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Д.</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На-н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То-в Н.</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Ар- Т.</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13,4</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Юс-в Х.</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13,0</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15</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Ша-в Б.</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Фо-в М.</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13,2</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16</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Т.</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15,8</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Р.</w:t>
            </w:r>
          </w:p>
        </w:tc>
        <w:tc>
          <w:tcPr>
            <w:tcW w:w="1276"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14,6</w:t>
            </w:r>
          </w:p>
        </w:tc>
        <w:tc>
          <w:tcPr>
            <w:tcW w:w="1054" w:type="dxa"/>
            <w:vAlign w:val="center"/>
          </w:tcPr>
          <w:p w:rsidR="0075410C" w:rsidRPr="00504491" w:rsidRDefault="0075410C" w:rsidP="00AA036B">
            <w:pPr>
              <w:spacing w:after="0" w:line="240" w:lineRule="auto"/>
              <w:jc w:val="center"/>
              <w:rPr>
                <w:rFonts w:ascii="Times New Roman" w:hAnsi="Times New Roman"/>
                <w:sz w:val="28"/>
                <w:szCs w:val="28"/>
              </w:rPr>
            </w:pP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lang w:val="en-US"/>
              </w:rPr>
            </w:pPr>
            <w:r w:rsidRPr="00504491">
              <w:rPr>
                <w:rFonts w:ascii="Times New Roman" w:hAnsi="Times New Roman"/>
                <w:b/>
                <w:sz w:val="28"/>
                <w:szCs w:val="28"/>
                <w:lang w:val="en-US"/>
              </w:rPr>
              <w:t>Min-max</w: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13,5-17,0</w:t>
            </w:r>
          </w:p>
        </w:tc>
        <w:tc>
          <w:tcPr>
            <w:tcW w:w="2409"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13,0-15,8</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w:t>
            </w:r>
          </w:p>
        </w:tc>
      </w:tr>
      <w:tr w:rsidR="0075410C" w:rsidRPr="00504491" w:rsidTr="00AA036B">
        <w:trPr>
          <w:jc w:val="center"/>
        </w:trPr>
        <w:tc>
          <w:tcPr>
            <w:tcW w:w="578"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2649" w:type="dxa"/>
          </w:tcPr>
          <w:p w:rsidR="0075410C" w:rsidRPr="00504491" w:rsidRDefault="0075410C" w:rsidP="00AA036B">
            <w:pPr>
              <w:spacing w:after="0" w:line="240" w:lineRule="auto"/>
              <w:jc w:val="both"/>
              <w:rPr>
                <w:rFonts w:ascii="Times New Roman" w:hAnsi="Times New Roman"/>
                <w:b/>
                <w:sz w:val="28"/>
                <w:szCs w:val="28"/>
              </w:rPr>
            </w:pPr>
            <w:r w:rsidRPr="00504491">
              <w:rPr>
                <w:rFonts w:ascii="Times New Roman" w:eastAsia="Times New Roman" w:hAnsi="Times New Roman"/>
                <w:b/>
                <w:bCs/>
                <w:spacing w:val="-11"/>
                <w:position w:val="-4"/>
                <w:sz w:val="28"/>
                <w:szCs w:val="28"/>
              </w:rPr>
              <w:object w:dxaOrig="279" w:dyaOrig="320">
                <v:shape id="_x0000_i1032" type="#_x0000_t75" style="width:15pt;height:15pt" o:ole="">
                  <v:imagedata r:id="rId8" o:title=""/>
                </v:shape>
                <o:OLEObject Type="Embed" ProgID="Equation.3" ShapeID="_x0000_i1032" DrawAspect="Content" ObjectID="_1497079755" r:id="rId13"/>
              </w:object>
            </w: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15,3</w:t>
            </w:r>
          </w:p>
        </w:tc>
        <w:tc>
          <w:tcPr>
            <w:tcW w:w="2409" w:type="dxa"/>
            <w:vAlign w:val="center"/>
          </w:tcPr>
          <w:p w:rsidR="0075410C" w:rsidRPr="00504491" w:rsidRDefault="0075410C" w:rsidP="00AA036B">
            <w:pPr>
              <w:spacing w:after="0" w:line="240" w:lineRule="auto"/>
              <w:jc w:val="center"/>
              <w:rPr>
                <w:rFonts w:ascii="Times New Roman" w:hAnsi="Times New Roman"/>
                <w:b/>
                <w:sz w:val="28"/>
                <w:szCs w:val="28"/>
              </w:rPr>
            </w:pPr>
          </w:p>
        </w:tc>
        <w:tc>
          <w:tcPr>
            <w:tcW w:w="1276"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14,2</w:t>
            </w:r>
          </w:p>
        </w:tc>
        <w:tc>
          <w:tcPr>
            <w:tcW w:w="1054" w:type="dxa"/>
            <w:vAlign w:val="center"/>
          </w:tcPr>
          <w:p w:rsidR="0075410C" w:rsidRPr="00504491" w:rsidRDefault="0075410C" w:rsidP="00AA036B">
            <w:pPr>
              <w:spacing w:after="0" w:line="240" w:lineRule="auto"/>
              <w:jc w:val="center"/>
              <w:rPr>
                <w:rFonts w:ascii="Times New Roman" w:hAnsi="Times New Roman"/>
                <w:b/>
                <w:sz w:val="28"/>
                <w:szCs w:val="28"/>
              </w:rPr>
            </w:pPr>
          </w:p>
        </w:tc>
      </w:tr>
    </w:tbl>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Тўғри, бу кўрсатгичлар педагогик тажриба давомида кузатилган. Лекин бундан қатъий назар баскетбол билан 1 йил (15,3 сек.) ҳатто 3 йил шуғулланган болаларда 2х14 м.га тўпни уриб кескин ўзгарувчан йўналиш бўйлаб югуриш тезлигининг бундай катта бўлиши (14,2 сек.) тадқиқот объекти бўлган болалар билан ўтказилаётган машғулотлар мазмуни шубҳа уйғотади. Таажубланарли жойи шундаки тадқиқотимиз иштирокчиалари – баскетбол билан 1 йил шуғулланган болаларда ўзгарувчан йўналиш бўйлаб югуриш (тўпни уриб) тезлиги ўртача 15,3 сек.ни ташкил этган бўлса, 3 йил шуғулланган болаларда эса бу кўрсатгич 14,2 сек.га тенг бўлди.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3 йил давомида баскетбол билан шуғулланиш натижасида тўпни уриб тўсиқлараро югуриш тезлигининг ўсиш суръати ёки фарқи 1,1 сек.ни ташкил этаяпти.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Ушбу кўрсатгичлар доирасида баскетбол билан 1 йил ва 3 йил давомида шуғулланган болаларда 2х14 м.га тўпни уриб кеглилараро (кескин ўзгарувчан йўналиш бўйлаб) югуриш техникаси қандай сифатга эга экан? – деган савол туғилади. Баскетбол билан 1 йил давомида шуғулланган болаларда 2х14 м.га тўпни уриб кеглилараро югуриш техникаси 0,5-1,8 балл оралиғида баҳоланди (7 жадвал). </w:t>
      </w:r>
    </w:p>
    <w:p w:rsidR="0075410C" w:rsidRPr="005862D6" w:rsidRDefault="0075410C" w:rsidP="00B37BF4">
      <w:pPr>
        <w:spacing w:after="0" w:line="240" w:lineRule="auto"/>
        <w:ind w:firstLine="720"/>
        <w:jc w:val="right"/>
        <w:rPr>
          <w:rFonts w:ascii="Times New Roman" w:hAnsi="Times New Roman"/>
          <w:i/>
          <w:sz w:val="28"/>
          <w:szCs w:val="28"/>
        </w:rPr>
      </w:pPr>
      <w:r w:rsidRPr="005862D6">
        <w:rPr>
          <w:rFonts w:ascii="Times New Roman" w:hAnsi="Times New Roman"/>
          <w:i/>
          <w:sz w:val="28"/>
          <w:szCs w:val="28"/>
        </w:rPr>
        <w:t xml:space="preserve">7 жадвал </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(11 ёш) ва 3 йил (14 ёш) шуғулланган болаларда 2х14 м.га тўпни уриб кескин ўзгарувчан йўналиш бўйлаб (кеглилараро) югуриш техникасининг шаклланганлик даражаси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8"/>
        <w:gridCol w:w="2649"/>
        <w:gridCol w:w="1276"/>
        <w:gridCol w:w="2409"/>
        <w:gridCol w:w="1276"/>
        <w:gridCol w:w="1054"/>
      </w:tblGrid>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Т/р</w:t>
            </w:r>
          </w:p>
        </w:tc>
        <w:tc>
          <w:tcPr>
            <w:tcW w:w="264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 йил шуғулланган болалар</w:t>
            </w:r>
          </w:p>
        </w:tc>
        <w:tc>
          <w:tcPr>
            <w:tcW w:w="127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 xml:space="preserve">Натижа (сек.) </w:t>
            </w:r>
          </w:p>
        </w:tc>
        <w:tc>
          <w:tcPr>
            <w:tcW w:w="2409"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3 йил шуғулланган болалар</w:t>
            </w:r>
          </w:p>
        </w:tc>
        <w:tc>
          <w:tcPr>
            <w:tcW w:w="127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Натижа (сек.)</w:t>
            </w:r>
          </w:p>
        </w:tc>
        <w:tc>
          <w:tcPr>
            <w:tcW w:w="1054"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Ўсиш фарқи (сек.)</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Ак-в М.</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1,8</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Га-в Б.</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Хо-в Ж.</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Ка-в А.</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Ха-в К.</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А.</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Ф.</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0,7</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Пу-в О.</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5</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Со-в М.</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Ко-в Т.</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6</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Ғо-в Э.</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Ки-о А.</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7</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М.</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Ше-н А.</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8</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Жо-в У.</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Бо-в А.</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4,5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9</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Ха-в Р.</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3,0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10</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Ни-в Ж.</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1,8</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Ак-в Ж.</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11</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Бу-в А.</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0,7</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Д.</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12</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Ра-в Х.</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На-н М.</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13</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То-в Н.</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Ар- Т.</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14</w:t>
            </w:r>
          </w:p>
        </w:tc>
        <w:tc>
          <w:tcPr>
            <w:tcW w:w="2649" w:type="dxa"/>
            <w:vAlign w:val="center"/>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Юс-в Х.</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1,0</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Ум-в М.</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2,0</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15</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Ша-в Б.</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0,7</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Фо-в М.</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16</w:t>
            </w:r>
          </w:p>
        </w:tc>
        <w:tc>
          <w:tcPr>
            <w:tcW w:w="2649" w:type="dxa"/>
          </w:tcPr>
          <w:p w:rsidR="0075410C" w:rsidRPr="00504491" w:rsidRDefault="0075410C" w:rsidP="00AA036B">
            <w:pPr>
              <w:spacing w:after="0" w:line="240" w:lineRule="auto"/>
              <w:jc w:val="both"/>
              <w:rPr>
                <w:rFonts w:ascii="Times New Roman" w:hAnsi="Times New Roman"/>
                <w:sz w:val="28"/>
                <w:szCs w:val="28"/>
              </w:rPr>
            </w:pPr>
            <w:r w:rsidRPr="00504491">
              <w:rPr>
                <w:rFonts w:ascii="Times New Roman" w:hAnsi="Times New Roman"/>
                <w:sz w:val="28"/>
                <w:szCs w:val="28"/>
              </w:rPr>
              <w:t>Но-в Т.</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1,8</w:t>
            </w:r>
          </w:p>
        </w:tc>
        <w:tc>
          <w:tcPr>
            <w:tcW w:w="2409"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Ра-в Р.</w:t>
            </w:r>
          </w:p>
        </w:tc>
        <w:tc>
          <w:tcPr>
            <w:tcW w:w="1276"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2,5</w:t>
            </w:r>
          </w:p>
        </w:tc>
        <w:tc>
          <w:tcPr>
            <w:tcW w:w="1054" w:type="dxa"/>
            <w:vAlign w:val="center"/>
          </w:tcPr>
          <w:p w:rsidR="0075410C" w:rsidRPr="00504491" w:rsidRDefault="0075410C" w:rsidP="00AA036B">
            <w:pPr>
              <w:spacing w:after="0" w:line="240" w:lineRule="auto"/>
              <w:jc w:val="center"/>
              <w:rPr>
                <w:rFonts w:ascii="Times New Roman" w:hAnsi="Times New Roman"/>
                <w:sz w:val="24"/>
                <w:szCs w:val="24"/>
              </w:rPr>
            </w:pP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p>
        </w:tc>
        <w:tc>
          <w:tcPr>
            <w:tcW w:w="2649" w:type="dxa"/>
          </w:tcPr>
          <w:p w:rsidR="0075410C" w:rsidRPr="00504491" w:rsidRDefault="0075410C" w:rsidP="00AA036B">
            <w:pPr>
              <w:spacing w:after="0" w:line="240" w:lineRule="auto"/>
              <w:jc w:val="both"/>
              <w:rPr>
                <w:rFonts w:ascii="Times New Roman" w:hAnsi="Times New Roman"/>
                <w:b/>
                <w:sz w:val="24"/>
                <w:szCs w:val="24"/>
                <w:lang w:val="en-US"/>
              </w:rPr>
            </w:pPr>
            <w:r w:rsidRPr="00504491">
              <w:rPr>
                <w:rFonts w:ascii="Times New Roman" w:hAnsi="Times New Roman"/>
                <w:b/>
                <w:sz w:val="24"/>
                <w:szCs w:val="24"/>
                <w:lang w:val="en-US"/>
              </w:rPr>
              <w:t>Min-max</w:t>
            </w:r>
          </w:p>
        </w:tc>
        <w:tc>
          <w:tcPr>
            <w:tcW w:w="127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0,5-1.8</w:t>
            </w:r>
          </w:p>
        </w:tc>
        <w:tc>
          <w:tcPr>
            <w:tcW w:w="2409" w:type="dxa"/>
            <w:vAlign w:val="center"/>
          </w:tcPr>
          <w:p w:rsidR="0075410C" w:rsidRPr="00504491" w:rsidRDefault="0075410C" w:rsidP="00AA036B">
            <w:pPr>
              <w:spacing w:after="0" w:line="240" w:lineRule="auto"/>
              <w:jc w:val="center"/>
              <w:rPr>
                <w:rFonts w:ascii="Times New Roman" w:hAnsi="Times New Roman"/>
                <w:b/>
                <w:sz w:val="24"/>
                <w:szCs w:val="24"/>
              </w:rPr>
            </w:pPr>
          </w:p>
        </w:tc>
        <w:tc>
          <w:tcPr>
            <w:tcW w:w="127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1,5-4,5</w:t>
            </w:r>
          </w:p>
        </w:tc>
        <w:tc>
          <w:tcPr>
            <w:tcW w:w="1054"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w:t>
            </w:r>
          </w:p>
        </w:tc>
      </w:tr>
      <w:tr w:rsidR="0075410C" w:rsidRPr="00504491" w:rsidTr="00AA036B">
        <w:tc>
          <w:tcPr>
            <w:tcW w:w="578" w:type="dxa"/>
            <w:vAlign w:val="center"/>
          </w:tcPr>
          <w:p w:rsidR="0075410C" w:rsidRPr="00504491" w:rsidRDefault="0075410C" w:rsidP="00AA036B">
            <w:pPr>
              <w:spacing w:after="0" w:line="240" w:lineRule="auto"/>
              <w:jc w:val="center"/>
              <w:rPr>
                <w:rFonts w:ascii="Times New Roman" w:hAnsi="Times New Roman"/>
                <w:b/>
                <w:sz w:val="24"/>
                <w:szCs w:val="24"/>
              </w:rPr>
            </w:pPr>
          </w:p>
        </w:tc>
        <w:tc>
          <w:tcPr>
            <w:tcW w:w="2649" w:type="dxa"/>
          </w:tcPr>
          <w:p w:rsidR="0075410C" w:rsidRPr="00504491" w:rsidRDefault="0075410C" w:rsidP="00AA036B">
            <w:pPr>
              <w:spacing w:after="0" w:line="240" w:lineRule="auto"/>
              <w:jc w:val="both"/>
              <w:rPr>
                <w:rFonts w:ascii="Times New Roman" w:hAnsi="Times New Roman"/>
                <w:b/>
                <w:sz w:val="24"/>
                <w:szCs w:val="24"/>
              </w:rPr>
            </w:pPr>
            <w:r w:rsidRPr="00504491">
              <w:rPr>
                <w:rFonts w:ascii="Times New Roman" w:eastAsia="Times New Roman" w:hAnsi="Times New Roman"/>
                <w:b/>
                <w:bCs/>
                <w:spacing w:val="-11"/>
                <w:position w:val="-4"/>
                <w:sz w:val="24"/>
                <w:szCs w:val="24"/>
              </w:rPr>
              <w:object w:dxaOrig="279" w:dyaOrig="320">
                <v:shape id="_x0000_i1033" type="#_x0000_t75" style="width:15pt;height:15pt" o:ole="">
                  <v:imagedata r:id="rId8" o:title=""/>
                </v:shape>
                <o:OLEObject Type="Embed" ProgID="Equation.3" ShapeID="_x0000_i1033" DrawAspect="Content" ObjectID="_1497079756" r:id="rId14"/>
              </w:object>
            </w:r>
          </w:p>
        </w:tc>
        <w:tc>
          <w:tcPr>
            <w:tcW w:w="127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1,09</w:t>
            </w:r>
          </w:p>
        </w:tc>
        <w:tc>
          <w:tcPr>
            <w:tcW w:w="2409" w:type="dxa"/>
            <w:vAlign w:val="center"/>
          </w:tcPr>
          <w:p w:rsidR="0075410C" w:rsidRPr="00504491" w:rsidRDefault="0075410C" w:rsidP="00AA036B">
            <w:pPr>
              <w:spacing w:after="0" w:line="240" w:lineRule="auto"/>
              <w:jc w:val="center"/>
              <w:rPr>
                <w:rFonts w:ascii="Times New Roman" w:hAnsi="Times New Roman"/>
                <w:b/>
                <w:sz w:val="24"/>
                <w:szCs w:val="24"/>
              </w:rPr>
            </w:pPr>
          </w:p>
        </w:tc>
        <w:tc>
          <w:tcPr>
            <w:tcW w:w="1276"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2,41</w:t>
            </w:r>
          </w:p>
        </w:tc>
        <w:tc>
          <w:tcPr>
            <w:tcW w:w="1054" w:type="dxa"/>
            <w:vAlign w:val="center"/>
          </w:tcPr>
          <w:p w:rsidR="0075410C" w:rsidRPr="00504491" w:rsidRDefault="0075410C" w:rsidP="00AA036B">
            <w:pPr>
              <w:spacing w:after="0" w:line="240" w:lineRule="auto"/>
              <w:jc w:val="center"/>
              <w:rPr>
                <w:rFonts w:ascii="Times New Roman" w:hAnsi="Times New Roman"/>
                <w:b/>
                <w:sz w:val="24"/>
                <w:szCs w:val="24"/>
              </w:rPr>
            </w:pPr>
          </w:p>
        </w:tc>
      </w:tr>
    </w:tbl>
    <w:p w:rsidR="0075410C" w:rsidRPr="005862D6" w:rsidRDefault="0075410C" w:rsidP="00B37BF4">
      <w:pPr>
        <w:spacing w:after="0" w:line="360" w:lineRule="auto"/>
        <w:jc w:val="both"/>
        <w:rPr>
          <w:rFonts w:ascii="Times New Roman" w:hAnsi="Times New Roman"/>
          <w:sz w:val="28"/>
          <w:szCs w:val="28"/>
          <w:lang w:val="ru-RU"/>
        </w:rPr>
      </w:pPr>
      <w:r w:rsidRPr="005862D6">
        <w:rPr>
          <w:rFonts w:ascii="Times New Roman" w:hAnsi="Times New Roman"/>
          <w:sz w:val="28"/>
          <w:szCs w:val="28"/>
          <w:lang w:val="ru-RU"/>
        </w:rPr>
        <w:tab/>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Техникасининг ўртача арифметик кўрсатгичи 1,09 баллни ташкил этди. Бу кўрсатгич, эҳтимол, баскетбол тўгарагига болаларни қабул қилаётганда умуман танлов мезоналарига эътибор қаратилмаганлигидан дарак беради ёки 1 йил давомида ўтказилган баскетбол машғулотлари мазмун ва йўналиш бўйича асосан жисмоний тайёргарликка қаратилган бўлиши мумкин.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Баскетбол билан 3 йил шуғулланган болаларда эса 2х14 м.га тўпни уриб кеглилараро югуриш техникаси индивидуал кўрсатгичлар бўйича 1,5-4,5 балл оралиғида баҳоланди. Ушбу кўрсатгичлар диапазони 3 баллни ташкил этаяпти. Ўртача арифметик кўрсатгич 2,41 балл билан ифодаланди. Тўпни уриб кескин ўзгарувчан йўналиш бўйлаб югуриш техникасининг 3 йил давомида бундай даражада шаклланганлиги озми ёки кўпми? Бошқа тест натижаларига қараганда техниканинг бундай даражада шаклланганлиги нисбатан яхши деб баҳоланиши мумкин. Лекин 2х14 м.га тўпни уриб кеглилараро югуриш, тезлигининг сустлиги эътиборга олинса, техниканинг бундай даражада ўсганини етарли деб бўлмайди.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Тўпсиз ва тўпни уриб югуриш тезлиги ҳамда техникаси қўлланилган тест машқлари мураккаблашган сари заифлашиб боргани ва улар ўртасидаги функционал боғлиқлик ўртача статистик кўрсатгичларнинг қиёсий таҳлил асосида янада яққол кўзга ташланади. (8 жадвал).</w:t>
      </w:r>
    </w:p>
    <w:p w:rsidR="0075410C" w:rsidRPr="005862D6" w:rsidRDefault="0075410C" w:rsidP="00B37BF4">
      <w:pPr>
        <w:spacing w:after="0" w:line="240" w:lineRule="auto"/>
        <w:ind w:firstLine="720"/>
        <w:jc w:val="right"/>
        <w:rPr>
          <w:rFonts w:ascii="Times New Roman" w:hAnsi="Times New Roman"/>
          <w:i/>
          <w:sz w:val="28"/>
          <w:szCs w:val="28"/>
        </w:rPr>
      </w:pPr>
      <w:r w:rsidRPr="005862D6">
        <w:rPr>
          <w:rFonts w:ascii="Times New Roman" w:hAnsi="Times New Roman"/>
          <w:i/>
          <w:sz w:val="28"/>
          <w:szCs w:val="28"/>
        </w:rPr>
        <w:t xml:space="preserve">8 жадвал </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Баскетбол билан 1 йил ва 3 йил шуғулланган болаларда тўпсиз ва тўпни уриб югуриш кўрсатгичларнинг ўртача статистик фарқи</w:t>
      </w:r>
    </w:p>
    <w:p w:rsidR="0075410C" w:rsidRPr="005862D6" w:rsidRDefault="0075410C" w:rsidP="00B37BF4">
      <w:pPr>
        <w:spacing w:after="0" w:line="240" w:lineRule="auto"/>
        <w:jc w:val="center"/>
        <w:rPr>
          <w:rFonts w:ascii="Times New Roman" w:hAnsi="Times New Roman"/>
          <w:b/>
          <w:sz w:val="24"/>
          <w:szCs w:val="24"/>
        </w:rPr>
      </w:pPr>
      <w:r w:rsidRPr="005862D6">
        <w:rPr>
          <w:rFonts w:ascii="Times New Roman" w:hAnsi="Times New Roman"/>
          <w:b/>
          <w:sz w:val="24"/>
          <w:szCs w:val="24"/>
        </w:rPr>
        <w:t>(</w:t>
      </w:r>
      <w:r w:rsidRPr="005862D6">
        <w:rPr>
          <w:rFonts w:ascii="Times New Roman" w:hAnsi="Times New Roman"/>
          <w:b/>
          <w:bCs/>
          <w:spacing w:val="-11"/>
          <w:position w:val="-4"/>
          <w:sz w:val="24"/>
          <w:szCs w:val="24"/>
        </w:rPr>
        <w:object w:dxaOrig="279" w:dyaOrig="320">
          <v:shape id="_x0000_i1034" type="#_x0000_t75" style="width:15pt;height:15pt" o:ole="">
            <v:imagedata r:id="rId8" o:title=""/>
          </v:shape>
          <o:OLEObject Type="Embed" ProgID="Equation.3" ShapeID="_x0000_i1034" DrawAspect="Content" ObjectID="_1497079757" r:id="rId15"/>
        </w:object>
      </w:r>
      <w:r w:rsidRPr="005862D6">
        <w:rPr>
          <w:rFonts w:ascii="Times New Roman" w:hAnsi="Times New Roman"/>
          <w:b/>
          <w:bCs/>
          <w:spacing w:val="-11"/>
          <w:sz w:val="24"/>
          <w:szCs w:val="24"/>
          <w:u w:val="single"/>
          <w:lang w:val="ru-RU"/>
        </w:rPr>
        <w:t>+</w:t>
      </w:r>
      <w:r w:rsidRPr="005862D6">
        <w:rPr>
          <w:rFonts w:ascii="Times New Roman" w:hAnsi="Times New Roman"/>
          <w:b/>
          <w:bCs/>
          <w:spacing w:val="-11"/>
          <w:sz w:val="24"/>
          <w:szCs w:val="24"/>
          <w:lang w:val="ru-RU"/>
        </w:rPr>
        <w:t xml:space="preserve"> </w:t>
      </w:r>
      <w:r w:rsidRPr="005862D6">
        <w:rPr>
          <w:rFonts w:ascii="Times New Roman" w:hAnsi="Times New Roman"/>
          <w:b/>
          <w:bCs/>
          <w:spacing w:val="-11"/>
          <w:sz w:val="24"/>
          <w:szCs w:val="24"/>
        </w:rPr>
        <w:t>δ</w:t>
      </w:r>
      <w:r w:rsidRPr="005862D6">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2872"/>
        <w:gridCol w:w="2051"/>
        <w:gridCol w:w="2051"/>
        <w:gridCol w:w="1691"/>
      </w:tblGrid>
      <w:tr w:rsidR="0075410C" w:rsidRPr="00504491" w:rsidTr="00AA036B">
        <w:tc>
          <w:tcPr>
            <w:tcW w:w="577" w:type="dxa"/>
            <w:vAlign w:val="center"/>
          </w:tcPr>
          <w:p w:rsidR="0075410C" w:rsidRPr="00504491" w:rsidRDefault="0075410C" w:rsidP="00AA036B">
            <w:pPr>
              <w:spacing w:after="0" w:line="240" w:lineRule="auto"/>
              <w:jc w:val="center"/>
              <w:rPr>
                <w:rFonts w:ascii="Times New Roman" w:hAnsi="Times New Roman"/>
                <w:b/>
                <w:sz w:val="24"/>
                <w:szCs w:val="24"/>
                <w:lang w:val="ru-RU"/>
              </w:rPr>
            </w:pPr>
            <w:r w:rsidRPr="00504491">
              <w:rPr>
                <w:rFonts w:ascii="Times New Roman" w:hAnsi="Times New Roman"/>
                <w:b/>
                <w:sz w:val="24"/>
                <w:szCs w:val="24"/>
                <w:lang w:val="ru-RU"/>
              </w:rPr>
              <w:t>Т/р</w:t>
            </w:r>
          </w:p>
        </w:tc>
        <w:tc>
          <w:tcPr>
            <w:tcW w:w="2872" w:type="dxa"/>
            <w:vAlign w:val="center"/>
          </w:tcPr>
          <w:p w:rsidR="0075410C" w:rsidRPr="00504491" w:rsidRDefault="0075410C" w:rsidP="00AA036B">
            <w:pPr>
              <w:spacing w:after="0" w:line="240" w:lineRule="auto"/>
              <w:jc w:val="center"/>
              <w:rPr>
                <w:rFonts w:ascii="Times New Roman" w:hAnsi="Times New Roman"/>
                <w:b/>
                <w:sz w:val="24"/>
                <w:szCs w:val="24"/>
                <w:lang w:val="ru-RU"/>
              </w:rPr>
            </w:pPr>
            <w:r w:rsidRPr="00504491">
              <w:rPr>
                <w:rFonts w:ascii="Times New Roman" w:hAnsi="Times New Roman"/>
                <w:b/>
                <w:sz w:val="24"/>
                <w:szCs w:val="24"/>
                <w:lang w:val="ru-RU"/>
              </w:rPr>
              <w:t>Тест маш</w:t>
            </w:r>
            <w:r w:rsidRPr="00504491">
              <w:rPr>
                <w:rFonts w:ascii="Times New Roman" w:hAnsi="Times New Roman"/>
                <w:b/>
                <w:sz w:val="24"/>
                <w:szCs w:val="24"/>
              </w:rPr>
              <w:t>қ</w:t>
            </w:r>
            <w:r w:rsidRPr="00504491">
              <w:rPr>
                <w:rFonts w:ascii="Times New Roman" w:hAnsi="Times New Roman"/>
                <w:b/>
                <w:sz w:val="24"/>
                <w:szCs w:val="24"/>
                <w:lang w:val="ru-RU"/>
              </w:rPr>
              <w:t>лари</w:t>
            </w:r>
          </w:p>
        </w:tc>
        <w:tc>
          <w:tcPr>
            <w:tcW w:w="2051"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 йил шуғулланганлар</w:t>
            </w:r>
          </w:p>
        </w:tc>
        <w:tc>
          <w:tcPr>
            <w:tcW w:w="2051"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3 йил шуғулланганлар</w:t>
            </w:r>
          </w:p>
        </w:tc>
        <w:tc>
          <w:tcPr>
            <w:tcW w:w="1691" w:type="dxa"/>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Ўсиш фарқи</w:t>
            </w:r>
          </w:p>
        </w:tc>
      </w:tr>
      <w:tr w:rsidR="0075410C" w:rsidRPr="00504491" w:rsidTr="00AA036B">
        <w:tc>
          <w:tcPr>
            <w:tcW w:w="577" w:type="dxa"/>
            <w:vMerge w:val="restart"/>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1</w:t>
            </w:r>
          </w:p>
        </w:tc>
        <w:tc>
          <w:tcPr>
            <w:tcW w:w="2872" w:type="dxa"/>
          </w:tcPr>
          <w:p w:rsidR="0075410C" w:rsidRPr="00504491" w:rsidRDefault="0075410C" w:rsidP="00AA036B">
            <w:pPr>
              <w:spacing w:after="0" w:line="240" w:lineRule="auto"/>
              <w:jc w:val="both"/>
              <w:rPr>
                <w:rFonts w:ascii="Times New Roman" w:hAnsi="Times New Roman"/>
                <w:sz w:val="24"/>
                <w:szCs w:val="24"/>
              </w:rPr>
            </w:pPr>
            <w:r w:rsidRPr="00504491">
              <w:rPr>
                <w:rFonts w:ascii="Times New Roman" w:hAnsi="Times New Roman"/>
                <w:sz w:val="24"/>
                <w:szCs w:val="24"/>
              </w:rPr>
              <w:t>2х14 м.га тўпсиз югуриш тезлиги (сек)</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8,89 </w:t>
            </w:r>
            <w:r w:rsidRPr="00504491">
              <w:rPr>
                <w:rFonts w:ascii="Times New Roman" w:hAnsi="Times New Roman"/>
                <w:sz w:val="24"/>
                <w:szCs w:val="24"/>
                <w:u w:val="single"/>
              </w:rPr>
              <w:t>+</w:t>
            </w:r>
            <w:r w:rsidRPr="00504491">
              <w:rPr>
                <w:rFonts w:ascii="Times New Roman" w:hAnsi="Times New Roman"/>
                <w:sz w:val="24"/>
                <w:szCs w:val="24"/>
              </w:rPr>
              <w:t xml:space="preserve"> 1,02</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8,66 </w:t>
            </w:r>
            <w:r w:rsidRPr="00504491">
              <w:rPr>
                <w:rFonts w:ascii="Times New Roman" w:hAnsi="Times New Roman"/>
                <w:sz w:val="24"/>
                <w:szCs w:val="24"/>
                <w:u w:val="single"/>
              </w:rPr>
              <w:t>+</w:t>
            </w:r>
            <w:r w:rsidRPr="00504491">
              <w:rPr>
                <w:rFonts w:ascii="Times New Roman" w:hAnsi="Times New Roman"/>
                <w:sz w:val="24"/>
                <w:szCs w:val="24"/>
              </w:rPr>
              <w:t xml:space="preserve"> 0,84</w:t>
            </w:r>
          </w:p>
        </w:tc>
        <w:tc>
          <w:tcPr>
            <w:tcW w:w="169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0,23</w:t>
            </w:r>
          </w:p>
        </w:tc>
      </w:tr>
      <w:tr w:rsidR="0075410C" w:rsidRPr="00504491" w:rsidTr="00AA036B">
        <w:tc>
          <w:tcPr>
            <w:tcW w:w="577" w:type="dxa"/>
            <w:vMerge/>
            <w:vAlign w:val="center"/>
          </w:tcPr>
          <w:p w:rsidR="0075410C" w:rsidRPr="00504491" w:rsidRDefault="0075410C" w:rsidP="00AA036B">
            <w:pPr>
              <w:spacing w:after="0" w:line="240" w:lineRule="auto"/>
              <w:jc w:val="center"/>
              <w:rPr>
                <w:rFonts w:ascii="Times New Roman" w:hAnsi="Times New Roman"/>
                <w:b/>
                <w:sz w:val="24"/>
                <w:szCs w:val="24"/>
              </w:rPr>
            </w:pPr>
          </w:p>
        </w:tc>
        <w:tc>
          <w:tcPr>
            <w:tcW w:w="2872" w:type="dxa"/>
          </w:tcPr>
          <w:p w:rsidR="0075410C" w:rsidRPr="00504491" w:rsidRDefault="0075410C" w:rsidP="00AA036B">
            <w:pPr>
              <w:spacing w:after="0" w:line="240" w:lineRule="auto"/>
              <w:jc w:val="both"/>
              <w:rPr>
                <w:rFonts w:ascii="Times New Roman" w:hAnsi="Times New Roman"/>
                <w:sz w:val="24"/>
                <w:szCs w:val="24"/>
              </w:rPr>
            </w:pPr>
            <w:r w:rsidRPr="00504491">
              <w:rPr>
                <w:rFonts w:ascii="Times New Roman" w:hAnsi="Times New Roman"/>
                <w:sz w:val="24"/>
                <w:szCs w:val="24"/>
              </w:rPr>
              <w:t>2х14 м.га тўпсиз югуриш техникаси (балл)</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2,73 </w:t>
            </w:r>
            <w:r w:rsidRPr="00504491">
              <w:rPr>
                <w:rFonts w:ascii="Times New Roman" w:hAnsi="Times New Roman"/>
                <w:sz w:val="24"/>
                <w:szCs w:val="24"/>
                <w:u w:val="single"/>
              </w:rPr>
              <w:t>+</w:t>
            </w:r>
            <w:r w:rsidRPr="00504491">
              <w:rPr>
                <w:rFonts w:ascii="Times New Roman" w:hAnsi="Times New Roman"/>
                <w:sz w:val="24"/>
                <w:szCs w:val="24"/>
              </w:rPr>
              <w:t xml:space="preserve"> 0,04</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2,97 </w:t>
            </w:r>
            <w:r w:rsidRPr="00504491">
              <w:rPr>
                <w:rFonts w:ascii="Times New Roman" w:hAnsi="Times New Roman"/>
                <w:sz w:val="24"/>
                <w:szCs w:val="24"/>
                <w:u w:val="single"/>
              </w:rPr>
              <w:t>+</w:t>
            </w:r>
            <w:r w:rsidRPr="00504491">
              <w:rPr>
                <w:rFonts w:ascii="Times New Roman" w:hAnsi="Times New Roman"/>
                <w:sz w:val="24"/>
                <w:szCs w:val="24"/>
              </w:rPr>
              <w:t xml:space="preserve"> 0,05</w:t>
            </w:r>
          </w:p>
        </w:tc>
        <w:tc>
          <w:tcPr>
            <w:tcW w:w="169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0,24</w:t>
            </w:r>
          </w:p>
        </w:tc>
      </w:tr>
      <w:tr w:rsidR="0075410C" w:rsidRPr="00504491" w:rsidTr="00AA036B">
        <w:tc>
          <w:tcPr>
            <w:tcW w:w="577" w:type="dxa"/>
            <w:vMerge w:val="restart"/>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2</w:t>
            </w:r>
          </w:p>
        </w:tc>
        <w:tc>
          <w:tcPr>
            <w:tcW w:w="2872" w:type="dxa"/>
          </w:tcPr>
          <w:p w:rsidR="0075410C" w:rsidRPr="00504491" w:rsidRDefault="0075410C" w:rsidP="00AA036B">
            <w:pPr>
              <w:spacing w:after="0" w:line="240" w:lineRule="auto"/>
              <w:jc w:val="both"/>
              <w:rPr>
                <w:rFonts w:ascii="Times New Roman" w:hAnsi="Times New Roman"/>
                <w:sz w:val="24"/>
                <w:szCs w:val="24"/>
              </w:rPr>
            </w:pPr>
            <w:r w:rsidRPr="00504491">
              <w:rPr>
                <w:rFonts w:ascii="Times New Roman" w:hAnsi="Times New Roman"/>
                <w:sz w:val="24"/>
                <w:szCs w:val="24"/>
              </w:rPr>
              <w:t>2х14 м.га тўпни уриб югуриш тезлиги (сек.)</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13,57 </w:t>
            </w:r>
            <w:r w:rsidRPr="00504491">
              <w:rPr>
                <w:rFonts w:ascii="Times New Roman" w:hAnsi="Times New Roman"/>
                <w:sz w:val="24"/>
                <w:szCs w:val="24"/>
                <w:u w:val="single"/>
              </w:rPr>
              <w:t>+</w:t>
            </w:r>
            <w:r w:rsidRPr="00504491">
              <w:rPr>
                <w:rFonts w:ascii="Times New Roman" w:hAnsi="Times New Roman"/>
                <w:sz w:val="24"/>
                <w:szCs w:val="24"/>
              </w:rPr>
              <w:t xml:space="preserve"> 1,86</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12,55 </w:t>
            </w:r>
            <w:r w:rsidRPr="00504491">
              <w:rPr>
                <w:rFonts w:ascii="Times New Roman" w:hAnsi="Times New Roman"/>
                <w:sz w:val="24"/>
                <w:szCs w:val="24"/>
                <w:u w:val="single"/>
              </w:rPr>
              <w:t>+</w:t>
            </w:r>
            <w:r w:rsidRPr="00504491">
              <w:rPr>
                <w:rFonts w:ascii="Times New Roman" w:hAnsi="Times New Roman"/>
                <w:sz w:val="24"/>
                <w:szCs w:val="24"/>
              </w:rPr>
              <w:t xml:space="preserve"> 1,43</w:t>
            </w:r>
          </w:p>
        </w:tc>
        <w:tc>
          <w:tcPr>
            <w:tcW w:w="169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1,08</w:t>
            </w:r>
          </w:p>
        </w:tc>
      </w:tr>
      <w:tr w:rsidR="0075410C" w:rsidRPr="00504491" w:rsidTr="00AA036B">
        <w:tc>
          <w:tcPr>
            <w:tcW w:w="577" w:type="dxa"/>
            <w:vMerge/>
            <w:vAlign w:val="center"/>
          </w:tcPr>
          <w:p w:rsidR="0075410C" w:rsidRPr="00504491" w:rsidRDefault="0075410C" w:rsidP="00AA036B">
            <w:pPr>
              <w:spacing w:after="0" w:line="240" w:lineRule="auto"/>
              <w:jc w:val="center"/>
              <w:rPr>
                <w:rFonts w:ascii="Times New Roman" w:hAnsi="Times New Roman"/>
                <w:b/>
                <w:sz w:val="24"/>
                <w:szCs w:val="24"/>
              </w:rPr>
            </w:pPr>
          </w:p>
        </w:tc>
        <w:tc>
          <w:tcPr>
            <w:tcW w:w="2872" w:type="dxa"/>
          </w:tcPr>
          <w:p w:rsidR="0075410C" w:rsidRPr="00504491" w:rsidRDefault="0075410C" w:rsidP="00AA036B">
            <w:pPr>
              <w:spacing w:after="0" w:line="240" w:lineRule="auto"/>
              <w:jc w:val="both"/>
              <w:rPr>
                <w:rFonts w:ascii="Times New Roman" w:hAnsi="Times New Roman"/>
                <w:sz w:val="24"/>
                <w:szCs w:val="24"/>
              </w:rPr>
            </w:pPr>
            <w:r w:rsidRPr="00504491">
              <w:rPr>
                <w:rFonts w:ascii="Times New Roman" w:hAnsi="Times New Roman"/>
                <w:sz w:val="24"/>
                <w:szCs w:val="24"/>
              </w:rPr>
              <w:t>2х14 м.га тўпни уриб югуриш техникаси (балл)</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1,82 </w:t>
            </w:r>
            <w:r w:rsidRPr="00504491">
              <w:rPr>
                <w:rFonts w:ascii="Times New Roman" w:hAnsi="Times New Roman"/>
                <w:sz w:val="24"/>
                <w:szCs w:val="24"/>
                <w:u w:val="single"/>
              </w:rPr>
              <w:t>+</w:t>
            </w:r>
            <w:r w:rsidRPr="00504491">
              <w:rPr>
                <w:rFonts w:ascii="Times New Roman" w:hAnsi="Times New Roman"/>
                <w:sz w:val="24"/>
                <w:szCs w:val="24"/>
              </w:rPr>
              <w:t xml:space="preserve"> 0,06</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3,54 </w:t>
            </w:r>
            <w:r w:rsidRPr="00504491">
              <w:rPr>
                <w:rFonts w:ascii="Times New Roman" w:hAnsi="Times New Roman"/>
                <w:sz w:val="24"/>
                <w:szCs w:val="24"/>
                <w:u w:val="single"/>
              </w:rPr>
              <w:t>+</w:t>
            </w:r>
            <w:r w:rsidRPr="00504491">
              <w:rPr>
                <w:rFonts w:ascii="Times New Roman" w:hAnsi="Times New Roman"/>
                <w:sz w:val="24"/>
                <w:szCs w:val="24"/>
              </w:rPr>
              <w:t xml:space="preserve"> 0,09</w:t>
            </w:r>
          </w:p>
        </w:tc>
        <w:tc>
          <w:tcPr>
            <w:tcW w:w="169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1,78</w:t>
            </w:r>
          </w:p>
        </w:tc>
      </w:tr>
      <w:tr w:rsidR="0075410C" w:rsidRPr="00504491" w:rsidTr="00AA036B">
        <w:tc>
          <w:tcPr>
            <w:tcW w:w="577" w:type="dxa"/>
            <w:vMerge w:val="restart"/>
            <w:vAlign w:val="center"/>
          </w:tcPr>
          <w:p w:rsidR="0075410C" w:rsidRPr="00504491" w:rsidRDefault="0075410C" w:rsidP="00AA036B">
            <w:pPr>
              <w:spacing w:after="0" w:line="240" w:lineRule="auto"/>
              <w:jc w:val="center"/>
              <w:rPr>
                <w:rFonts w:ascii="Times New Roman" w:hAnsi="Times New Roman"/>
                <w:b/>
                <w:sz w:val="24"/>
                <w:szCs w:val="24"/>
              </w:rPr>
            </w:pPr>
            <w:r w:rsidRPr="00504491">
              <w:rPr>
                <w:rFonts w:ascii="Times New Roman" w:hAnsi="Times New Roman"/>
                <w:b/>
                <w:sz w:val="24"/>
                <w:szCs w:val="24"/>
              </w:rPr>
              <w:t>3</w:t>
            </w:r>
          </w:p>
        </w:tc>
        <w:tc>
          <w:tcPr>
            <w:tcW w:w="2872" w:type="dxa"/>
          </w:tcPr>
          <w:p w:rsidR="0075410C" w:rsidRPr="00504491" w:rsidRDefault="0075410C" w:rsidP="00AA036B">
            <w:pPr>
              <w:spacing w:after="0" w:line="240" w:lineRule="auto"/>
              <w:jc w:val="both"/>
              <w:rPr>
                <w:rFonts w:ascii="Times New Roman" w:hAnsi="Times New Roman"/>
                <w:sz w:val="24"/>
                <w:szCs w:val="24"/>
              </w:rPr>
            </w:pPr>
            <w:r w:rsidRPr="00504491">
              <w:rPr>
                <w:rFonts w:ascii="Times New Roman" w:hAnsi="Times New Roman"/>
                <w:sz w:val="24"/>
                <w:szCs w:val="24"/>
              </w:rPr>
              <w:t>2х14 м.га тўпни уриб кеглилараро югуриш тезлиги (сек.)</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15,53 </w:t>
            </w:r>
            <w:r w:rsidRPr="00504491">
              <w:rPr>
                <w:rFonts w:ascii="Times New Roman" w:hAnsi="Times New Roman"/>
                <w:sz w:val="24"/>
                <w:szCs w:val="24"/>
                <w:u w:val="single"/>
              </w:rPr>
              <w:t>+</w:t>
            </w:r>
            <w:r w:rsidRPr="00504491">
              <w:rPr>
                <w:rFonts w:ascii="Times New Roman" w:hAnsi="Times New Roman"/>
                <w:sz w:val="24"/>
                <w:szCs w:val="24"/>
              </w:rPr>
              <w:t xml:space="preserve"> 2,03</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14,20 </w:t>
            </w:r>
            <w:r w:rsidRPr="00504491">
              <w:rPr>
                <w:rFonts w:ascii="Times New Roman" w:hAnsi="Times New Roman"/>
                <w:sz w:val="24"/>
                <w:szCs w:val="24"/>
                <w:u w:val="single"/>
              </w:rPr>
              <w:t>+</w:t>
            </w:r>
            <w:r w:rsidRPr="00504491">
              <w:rPr>
                <w:rFonts w:ascii="Times New Roman" w:hAnsi="Times New Roman"/>
                <w:sz w:val="24"/>
                <w:szCs w:val="24"/>
              </w:rPr>
              <w:t xml:space="preserve"> 1,91</w:t>
            </w:r>
          </w:p>
        </w:tc>
        <w:tc>
          <w:tcPr>
            <w:tcW w:w="169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1,23</w:t>
            </w:r>
          </w:p>
        </w:tc>
      </w:tr>
      <w:tr w:rsidR="0075410C" w:rsidRPr="00504491" w:rsidTr="00AA036B">
        <w:tc>
          <w:tcPr>
            <w:tcW w:w="577" w:type="dxa"/>
            <w:vMerge/>
          </w:tcPr>
          <w:p w:rsidR="0075410C" w:rsidRPr="00504491" w:rsidRDefault="0075410C" w:rsidP="00AA036B">
            <w:pPr>
              <w:spacing w:after="0" w:line="240" w:lineRule="auto"/>
              <w:jc w:val="both"/>
              <w:rPr>
                <w:rFonts w:ascii="Times New Roman" w:hAnsi="Times New Roman"/>
                <w:sz w:val="24"/>
                <w:szCs w:val="24"/>
              </w:rPr>
            </w:pPr>
          </w:p>
        </w:tc>
        <w:tc>
          <w:tcPr>
            <w:tcW w:w="2872" w:type="dxa"/>
          </w:tcPr>
          <w:p w:rsidR="0075410C" w:rsidRPr="00504491" w:rsidRDefault="0075410C" w:rsidP="00AA036B">
            <w:pPr>
              <w:spacing w:after="0" w:line="240" w:lineRule="auto"/>
              <w:jc w:val="both"/>
              <w:rPr>
                <w:rFonts w:ascii="Times New Roman" w:hAnsi="Times New Roman"/>
                <w:sz w:val="24"/>
                <w:szCs w:val="24"/>
              </w:rPr>
            </w:pPr>
            <w:r w:rsidRPr="00504491">
              <w:rPr>
                <w:rFonts w:ascii="Times New Roman" w:hAnsi="Times New Roman"/>
                <w:sz w:val="24"/>
                <w:szCs w:val="24"/>
              </w:rPr>
              <w:t>2х14 м.га тўпни уриб кеглилараро югуриш техникаси (балл)</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1,09 </w:t>
            </w:r>
            <w:r w:rsidRPr="00504491">
              <w:rPr>
                <w:rFonts w:ascii="Times New Roman" w:hAnsi="Times New Roman"/>
                <w:sz w:val="24"/>
                <w:szCs w:val="24"/>
                <w:u w:val="single"/>
              </w:rPr>
              <w:t>+</w:t>
            </w:r>
            <w:r w:rsidRPr="00504491">
              <w:rPr>
                <w:rFonts w:ascii="Times New Roman" w:hAnsi="Times New Roman"/>
                <w:sz w:val="24"/>
                <w:szCs w:val="24"/>
              </w:rPr>
              <w:t xml:space="preserve"> 0,04</w:t>
            </w:r>
          </w:p>
        </w:tc>
        <w:tc>
          <w:tcPr>
            <w:tcW w:w="205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 xml:space="preserve">2,41 </w:t>
            </w:r>
            <w:r w:rsidRPr="00504491">
              <w:rPr>
                <w:rFonts w:ascii="Times New Roman" w:hAnsi="Times New Roman"/>
                <w:sz w:val="24"/>
                <w:szCs w:val="24"/>
                <w:u w:val="single"/>
              </w:rPr>
              <w:t>+</w:t>
            </w:r>
            <w:r w:rsidRPr="00504491">
              <w:rPr>
                <w:rFonts w:ascii="Times New Roman" w:hAnsi="Times New Roman"/>
                <w:sz w:val="24"/>
                <w:szCs w:val="24"/>
              </w:rPr>
              <w:t xml:space="preserve"> 0,09</w:t>
            </w:r>
          </w:p>
        </w:tc>
        <w:tc>
          <w:tcPr>
            <w:tcW w:w="1691" w:type="dxa"/>
            <w:vAlign w:val="center"/>
          </w:tcPr>
          <w:p w:rsidR="0075410C" w:rsidRPr="00504491" w:rsidRDefault="0075410C" w:rsidP="00AA036B">
            <w:pPr>
              <w:spacing w:after="0" w:line="240" w:lineRule="auto"/>
              <w:jc w:val="center"/>
              <w:rPr>
                <w:rFonts w:ascii="Times New Roman" w:hAnsi="Times New Roman"/>
                <w:sz w:val="24"/>
                <w:szCs w:val="24"/>
              </w:rPr>
            </w:pPr>
            <w:r w:rsidRPr="00504491">
              <w:rPr>
                <w:rFonts w:ascii="Times New Roman" w:hAnsi="Times New Roman"/>
                <w:sz w:val="24"/>
                <w:szCs w:val="24"/>
              </w:rPr>
              <w:t>1,32</w:t>
            </w:r>
          </w:p>
        </w:tc>
      </w:tr>
    </w:tbl>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Чунончи, 2х14 м.га тўпсиз югуриш тезлиги баскетбол билан 1 йил шуғулланган болаларда 8,89 </w:t>
      </w:r>
      <w:r w:rsidRPr="005862D6">
        <w:rPr>
          <w:rFonts w:ascii="Times New Roman" w:hAnsi="Times New Roman"/>
          <w:sz w:val="28"/>
          <w:szCs w:val="28"/>
          <w:u w:val="single"/>
        </w:rPr>
        <w:t>+</w:t>
      </w:r>
      <w:r w:rsidRPr="005862D6">
        <w:rPr>
          <w:rFonts w:ascii="Times New Roman" w:hAnsi="Times New Roman"/>
          <w:sz w:val="28"/>
          <w:szCs w:val="28"/>
        </w:rPr>
        <w:t xml:space="preserve"> 1,02 сек.ни ташкил этган бўлса, ушбу спорт тури билан 3 йил шуғулланган болаларда эса югуриш тезлиги 8,66 </w:t>
      </w:r>
      <w:r w:rsidRPr="005862D6">
        <w:rPr>
          <w:rFonts w:ascii="Times New Roman" w:hAnsi="Times New Roman"/>
          <w:sz w:val="28"/>
          <w:szCs w:val="28"/>
          <w:u w:val="single"/>
        </w:rPr>
        <w:t>+</w:t>
      </w:r>
      <w:r w:rsidRPr="005862D6">
        <w:rPr>
          <w:rFonts w:ascii="Times New Roman" w:hAnsi="Times New Roman"/>
          <w:sz w:val="28"/>
          <w:szCs w:val="28"/>
        </w:rPr>
        <w:t xml:space="preserve"> 0,84 сек.га тенг эканлиги аниқланади. Югуриш техникаси мувофиқ равишда 2,73 </w:t>
      </w:r>
      <w:r w:rsidRPr="005862D6">
        <w:rPr>
          <w:rFonts w:ascii="Times New Roman" w:hAnsi="Times New Roman"/>
          <w:sz w:val="28"/>
          <w:szCs w:val="28"/>
          <w:u w:val="single"/>
        </w:rPr>
        <w:t>+</w:t>
      </w:r>
      <w:r w:rsidRPr="005862D6">
        <w:rPr>
          <w:rFonts w:ascii="Times New Roman" w:hAnsi="Times New Roman"/>
          <w:sz w:val="28"/>
          <w:szCs w:val="28"/>
        </w:rPr>
        <w:t xml:space="preserve"> 0,04 балл ва 2,97 </w:t>
      </w:r>
      <w:r w:rsidRPr="005862D6">
        <w:rPr>
          <w:rFonts w:ascii="Times New Roman" w:hAnsi="Times New Roman"/>
          <w:sz w:val="28"/>
          <w:szCs w:val="28"/>
          <w:u w:val="single"/>
        </w:rPr>
        <w:t>+</w:t>
      </w:r>
      <w:r w:rsidRPr="005862D6">
        <w:rPr>
          <w:rFonts w:ascii="Times New Roman" w:hAnsi="Times New Roman"/>
          <w:sz w:val="28"/>
          <w:szCs w:val="28"/>
        </w:rPr>
        <w:t xml:space="preserve"> 0,05 балл билан ифодаланди.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Шу масофага тўпни уриб югуриш тестини бажаришда тезлик ҳам (13,57 </w:t>
      </w:r>
      <w:r w:rsidRPr="005862D6">
        <w:rPr>
          <w:rFonts w:ascii="Times New Roman" w:hAnsi="Times New Roman"/>
          <w:sz w:val="28"/>
          <w:szCs w:val="28"/>
          <w:u w:val="single"/>
        </w:rPr>
        <w:t>+</w:t>
      </w:r>
      <w:r w:rsidRPr="005862D6">
        <w:rPr>
          <w:rFonts w:ascii="Times New Roman" w:hAnsi="Times New Roman"/>
          <w:sz w:val="28"/>
          <w:szCs w:val="28"/>
        </w:rPr>
        <w:t xml:space="preserve"> 1,86 сек. – 1 йил шуғулланганларда; 12,55 </w:t>
      </w:r>
      <w:r w:rsidRPr="005862D6">
        <w:rPr>
          <w:rFonts w:ascii="Times New Roman" w:hAnsi="Times New Roman"/>
          <w:sz w:val="28"/>
          <w:szCs w:val="28"/>
          <w:u w:val="single"/>
        </w:rPr>
        <w:t>+</w:t>
      </w:r>
      <w:r w:rsidRPr="005862D6">
        <w:rPr>
          <w:rFonts w:ascii="Times New Roman" w:hAnsi="Times New Roman"/>
          <w:sz w:val="28"/>
          <w:szCs w:val="28"/>
        </w:rPr>
        <w:t xml:space="preserve"> 1,43. – 3 йил шуғуллунганларда), техника ҳам (1,82 </w:t>
      </w:r>
      <w:r w:rsidRPr="005862D6">
        <w:rPr>
          <w:rFonts w:ascii="Times New Roman" w:hAnsi="Times New Roman"/>
          <w:sz w:val="28"/>
          <w:szCs w:val="28"/>
          <w:u w:val="single"/>
        </w:rPr>
        <w:t>+</w:t>
      </w:r>
      <w:r w:rsidRPr="005862D6">
        <w:rPr>
          <w:rFonts w:ascii="Times New Roman" w:hAnsi="Times New Roman"/>
          <w:sz w:val="28"/>
          <w:szCs w:val="28"/>
        </w:rPr>
        <w:t xml:space="preserve"> 0,06 бал – 1 йил шуғулланганларда; 3,54 </w:t>
      </w:r>
      <w:r w:rsidRPr="005862D6">
        <w:rPr>
          <w:rFonts w:ascii="Times New Roman" w:hAnsi="Times New Roman"/>
          <w:sz w:val="28"/>
          <w:szCs w:val="28"/>
          <w:u w:val="single"/>
        </w:rPr>
        <w:t>+</w:t>
      </w:r>
      <w:r w:rsidRPr="005862D6">
        <w:rPr>
          <w:rFonts w:ascii="Times New Roman" w:hAnsi="Times New Roman"/>
          <w:sz w:val="28"/>
          <w:szCs w:val="28"/>
        </w:rPr>
        <w:t xml:space="preserve"> 0,09 балл – 3 йил шуғулланганларда) нисбатан сусайиб кетганлиги кузатилди. </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 xml:space="preserve">2х14 м.га тўпни уриб кескин ўзгарувчан йўналиш бўйлаб (кеглилараро) югуриш тезлиги 1 йил шуғулланганларда 15,53 </w:t>
      </w:r>
      <w:r w:rsidRPr="005862D6">
        <w:rPr>
          <w:rFonts w:ascii="Times New Roman" w:hAnsi="Times New Roman"/>
          <w:sz w:val="28"/>
          <w:szCs w:val="28"/>
          <w:u w:val="single"/>
        </w:rPr>
        <w:t>+</w:t>
      </w:r>
      <w:r w:rsidRPr="005862D6">
        <w:rPr>
          <w:rFonts w:ascii="Times New Roman" w:hAnsi="Times New Roman"/>
          <w:sz w:val="28"/>
          <w:szCs w:val="28"/>
        </w:rPr>
        <w:t xml:space="preserve"> 2,03 сек., 3 йил шуғулланганларда 14,20 </w:t>
      </w:r>
      <w:r w:rsidRPr="005862D6">
        <w:rPr>
          <w:rFonts w:ascii="Times New Roman" w:hAnsi="Times New Roman"/>
          <w:sz w:val="28"/>
          <w:szCs w:val="28"/>
          <w:u w:val="single"/>
        </w:rPr>
        <w:t>+</w:t>
      </w:r>
      <w:r w:rsidRPr="005862D6">
        <w:rPr>
          <w:rFonts w:ascii="Times New Roman" w:hAnsi="Times New Roman"/>
          <w:sz w:val="28"/>
          <w:szCs w:val="28"/>
        </w:rPr>
        <w:t xml:space="preserve"> 1,91 сек.га тенг бўлди. Техника эса мувофиқ равишда 1,09 </w:t>
      </w:r>
      <w:r w:rsidRPr="005862D6">
        <w:rPr>
          <w:rFonts w:ascii="Times New Roman" w:hAnsi="Times New Roman"/>
          <w:sz w:val="28"/>
          <w:szCs w:val="28"/>
          <w:u w:val="single"/>
        </w:rPr>
        <w:t>+</w:t>
      </w:r>
      <w:r w:rsidRPr="005862D6">
        <w:rPr>
          <w:rFonts w:ascii="Times New Roman" w:hAnsi="Times New Roman"/>
          <w:sz w:val="28"/>
          <w:szCs w:val="28"/>
        </w:rPr>
        <w:t xml:space="preserve"> 0,04 балл ва 2,41 </w:t>
      </w:r>
      <w:r w:rsidRPr="005862D6">
        <w:rPr>
          <w:rFonts w:ascii="Times New Roman" w:hAnsi="Times New Roman"/>
          <w:sz w:val="28"/>
          <w:szCs w:val="28"/>
          <w:u w:val="single"/>
        </w:rPr>
        <w:t>+</w:t>
      </w:r>
      <w:r w:rsidRPr="005862D6">
        <w:rPr>
          <w:rFonts w:ascii="Times New Roman" w:hAnsi="Times New Roman"/>
          <w:sz w:val="28"/>
          <w:szCs w:val="28"/>
        </w:rPr>
        <w:t xml:space="preserve"> 0,09 баллни ташкил этди.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Мазкур кўрсатгичларни ўзаро таққослаш натижасида қуйидаги боғлиқликлар аниқланди: биринчидан, қўлланилган тест машқларининг мазмуни мураккаблашган сари югуриш тезлиги ҳам, техникаси ҳам сусайиб кетди; иккинчидан, баскетбол билан 1 йил ва 3 йил шуғулланганларда тезлик ва техниканинг ўсиш суръати ўта суст кўриниш билан қайд этилди (диаграмма); учинчидан, югуриш тезлиги ортган сари техниканинг сифати ёмонлашиб кетиши кузатилди.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Зикр этилган ҳолатлар, 3 йил давомида қўлланилиб борилган анъанавий мазмунли машғулотлар баскетболда асосий ўйин усуллари таркибидан жой олган тўпсиз ва тўпни уриб югуриш кўникмаларини жадал шакллантириш қийматига эга эмаслигини тасдиқлаб берди.</w:t>
      </w:r>
    </w:p>
    <w:p w:rsidR="0075410C" w:rsidRPr="005862D6" w:rsidRDefault="0075410C" w:rsidP="00B37BF4">
      <w:pPr>
        <w:rPr>
          <w:rFonts w:ascii="Times New Roman" w:hAnsi="Times New Roman"/>
          <w:i/>
          <w:sz w:val="28"/>
          <w:szCs w:val="28"/>
        </w:rPr>
      </w:pPr>
      <w:r w:rsidRPr="005862D6">
        <w:rPr>
          <w:rFonts w:ascii="Times New Roman" w:hAnsi="Times New Roman"/>
          <w:i/>
          <w:sz w:val="28"/>
          <w:szCs w:val="28"/>
        </w:rPr>
        <w:br w:type="page"/>
      </w:r>
    </w:p>
    <w:p w:rsidR="0075410C" w:rsidRPr="005862D6" w:rsidRDefault="0075410C" w:rsidP="00B37BF4">
      <w:pPr>
        <w:spacing w:after="0" w:line="360" w:lineRule="auto"/>
        <w:ind w:firstLine="720"/>
        <w:jc w:val="right"/>
        <w:rPr>
          <w:rFonts w:ascii="Times New Roman" w:hAnsi="Times New Roman"/>
          <w:i/>
          <w:sz w:val="28"/>
          <w:szCs w:val="28"/>
        </w:rPr>
      </w:pPr>
      <w:r w:rsidRPr="005862D6">
        <w:rPr>
          <w:rFonts w:ascii="Times New Roman" w:hAnsi="Times New Roman"/>
          <w:i/>
          <w:sz w:val="28"/>
          <w:szCs w:val="28"/>
        </w:rPr>
        <w:t>Диаграмма</w:t>
      </w:r>
    </w:p>
    <w:p w:rsidR="0075410C" w:rsidRPr="005862D6" w:rsidRDefault="0075410C" w:rsidP="00B37BF4">
      <w:pPr>
        <w:spacing w:after="0" w:line="240" w:lineRule="auto"/>
        <w:jc w:val="center"/>
        <w:rPr>
          <w:rFonts w:ascii="Times New Roman" w:hAnsi="Times New Roman"/>
          <w:b/>
          <w:sz w:val="28"/>
          <w:szCs w:val="28"/>
        </w:rPr>
      </w:pPr>
      <w:r w:rsidRPr="005862D6">
        <w:rPr>
          <w:rFonts w:ascii="Times New Roman" w:hAnsi="Times New Roman"/>
          <w:b/>
          <w:sz w:val="28"/>
          <w:szCs w:val="28"/>
        </w:rPr>
        <w:t>Тестлар мазмуни мураккаблашган сари югуриш тезлиги ва техникасининг ўзгариши</w:t>
      </w:r>
    </w:p>
    <w:p w:rsidR="0075410C" w:rsidRPr="005862D6" w:rsidRDefault="0075410C" w:rsidP="00B37BF4">
      <w:pPr>
        <w:spacing w:after="0" w:line="360" w:lineRule="auto"/>
        <w:ind w:firstLine="720"/>
        <w:jc w:val="right"/>
        <w:rPr>
          <w:rFonts w:ascii="Times New Roman" w:hAnsi="Times New Roman"/>
          <w:i/>
          <w:sz w:val="28"/>
          <w:szCs w:val="28"/>
        </w:rPr>
      </w:pPr>
    </w:p>
    <w:p w:rsidR="0075410C" w:rsidRPr="005862D6" w:rsidRDefault="0075410C" w:rsidP="00B37BF4">
      <w:pPr>
        <w:spacing w:after="0" w:line="240" w:lineRule="auto"/>
        <w:jc w:val="center"/>
        <w:rPr>
          <w:rFonts w:ascii="Times New Roman" w:hAnsi="Times New Roman"/>
          <w:sz w:val="28"/>
          <w:szCs w:val="28"/>
        </w:rPr>
      </w:pPr>
      <w:r w:rsidRPr="0047500E">
        <w:rPr>
          <w:rFonts w:ascii="Times New Roman" w:hAnsi="Times New Roman"/>
          <w:noProof/>
          <w:sz w:val="28"/>
          <w:szCs w:val="28"/>
          <w:lang w:val="ru-RU" w:eastAsia="ru-RU"/>
        </w:rPr>
        <w:object w:dxaOrig="8698" w:dyaOrig="5069">
          <v:shape id="Диаграмма 1" o:spid="_x0000_i1035" type="#_x0000_t75" style="width:435pt;height:253.5pt;visibility:visible" o:ole="">
            <v:imagedata r:id="rId16" o:title=""/>
            <o:lock v:ext="edit" aspectratio="f"/>
          </v:shape>
          <o:OLEObject Type="Embed" ProgID="Excel.Chart.8" ShapeID="Диаграмма 1" DrawAspect="Content" ObjectID="_1497079758" r:id="rId17"/>
        </w:object>
      </w:r>
    </w:p>
    <w:p w:rsidR="0075410C" w:rsidRPr="005862D6" w:rsidRDefault="0075410C" w:rsidP="00B37BF4">
      <w:pPr>
        <w:spacing w:after="0" w:line="240" w:lineRule="auto"/>
        <w:jc w:val="both"/>
        <w:rPr>
          <w:rFonts w:ascii="Times New Roman" w:hAnsi="Times New Roman"/>
          <w:sz w:val="24"/>
          <w:szCs w:val="24"/>
        </w:rPr>
      </w:pPr>
      <w:r>
        <w:rPr>
          <w:noProof/>
          <w:lang w:val="ru-RU" w:eastAsia="ru-RU"/>
        </w:rPr>
        <w:pict>
          <v:rect id="Прямоугольник 3" o:spid="_x0000_s1548" style="position:absolute;left:0;text-align:left;margin-left:42pt;margin-top:3.8pt;width:14.25pt;height:11.25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" fillcolor="#4f81bd" stroked="f" strokeweight="2pt"/>
        </w:pict>
      </w:r>
      <w:r w:rsidRPr="005862D6">
        <w:rPr>
          <w:rFonts w:ascii="Times New Roman" w:hAnsi="Times New Roman"/>
          <w:sz w:val="24"/>
          <w:szCs w:val="24"/>
        </w:rPr>
        <w:t>Изоҳ: -       югуриш тезлиги</w:t>
      </w:r>
      <w:r w:rsidRPr="005862D6">
        <w:rPr>
          <w:rFonts w:ascii="Times New Roman" w:hAnsi="Times New Roman"/>
          <w:sz w:val="24"/>
          <w:szCs w:val="24"/>
        </w:rPr>
        <w:tab/>
      </w:r>
      <w:r w:rsidRPr="005862D6">
        <w:rPr>
          <w:rFonts w:ascii="Times New Roman" w:hAnsi="Times New Roman"/>
          <w:sz w:val="24"/>
          <w:szCs w:val="24"/>
        </w:rPr>
        <w:tab/>
        <w:t>1 – тўпсиз югуриш тести</w:t>
      </w:r>
    </w:p>
    <w:p w:rsidR="0075410C" w:rsidRPr="005862D6" w:rsidRDefault="0075410C" w:rsidP="00B37BF4">
      <w:pPr>
        <w:spacing w:after="0" w:line="240" w:lineRule="auto"/>
        <w:ind w:firstLine="720"/>
        <w:jc w:val="both"/>
        <w:rPr>
          <w:rFonts w:ascii="Times New Roman" w:hAnsi="Times New Roman"/>
          <w:sz w:val="24"/>
          <w:szCs w:val="24"/>
        </w:rPr>
      </w:pPr>
      <w:r>
        <w:rPr>
          <w:noProof/>
          <w:lang w:val="ru-RU" w:eastAsia="ru-RU"/>
        </w:rPr>
        <w:pict>
          <v:rect id="Прямоугольник 4" o:spid="_x0000_s1549" style="position:absolute;left:0;text-align:left;margin-left:42pt;margin-top:3.1pt;width:13.5pt;height:9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" fillcolor="#c00000" strokecolor="#c00000" strokeweight="2pt"/>
        </w:pict>
      </w:r>
      <w:r w:rsidRPr="005862D6">
        <w:rPr>
          <w:rFonts w:ascii="Times New Roman" w:hAnsi="Times New Roman"/>
          <w:sz w:val="24"/>
          <w:szCs w:val="24"/>
        </w:rPr>
        <w:t xml:space="preserve">     - югуриш техникаси</w:t>
      </w:r>
      <w:r w:rsidRPr="005862D6">
        <w:rPr>
          <w:rFonts w:ascii="Times New Roman" w:hAnsi="Times New Roman"/>
          <w:sz w:val="24"/>
          <w:szCs w:val="24"/>
        </w:rPr>
        <w:tab/>
        <w:t>2 – тўпни уриб югуриш тести</w:t>
      </w:r>
      <w:r w:rsidRPr="005862D6">
        <w:rPr>
          <w:rFonts w:ascii="Times New Roman" w:hAnsi="Times New Roman"/>
          <w:sz w:val="24"/>
          <w:szCs w:val="24"/>
        </w:rPr>
        <w:tab/>
      </w:r>
      <w:r w:rsidRPr="005862D6">
        <w:rPr>
          <w:rFonts w:ascii="Times New Roman" w:hAnsi="Times New Roman"/>
          <w:sz w:val="24"/>
          <w:szCs w:val="24"/>
        </w:rPr>
        <w:tab/>
      </w:r>
      <w:r w:rsidRPr="005862D6">
        <w:rPr>
          <w:rFonts w:ascii="Times New Roman" w:hAnsi="Times New Roman"/>
          <w:sz w:val="24"/>
          <w:szCs w:val="24"/>
        </w:rPr>
        <w:tab/>
      </w:r>
      <w:r w:rsidRPr="005862D6">
        <w:rPr>
          <w:rFonts w:ascii="Times New Roman" w:hAnsi="Times New Roman"/>
          <w:sz w:val="24"/>
          <w:szCs w:val="24"/>
        </w:rPr>
        <w:tab/>
      </w:r>
      <w:r w:rsidRPr="005862D6">
        <w:rPr>
          <w:rFonts w:ascii="Times New Roman" w:hAnsi="Times New Roman"/>
          <w:sz w:val="24"/>
          <w:szCs w:val="24"/>
        </w:rPr>
        <w:tab/>
      </w:r>
      <w:r w:rsidRPr="005862D6">
        <w:rPr>
          <w:rFonts w:ascii="Times New Roman" w:hAnsi="Times New Roman"/>
          <w:sz w:val="24"/>
          <w:szCs w:val="24"/>
        </w:rPr>
        <w:tab/>
      </w:r>
      <w:r w:rsidRPr="005862D6">
        <w:rPr>
          <w:rFonts w:ascii="Times New Roman" w:hAnsi="Times New Roman"/>
          <w:sz w:val="24"/>
          <w:szCs w:val="24"/>
        </w:rPr>
        <w:tab/>
        <w:t xml:space="preserve"> </w:t>
      </w:r>
      <w:r w:rsidRPr="005862D6">
        <w:rPr>
          <w:rFonts w:ascii="Times New Roman" w:hAnsi="Times New Roman"/>
          <w:sz w:val="24"/>
          <w:szCs w:val="24"/>
        </w:rPr>
        <w:tab/>
        <w:t>3 – тўпни уриб кеглилараро югуриш тести</w:t>
      </w:r>
    </w:p>
    <w:p w:rsidR="0075410C" w:rsidRPr="005862D6" w:rsidRDefault="0075410C" w:rsidP="00B37BF4">
      <w:pPr>
        <w:spacing w:after="0" w:line="240" w:lineRule="auto"/>
        <w:ind w:firstLine="720"/>
        <w:jc w:val="both"/>
        <w:rPr>
          <w:rFonts w:ascii="Times New Roman" w:hAnsi="Times New Roman"/>
          <w:sz w:val="24"/>
          <w:szCs w:val="24"/>
        </w:rPr>
      </w:pPr>
    </w:p>
    <w:p w:rsidR="0075410C" w:rsidRPr="005862D6" w:rsidRDefault="0075410C" w:rsidP="00B37BF4">
      <w:pPr>
        <w:spacing w:after="0" w:line="240" w:lineRule="auto"/>
        <w:ind w:firstLine="720"/>
        <w:jc w:val="both"/>
        <w:rPr>
          <w:rFonts w:ascii="Times New Roman" w:hAnsi="Times New Roman"/>
          <w:b/>
          <w:sz w:val="28"/>
          <w:szCs w:val="28"/>
        </w:rPr>
      </w:pP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Соҳа бўйича чоп этилган кўплаб маълумотларга қараганда спорт техникаси қанчалик мукаммал шаклланган бўлса, ҳар бир ҳаракати, шу жумладан ҳар бир ўйин усулини катта тезликда ижро этиш имконияти кенг бўлади. Ўз навбатида ҳар бир ҳаракатни узоқ муддат давомида, масалан баскетболда 40 мин.ли “тоза вақт” ичида кўп марталаб юксак техника ва максимал тезлик асосида такрорлаш деярли барча жисмоний сифатларни, айниқса махсус чидамкорликни талаб қилади. Жисмоний сифатлар ва ҳаракат техникаси пропорционал нисбатида шаклланган бўлса, шу ҳаракатни вазият талабига мувофиқ фойдали тактика билан ижро этиш мумкин бўлади.</w:t>
      </w:r>
    </w:p>
    <w:p w:rsidR="0075410C" w:rsidRPr="005862D6" w:rsidRDefault="0075410C" w:rsidP="00B37BF4">
      <w:pPr>
        <w:spacing w:after="0" w:line="360" w:lineRule="auto"/>
        <w:ind w:firstLine="720"/>
        <w:jc w:val="both"/>
        <w:rPr>
          <w:rFonts w:ascii="Times New Roman" w:hAnsi="Times New Roman"/>
          <w:sz w:val="28"/>
          <w:szCs w:val="28"/>
        </w:rPr>
      </w:pPr>
      <w:r w:rsidRPr="005862D6">
        <w:rPr>
          <w:rFonts w:ascii="Times New Roman" w:hAnsi="Times New Roman"/>
          <w:sz w:val="28"/>
          <w:szCs w:val="28"/>
        </w:rPr>
        <w:t>Фараз қилиш ўринлики, ҳаракат техникасини максимал тезликда ижро этиладиган вазиятли машқлар ёрдамида шакллантириш шу техникани табиий ҳолда мукаммал ўзлаштириш имкониятини беради.</w:t>
      </w:r>
    </w:p>
    <w:p w:rsidR="0075410C" w:rsidRPr="00AA036B" w:rsidRDefault="0075410C" w:rsidP="00B37BF4">
      <w:pPr>
        <w:spacing w:after="0"/>
        <w:jc w:val="center"/>
        <w:rPr>
          <w:rFonts w:ascii="Times New Roman" w:hAnsi="Times New Roman"/>
          <w:b/>
          <w:sz w:val="28"/>
          <w:szCs w:val="28"/>
        </w:rPr>
      </w:pPr>
      <w:r w:rsidRPr="005862D6">
        <w:rPr>
          <w:rFonts w:ascii="Times New Roman" w:hAnsi="Times New Roman"/>
          <w:sz w:val="28"/>
          <w:szCs w:val="28"/>
        </w:rPr>
        <w:br w:type="page"/>
      </w:r>
      <w:r>
        <w:rPr>
          <w:rFonts w:ascii="Times New Roman" w:hAnsi="Times New Roman"/>
          <w:b/>
          <w:sz w:val="28"/>
          <w:szCs w:val="28"/>
        </w:rPr>
        <w:t>БОБ</w:t>
      </w:r>
      <w:r w:rsidRPr="005862D6">
        <w:rPr>
          <w:rFonts w:ascii="Times New Roman" w:hAnsi="Times New Roman"/>
          <w:b/>
          <w:sz w:val="28"/>
          <w:szCs w:val="28"/>
        </w:rPr>
        <w:t xml:space="preserve"> БЎЙИЧА ХУЛОСАЛАР</w:t>
      </w:r>
    </w:p>
    <w:p w:rsidR="0075410C" w:rsidRPr="00AA036B" w:rsidRDefault="0075410C" w:rsidP="00B37BF4">
      <w:pPr>
        <w:spacing w:after="0"/>
        <w:jc w:val="center"/>
        <w:rPr>
          <w:rFonts w:ascii="Times New Roman" w:hAnsi="Times New Roman"/>
          <w:b/>
          <w:sz w:val="28"/>
          <w:szCs w:val="28"/>
        </w:rPr>
      </w:pPr>
    </w:p>
    <w:p w:rsidR="0075410C" w:rsidRPr="005862D6" w:rsidRDefault="0075410C" w:rsidP="00B37BF4">
      <w:pPr>
        <w:spacing w:after="0" w:line="300" w:lineRule="auto"/>
        <w:ind w:firstLine="720"/>
        <w:jc w:val="both"/>
        <w:rPr>
          <w:rFonts w:ascii="Times New Roman" w:hAnsi="Times New Roman"/>
          <w:sz w:val="28"/>
          <w:szCs w:val="28"/>
        </w:rPr>
      </w:pPr>
      <w:r w:rsidRPr="005862D6">
        <w:rPr>
          <w:rFonts w:ascii="Times New Roman" w:hAnsi="Times New Roman"/>
          <w:sz w:val="28"/>
          <w:szCs w:val="28"/>
        </w:rPr>
        <w:t>1. Ёш баскетболчилар машғулотларини кузатиш ва уларда қўлланилаётган машқлар мазмунини таҳлил қилиш натижасида шу нарса аниқландики, бугунги баскетболда муҳим роль ўйнайдиган – тўпсиз югуриш, тўпни уриб тўғри ва кескин ўзгарувчан йўналишларда югуриш кўникмаларига, хусусан уларнинг тезлиги ва техникасига ўргатиш масалаларига жиддий эътибор қаратилмас экан. Жумладан, ушбу кўникмаларни шакллантирувчи машқлар 1-2 мартадан 5-7 мартагача тақрорлансада, уларнинг тезлиги ва техникасига интеграл тартибда ўргатишга устиворлик берилмас экан.</w:t>
      </w:r>
    </w:p>
    <w:p w:rsidR="0075410C" w:rsidRPr="005862D6" w:rsidRDefault="0075410C" w:rsidP="00B37BF4">
      <w:pPr>
        <w:spacing w:after="0" w:line="300" w:lineRule="auto"/>
        <w:ind w:firstLine="720"/>
        <w:jc w:val="both"/>
        <w:rPr>
          <w:rFonts w:ascii="Times New Roman" w:hAnsi="Times New Roman"/>
          <w:sz w:val="28"/>
          <w:szCs w:val="28"/>
        </w:rPr>
      </w:pPr>
      <w:r w:rsidRPr="005862D6">
        <w:rPr>
          <w:rFonts w:ascii="Times New Roman" w:hAnsi="Times New Roman"/>
          <w:sz w:val="28"/>
          <w:szCs w:val="28"/>
        </w:rPr>
        <w:t xml:space="preserve">2. Тўпни бошқариб ҳаракатланиш (югуриш) турлари, шу жумладан уларнинг тезлиги ва техникаси вақти-вақти билан назорат тестлари ёрдамида баҳоланмаслиги маълум бўлди. </w:t>
      </w:r>
    </w:p>
    <w:p w:rsidR="0075410C" w:rsidRPr="005862D6" w:rsidRDefault="0075410C" w:rsidP="00B37BF4">
      <w:pPr>
        <w:spacing w:after="0" w:line="300" w:lineRule="auto"/>
        <w:ind w:firstLine="720"/>
        <w:jc w:val="both"/>
        <w:rPr>
          <w:rFonts w:ascii="Times New Roman" w:hAnsi="Times New Roman"/>
          <w:sz w:val="28"/>
          <w:szCs w:val="28"/>
        </w:rPr>
      </w:pPr>
      <w:r w:rsidRPr="005862D6">
        <w:rPr>
          <w:rFonts w:ascii="Times New Roman" w:hAnsi="Times New Roman"/>
          <w:sz w:val="28"/>
          <w:szCs w:val="28"/>
        </w:rPr>
        <w:t xml:space="preserve">3. Аниқландики, баскетбол билан 1 ва 3 йил давомида шуғулланган болаларда тўпсиз ва тўпни уриб турли йўналишларда югуриш тезлиги ва тахникаси жуда суст шаклланган экан. Бошқача қилиб айтганда 3 йил давом этган ўқув машғулотлари тўпсиз ва тўпни уриб югуриш тезлигини ҳам, техникасини ҳам жадал ўсишига таъсир этаолмаганлиги кузатилди. </w:t>
      </w:r>
    </w:p>
    <w:p w:rsidR="0075410C" w:rsidRPr="005862D6" w:rsidRDefault="0075410C" w:rsidP="00B37BF4">
      <w:pPr>
        <w:spacing w:after="0" w:line="300" w:lineRule="auto"/>
        <w:ind w:firstLine="720"/>
        <w:jc w:val="both"/>
        <w:rPr>
          <w:rFonts w:ascii="Times New Roman" w:hAnsi="Times New Roman"/>
          <w:sz w:val="28"/>
          <w:szCs w:val="28"/>
        </w:rPr>
      </w:pPr>
      <w:r w:rsidRPr="005862D6">
        <w:rPr>
          <w:rFonts w:ascii="Times New Roman" w:hAnsi="Times New Roman"/>
          <w:sz w:val="28"/>
          <w:szCs w:val="28"/>
        </w:rPr>
        <w:t>4. Жорий тадқиқот натижалари шуни кўрсатдики, баскетболчиларга хос тўпсиз ва тўпни уриб югуриш тестлари мураккаблашган сари тезлик ҳам “техника ҳам сусайганлиги қайд этилди”. Ушбу ҳолат текширилувчи болалар 3 йил давомида шуғулланганлигига қарамасдан тезликни жадал шаклланмаганлиги ва техникаси яхши ўзлаштирилмаганлигини тасдиқлаб берди. Тезлик ва техниканинг энг суст кўрсатгичлари 2х14 м.га тўпни уриб кеглилараро югуриш тести бўйича кузатилди.</w:t>
      </w:r>
    </w:p>
    <w:p w:rsidR="0075410C" w:rsidRPr="005862D6" w:rsidRDefault="0075410C" w:rsidP="00B37BF4">
      <w:pPr>
        <w:spacing w:after="0" w:line="300" w:lineRule="auto"/>
        <w:ind w:firstLine="720"/>
        <w:jc w:val="both"/>
        <w:rPr>
          <w:rFonts w:ascii="Times New Roman" w:hAnsi="Times New Roman"/>
          <w:sz w:val="28"/>
          <w:szCs w:val="28"/>
        </w:rPr>
      </w:pPr>
      <w:r w:rsidRPr="005862D6">
        <w:rPr>
          <w:rFonts w:ascii="Times New Roman" w:hAnsi="Times New Roman"/>
          <w:sz w:val="28"/>
          <w:szCs w:val="28"/>
        </w:rPr>
        <w:t>5. Замонавий баскетбол талабларидан келиб чиққан ҳолда таъкидлаш мумкинки, тўпсиз ёки тўпни бошқариб кескин ўзгарувчан йўналишлар бўйлаб ҳаракатланиш (югуриш) тезлиги қанчалик шиддатли бўлмасин, унинг техникаси юксак бўлмоғи лозим. Чунки юксак шаклланган югуриш (тўп билан) техникаси максимал тезликни таъминлаши мумкин. Бинобарин, тўпсиз ва тўпни уриб кескин ўзгарувчан йўналишлар бўйлаб ҳаракатланиш тезлиги ва техникаси эрта ёшликдан бошлаб параллель шакллантирилиши муҳим амалий аҳамият касб этади.</w:t>
      </w: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ind w:firstLine="720"/>
        <w:jc w:val="both"/>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r>
        <w:rPr>
          <w:rFonts w:ascii="Times New Roman" w:hAnsi="Times New Roman"/>
          <w:b/>
          <w:sz w:val="28"/>
          <w:szCs w:val="28"/>
          <w:lang w:val="en-US"/>
        </w:rPr>
        <w:t>IV</w:t>
      </w:r>
      <w:r w:rsidRPr="005862D6">
        <w:rPr>
          <w:rFonts w:ascii="Times New Roman" w:hAnsi="Times New Roman"/>
          <w:b/>
          <w:sz w:val="28"/>
          <w:szCs w:val="28"/>
        </w:rPr>
        <w:t xml:space="preserve"> БОБ. ЁШ БАСКЕТБОЛЧИЛАРДА ТЎҒРИ ВА КЕСКИН ЎЗГАРУВЧАН ЙЎНАЛИШЛАР БЎЙЛАБ ТЎПНИ УРИБ ҲАРАКАТЛАНИШ</w:t>
      </w:r>
    </w:p>
    <w:p w:rsidR="0075410C" w:rsidRDefault="0075410C" w:rsidP="00B37BF4">
      <w:pPr>
        <w:spacing w:after="0" w:line="360" w:lineRule="auto"/>
        <w:ind w:firstLine="709"/>
        <w:jc w:val="both"/>
        <w:rPr>
          <w:rFonts w:ascii="Times New Roman" w:hAnsi="Times New Roman"/>
          <w:sz w:val="28"/>
          <w:szCs w:val="28"/>
        </w:rPr>
      </w:pP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Бугунги баскетбол мусобақаларида фойдали натижага эришиш устивор жиҳатдан тўғри ва кескин ўзгарувчан йўналишлар бўйлаб гоҳ хужум, гох ҳимоя ҳаракатларини самарали ташкил қилишга боғлиқдир. Ушбу жараёнда вазият талабларига мувофиқ тўпсиз ёки тўп билан ҳаракатланиб рақиб қаршилигини енгиш ёки унга муносиб қаршилик кўрсатиш ўйин тақдирини ҳал қилиши исбот талаб қилмайди.Лекин бундай харакатларни фойдали натижа билан якунлаш шу харакатлар тезлиги ва техникаси билан белгиланади. Ана шу мухим харакатлар тезлиги ва техникасини янада шакиллантириш имкониятларини ўргатиш мақсадида 6 ойлик педагогик тажриба ўтказилди. Тажрибага хар бири 8 нафардан иборат назорат ва тажриба гурухлари жалб қилинди.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Назорат гурухи (НГ) одатдаги анъанавий мазмунли машғулотларда шуғулланишни давом эттирди.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Тажриба гурухида (ТГ) ўтказилган машғулотлар давомида биз томонимиздан ишлаб чиқилган вазиятли машқлар намунаси қўлланилди. (Машқлар номи,мазмуни ва уларни қўллаш тартиби 2-бобда келтирилган)</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Тадқиқодлар тажрибадан аввал ва тажриба якунида ўтказилди.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Ёш баскетболчиларда тўпсиз ва тўпни уриб тўғри йўналиш бўйлаб 2х14м.га югуриш тезлиги ва техникасининг тажриба давомида ўзгариш динамикаси ва 9-жадвалда келтирилган. Жадвалдан шу нарса кўзга ташландики, 2х14м.га тўғри йўналишда тўпсиз, тўпни уриб югуриш ва техникаси тажрибадан олдин икки гурухда хам бир-биридан деярли фарқ қилмайди.  Жумладан, ҳаракат тезлиги тестларнинг мураккаблигига қараб 8,12 сек.дан 12,44 сек. Оралиғида қайд этилган бўлса, ҳаракат техникаси 2,38 балладан 2,90 баллгача бўлган миқдор билан ифодаланади. Эҳтимол, мураккаб тестларни узоқ вақт давомида ижро этилиши, шу ҳаракат техникасини етарли ўзлаштирилмаганлигида бўлиши мумкин.</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 xml:space="preserve">                                                                                       </w:t>
      </w:r>
    </w:p>
    <w:p w:rsidR="0075410C" w:rsidRPr="005862D6" w:rsidRDefault="0075410C" w:rsidP="00B37BF4">
      <w:pPr>
        <w:spacing w:after="0" w:line="360" w:lineRule="auto"/>
        <w:ind w:firstLine="709"/>
        <w:jc w:val="right"/>
        <w:rPr>
          <w:rFonts w:ascii="Times New Roman" w:hAnsi="Times New Roman"/>
          <w:i/>
          <w:sz w:val="28"/>
          <w:szCs w:val="28"/>
        </w:rPr>
      </w:pPr>
      <w:r w:rsidRPr="005862D6">
        <w:rPr>
          <w:rFonts w:ascii="Times New Roman" w:hAnsi="Times New Roman"/>
          <w:i/>
          <w:sz w:val="28"/>
          <w:szCs w:val="28"/>
        </w:rPr>
        <w:t xml:space="preserve">   9-жадвал</w:t>
      </w:r>
    </w:p>
    <w:p w:rsidR="0075410C" w:rsidRPr="005862D6" w:rsidRDefault="0075410C" w:rsidP="00B37BF4">
      <w:pPr>
        <w:spacing w:after="0" w:line="360" w:lineRule="auto"/>
        <w:ind w:firstLine="709"/>
        <w:jc w:val="center"/>
        <w:rPr>
          <w:rFonts w:ascii="Times New Roman" w:hAnsi="Times New Roman"/>
          <w:b/>
          <w:sz w:val="28"/>
          <w:szCs w:val="28"/>
        </w:rPr>
      </w:pPr>
      <w:r w:rsidRPr="005862D6">
        <w:rPr>
          <w:rFonts w:ascii="Times New Roman" w:hAnsi="Times New Roman"/>
          <w:b/>
          <w:sz w:val="28"/>
          <w:szCs w:val="28"/>
        </w:rPr>
        <w:t>Ёш баскетболчиларда тўпсиз ва тўпни уриб тўғри йўналишда 2х14м.га югуриш тезлиги ва техникасини тажриба давомида ўзгариши</w:t>
      </w:r>
    </w:p>
    <w:p w:rsidR="0075410C" w:rsidRPr="005862D6" w:rsidRDefault="0075410C" w:rsidP="00B37BF4">
      <w:pPr>
        <w:spacing w:after="0" w:line="360" w:lineRule="auto"/>
        <w:ind w:firstLine="709"/>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28"/>
        <w:gridCol w:w="1848"/>
        <w:gridCol w:w="1849"/>
        <w:gridCol w:w="1849"/>
      </w:tblGrid>
      <w:tr w:rsidR="0075410C" w:rsidRPr="00504491" w:rsidTr="00AA036B">
        <w:trPr>
          <w:jc w:val="center"/>
        </w:trPr>
        <w:tc>
          <w:tcPr>
            <w:tcW w:w="226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Тест машқлари</w:t>
            </w:r>
          </w:p>
        </w:tc>
        <w:tc>
          <w:tcPr>
            <w:tcW w:w="142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Гуруҳ</w:t>
            </w:r>
          </w:p>
        </w:tc>
        <w:tc>
          <w:tcPr>
            <w:tcW w:w="1848"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Тажрибадан олдин</w:t>
            </w:r>
          </w:p>
        </w:tc>
        <w:tc>
          <w:tcPr>
            <w:tcW w:w="184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Тажрибадан кейин</w:t>
            </w:r>
          </w:p>
        </w:tc>
        <w:tc>
          <w:tcPr>
            <w:tcW w:w="1849" w:type="dxa"/>
            <w:vAlign w:val="center"/>
          </w:tcPr>
          <w:p w:rsidR="0075410C" w:rsidRPr="00504491" w:rsidRDefault="0075410C" w:rsidP="00AA036B">
            <w:pPr>
              <w:spacing w:after="0" w:line="240" w:lineRule="auto"/>
              <w:jc w:val="center"/>
              <w:rPr>
                <w:rFonts w:ascii="Times New Roman" w:hAnsi="Times New Roman"/>
                <w:b/>
                <w:sz w:val="28"/>
                <w:szCs w:val="28"/>
              </w:rPr>
            </w:pPr>
            <w:r w:rsidRPr="00504491">
              <w:rPr>
                <w:rFonts w:ascii="Times New Roman" w:hAnsi="Times New Roman"/>
                <w:b/>
                <w:sz w:val="28"/>
                <w:szCs w:val="28"/>
              </w:rPr>
              <w:t>Ўсиш фарқи</w:t>
            </w:r>
          </w:p>
        </w:tc>
      </w:tr>
      <w:tr w:rsidR="0075410C" w:rsidRPr="00504491" w:rsidTr="00AA036B">
        <w:trPr>
          <w:jc w:val="center"/>
        </w:trPr>
        <w:tc>
          <w:tcPr>
            <w:tcW w:w="2268"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тўпсиз югуриш тезлиги(сек)</w:t>
            </w:r>
          </w:p>
        </w:tc>
        <w:tc>
          <w:tcPr>
            <w:tcW w:w="1428" w:type="dxa"/>
            <w:vAlign w:val="center"/>
          </w:tcPr>
          <w:p w:rsidR="0075410C" w:rsidRPr="00504491" w:rsidRDefault="0075410C" w:rsidP="00AA036B">
            <w:pPr>
              <w:spacing w:after="0" w:line="240" w:lineRule="auto"/>
              <w:jc w:val="center"/>
              <w:rPr>
                <w:rFonts w:ascii="Times New Roman" w:hAnsi="Times New Roman"/>
                <w:sz w:val="28"/>
                <w:szCs w:val="28"/>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84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8,12+1,16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8,24</w:t>
            </w:r>
            <w:r w:rsidRPr="00504491">
              <w:rPr>
                <w:rFonts w:ascii="Times New Roman" w:hAnsi="Times New Roman"/>
                <w:sz w:val="28"/>
                <w:szCs w:val="28"/>
                <w:u w:val="single"/>
              </w:rPr>
              <w:t>+</w:t>
            </w:r>
            <w:r w:rsidRPr="00504491">
              <w:rPr>
                <w:rFonts w:ascii="Times New Roman" w:hAnsi="Times New Roman"/>
                <w:sz w:val="28"/>
                <w:szCs w:val="28"/>
              </w:rPr>
              <w:t>1,12</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7,78+1,14</w:t>
            </w: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rPr>
              <w:t>6,12</w:t>
            </w:r>
            <w:r w:rsidRPr="00504491">
              <w:rPr>
                <w:rFonts w:ascii="Times New Roman" w:hAnsi="Times New Roman"/>
                <w:sz w:val="28"/>
                <w:szCs w:val="28"/>
                <w:u w:val="single"/>
              </w:rPr>
              <w:t>+</w:t>
            </w:r>
            <w:r w:rsidRPr="00504491">
              <w:rPr>
                <w:rFonts w:ascii="Times New Roman" w:hAnsi="Times New Roman"/>
                <w:sz w:val="28"/>
                <w:szCs w:val="28"/>
              </w:rPr>
              <w:t>1,11</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0,34</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2,12</w:t>
            </w:r>
          </w:p>
        </w:tc>
      </w:tr>
      <w:tr w:rsidR="0075410C" w:rsidRPr="00504491" w:rsidTr="00AA036B">
        <w:trPr>
          <w:jc w:val="center"/>
        </w:trPr>
        <w:tc>
          <w:tcPr>
            <w:tcW w:w="2268"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тўпсиз югуриш техникаси (балл)</w:t>
            </w:r>
          </w:p>
        </w:tc>
        <w:tc>
          <w:tcPr>
            <w:tcW w:w="142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84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2,88+0,34</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2,90</w:t>
            </w:r>
            <w:r w:rsidRPr="00504491">
              <w:rPr>
                <w:rFonts w:ascii="Times New Roman" w:hAnsi="Times New Roman"/>
                <w:sz w:val="28"/>
                <w:szCs w:val="28"/>
                <w:u w:val="single"/>
              </w:rPr>
              <w:t>+</w:t>
            </w:r>
            <w:r w:rsidRPr="00504491">
              <w:rPr>
                <w:rFonts w:ascii="Times New Roman" w:hAnsi="Times New Roman"/>
                <w:sz w:val="28"/>
                <w:szCs w:val="28"/>
              </w:rPr>
              <w:t>0,38</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3,16+0,36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4,98</w:t>
            </w:r>
            <w:r w:rsidRPr="00504491">
              <w:rPr>
                <w:rFonts w:ascii="Times New Roman" w:hAnsi="Times New Roman"/>
                <w:sz w:val="28"/>
                <w:szCs w:val="28"/>
                <w:u w:val="single"/>
              </w:rPr>
              <w:t>+</w:t>
            </w:r>
            <w:r w:rsidRPr="00504491">
              <w:rPr>
                <w:rFonts w:ascii="Times New Roman" w:hAnsi="Times New Roman"/>
                <w:sz w:val="28"/>
                <w:szCs w:val="28"/>
              </w:rPr>
              <w:t>0,42</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0,28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2,08</w:t>
            </w:r>
          </w:p>
        </w:tc>
      </w:tr>
      <w:tr w:rsidR="0075410C" w:rsidRPr="00504491" w:rsidTr="00AA036B">
        <w:trPr>
          <w:jc w:val="center"/>
        </w:trPr>
        <w:tc>
          <w:tcPr>
            <w:tcW w:w="2268"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уриб  югуриш тезлиги(сек)</w:t>
            </w:r>
          </w:p>
        </w:tc>
        <w:tc>
          <w:tcPr>
            <w:tcW w:w="142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84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12,13+2,04</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12,44</w:t>
            </w:r>
            <w:r w:rsidRPr="00504491">
              <w:rPr>
                <w:rFonts w:ascii="Times New Roman" w:hAnsi="Times New Roman"/>
                <w:sz w:val="28"/>
                <w:szCs w:val="28"/>
                <w:u w:val="single"/>
              </w:rPr>
              <w:t>+</w:t>
            </w:r>
            <w:r w:rsidRPr="00504491">
              <w:rPr>
                <w:rFonts w:ascii="Times New Roman" w:hAnsi="Times New Roman"/>
                <w:sz w:val="28"/>
                <w:szCs w:val="28"/>
              </w:rPr>
              <w:t>2,06</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11,02+1,84</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9,08</w:t>
            </w:r>
            <w:r w:rsidRPr="00504491">
              <w:rPr>
                <w:rFonts w:ascii="Times New Roman" w:hAnsi="Times New Roman"/>
                <w:sz w:val="28"/>
                <w:szCs w:val="28"/>
                <w:u w:val="single"/>
              </w:rPr>
              <w:t>+</w:t>
            </w:r>
            <w:r w:rsidRPr="00504491">
              <w:rPr>
                <w:rFonts w:ascii="Times New Roman" w:hAnsi="Times New Roman"/>
                <w:sz w:val="28"/>
                <w:szCs w:val="28"/>
              </w:rPr>
              <w:t>1,36</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1,11</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3,36</w:t>
            </w:r>
          </w:p>
        </w:tc>
      </w:tr>
      <w:tr w:rsidR="0075410C" w:rsidRPr="00504491" w:rsidTr="00AA036B">
        <w:trPr>
          <w:jc w:val="center"/>
        </w:trPr>
        <w:tc>
          <w:tcPr>
            <w:tcW w:w="2268" w:type="dxa"/>
            <w:vAlign w:val="center"/>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уриб  югуриш техникаси (балл)</w:t>
            </w:r>
          </w:p>
        </w:tc>
        <w:tc>
          <w:tcPr>
            <w:tcW w:w="142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848"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2,46+0,14</w:t>
            </w: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rPr>
              <w:t>2,38</w:t>
            </w:r>
            <w:r w:rsidRPr="00504491">
              <w:rPr>
                <w:rFonts w:ascii="Times New Roman" w:hAnsi="Times New Roman"/>
                <w:sz w:val="28"/>
                <w:szCs w:val="28"/>
                <w:u w:val="single"/>
              </w:rPr>
              <w:t>+</w:t>
            </w:r>
            <w:r w:rsidRPr="00504491">
              <w:rPr>
                <w:rFonts w:ascii="Times New Roman" w:hAnsi="Times New Roman"/>
                <w:sz w:val="28"/>
                <w:szCs w:val="28"/>
              </w:rPr>
              <w:t>0,12</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3,24+0,17</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4,56</w:t>
            </w:r>
            <w:r w:rsidRPr="00504491">
              <w:rPr>
                <w:rFonts w:ascii="Times New Roman" w:hAnsi="Times New Roman"/>
                <w:sz w:val="28"/>
                <w:szCs w:val="28"/>
                <w:u w:val="single"/>
              </w:rPr>
              <w:t>+</w:t>
            </w:r>
            <w:r w:rsidRPr="00504491">
              <w:rPr>
                <w:rFonts w:ascii="Times New Roman" w:hAnsi="Times New Roman"/>
                <w:sz w:val="28"/>
                <w:szCs w:val="28"/>
              </w:rPr>
              <w:t>0,16</w:t>
            </w:r>
          </w:p>
        </w:tc>
        <w:tc>
          <w:tcPr>
            <w:tcW w:w="1849" w:type="dxa"/>
            <w:vAlign w:val="center"/>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0,78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2,18</w:t>
            </w:r>
          </w:p>
        </w:tc>
      </w:tr>
    </w:tbl>
    <w:p w:rsidR="0075410C" w:rsidRPr="005862D6" w:rsidRDefault="0075410C" w:rsidP="00B37BF4">
      <w:pPr>
        <w:spacing w:after="0" w:line="240" w:lineRule="auto"/>
        <w:ind w:firstLine="709"/>
        <w:jc w:val="both"/>
        <w:rPr>
          <w:rFonts w:ascii="Times New Roman" w:hAnsi="Times New Roman"/>
          <w:i/>
          <w:sz w:val="24"/>
          <w:szCs w:val="24"/>
        </w:rPr>
      </w:pPr>
      <w:r w:rsidRPr="005862D6">
        <w:rPr>
          <w:rFonts w:ascii="Times New Roman" w:hAnsi="Times New Roman"/>
          <w:i/>
          <w:sz w:val="24"/>
          <w:szCs w:val="24"/>
        </w:rPr>
        <w:t>Изоҳ:   НГ – назорат гуруҳи</w:t>
      </w:r>
    </w:p>
    <w:p w:rsidR="0075410C" w:rsidRPr="005862D6" w:rsidRDefault="0075410C" w:rsidP="00B37BF4">
      <w:pPr>
        <w:spacing w:after="0" w:line="240" w:lineRule="auto"/>
        <w:ind w:firstLine="709"/>
        <w:jc w:val="both"/>
        <w:rPr>
          <w:rFonts w:ascii="Times New Roman" w:hAnsi="Times New Roman"/>
          <w:i/>
          <w:sz w:val="24"/>
          <w:szCs w:val="24"/>
        </w:rPr>
      </w:pPr>
      <w:r w:rsidRPr="005862D6">
        <w:rPr>
          <w:rFonts w:ascii="Times New Roman" w:hAnsi="Times New Roman"/>
          <w:i/>
          <w:sz w:val="24"/>
          <w:szCs w:val="24"/>
        </w:rPr>
        <w:t xml:space="preserve">             ТГ – тажриба гуруҳи</w:t>
      </w:r>
    </w:p>
    <w:p w:rsidR="0075410C" w:rsidRDefault="0075410C" w:rsidP="00B37BF4">
      <w:pPr>
        <w:spacing w:after="0" w:line="360" w:lineRule="auto"/>
        <w:ind w:firstLine="709"/>
        <w:jc w:val="both"/>
        <w:rPr>
          <w:rFonts w:ascii="Times New Roman" w:hAnsi="Times New Roman"/>
          <w:sz w:val="28"/>
          <w:szCs w:val="28"/>
        </w:rPr>
      </w:pP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Тажрибадан кейин олинган кўрсатгичлар турли йўналишли кўрсатгичлар динамикаси билан қайд этилади. Чунончи, ҳаракат тезлиги 1-нчи тест бўйича НГ да бутун тажриба давомида бор-йўғи 0,34 см.га ўсган бўлса, ТГ бу кўрсатгич 2,12 сек.га яхшиланади.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2-нчи тест натижалари (ҳаракат техникаси) НГ мувофиқ равишда 0,28 баллга яхшиланган бўлса, ТГ да 2,08 баллга ўчганлиги кузатилди.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3 – тест бўйича (тўпни уриб ҳаракатланиш тезлиги) кўрсатгичлар НГ да 1,11 сек.га ўсди, ТГ да 3,36 сек.га ўсди. Шу тест ижро этиш техникаси НГ дда 0,78 баллга яхшиланган бўлса, ТГ да 2,18 баллга ўсди.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2х14м.га тўпни уриб кеглилараро югуриш тезлиги НГ да бутун тажриба давомида 14,64 сек.дан 13,82 сек.га ўсди халос. Тезликнинг ўсиш суръати 0,82 сек. Тажриба давомида биз томонимиздан ишлаб чиқилган машқлар мажмуасидан мунтазам фойдаланган ТГда ҳаракат тезлиги тажриба якунига келиб 2,58 сек.га яхшиланади.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Ҳаракат техникаси эсаа мувофиқ равишда 0,96 сек.га ва 2,56 баллгача яхшиланади (10 жадвал).</w:t>
      </w:r>
    </w:p>
    <w:p w:rsidR="0075410C" w:rsidRPr="005862D6" w:rsidRDefault="0075410C" w:rsidP="00B37BF4">
      <w:pPr>
        <w:spacing w:after="0" w:line="360" w:lineRule="auto"/>
        <w:ind w:firstLine="709"/>
        <w:jc w:val="right"/>
        <w:rPr>
          <w:rFonts w:ascii="Times New Roman" w:hAnsi="Times New Roman"/>
          <w:i/>
          <w:sz w:val="28"/>
          <w:szCs w:val="28"/>
        </w:rPr>
      </w:pPr>
      <w:r w:rsidRPr="005862D6">
        <w:rPr>
          <w:rFonts w:ascii="Times New Roman" w:hAnsi="Times New Roman"/>
          <w:i/>
          <w:sz w:val="28"/>
          <w:szCs w:val="28"/>
        </w:rPr>
        <w:t>10 жадвал</w:t>
      </w:r>
    </w:p>
    <w:p w:rsidR="0075410C" w:rsidRPr="005862D6" w:rsidRDefault="0075410C" w:rsidP="00B37BF4">
      <w:pPr>
        <w:spacing w:after="0" w:line="360" w:lineRule="auto"/>
        <w:jc w:val="center"/>
        <w:rPr>
          <w:rFonts w:ascii="Times New Roman" w:hAnsi="Times New Roman"/>
          <w:b/>
          <w:sz w:val="28"/>
          <w:szCs w:val="28"/>
        </w:rPr>
      </w:pPr>
      <w:r w:rsidRPr="005862D6">
        <w:rPr>
          <w:rFonts w:ascii="Times New Roman" w:hAnsi="Times New Roman"/>
          <w:b/>
          <w:sz w:val="28"/>
          <w:szCs w:val="28"/>
        </w:rPr>
        <w:t>Ёш баскетболчларда 2х14 м.га тўпни уриб кеглилараро югуриш тезлиги ва техникасини тажриба давомида ўзгариши  (Х</w:t>
      </w:r>
      <w:r>
        <w:rPr>
          <w:rFonts w:ascii="Times New Roman" w:hAnsi="Times New Roman"/>
          <w:b/>
          <w:sz w:val="28"/>
          <w:szCs w:val="28"/>
        </w:rPr>
        <w:t>±</w:t>
      </w:r>
      <w:r w:rsidRPr="009A7D08">
        <w:rPr>
          <w:rFonts w:ascii="Times New Roman" w:hAnsi="Times New Roman"/>
          <w:b/>
          <w:sz w:val="28"/>
          <w:szCs w:val="28"/>
        </w:rPr>
        <w:t>δ</w:t>
      </w:r>
      <w:r w:rsidRPr="005862D6">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1200"/>
        <w:gridCol w:w="1914"/>
        <w:gridCol w:w="1914"/>
        <w:gridCol w:w="1915"/>
      </w:tblGrid>
      <w:tr w:rsidR="0075410C" w:rsidRPr="00504491" w:rsidTr="00AA036B">
        <w:tc>
          <w:tcPr>
            <w:tcW w:w="2627"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Тест машқлари</w:t>
            </w:r>
          </w:p>
        </w:tc>
        <w:tc>
          <w:tcPr>
            <w:tcW w:w="1200"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Гуруҳ</w:t>
            </w:r>
          </w:p>
        </w:tc>
        <w:tc>
          <w:tcPr>
            <w:tcW w:w="1914"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Тажрибадан олдин</w:t>
            </w:r>
          </w:p>
        </w:tc>
        <w:tc>
          <w:tcPr>
            <w:tcW w:w="1914"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Тажрибадан кейин</w:t>
            </w:r>
          </w:p>
        </w:tc>
        <w:tc>
          <w:tcPr>
            <w:tcW w:w="1915"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Ўсиш фарқи</w:t>
            </w:r>
          </w:p>
        </w:tc>
      </w:tr>
      <w:tr w:rsidR="0075410C" w:rsidRPr="00504491" w:rsidTr="00AA036B">
        <w:tc>
          <w:tcPr>
            <w:tcW w:w="2627"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уриб кеглилараро югуриш тезлиги (сек)</w:t>
            </w:r>
          </w:p>
        </w:tc>
        <w:tc>
          <w:tcPr>
            <w:tcW w:w="1200"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14,64</w:t>
            </w:r>
            <w:r w:rsidRPr="00504491">
              <w:rPr>
                <w:rFonts w:ascii="Times New Roman" w:hAnsi="Times New Roman"/>
                <w:b/>
                <w:sz w:val="28"/>
                <w:szCs w:val="28"/>
              </w:rPr>
              <w:t>±</w:t>
            </w:r>
            <w:r w:rsidRPr="00504491">
              <w:rPr>
                <w:rFonts w:ascii="Times New Roman" w:hAnsi="Times New Roman"/>
                <w:sz w:val="28"/>
                <w:szCs w:val="28"/>
                <w:u w:val="single"/>
              </w:rPr>
              <w:t>2,12</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15,04</w:t>
            </w:r>
            <w:r w:rsidRPr="00504491">
              <w:rPr>
                <w:rFonts w:ascii="Times New Roman" w:hAnsi="Times New Roman"/>
                <w:sz w:val="28"/>
                <w:szCs w:val="28"/>
                <w:u w:val="single"/>
              </w:rPr>
              <w:t>+</w:t>
            </w:r>
            <w:r w:rsidRPr="00504491">
              <w:rPr>
                <w:rFonts w:ascii="Times New Roman" w:hAnsi="Times New Roman"/>
                <w:sz w:val="28"/>
                <w:szCs w:val="28"/>
              </w:rPr>
              <w:t>2,14</w:t>
            </w:r>
          </w:p>
        </w:tc>
        <w:tc>
          <w:tcPr>
            <w:tcW w:w="1914" w:type="dxa"/>
          </w:tcPr>
          <w:p w:rsidR="0075410C" w:rsidRPr="00504491" w:rsidRDefault="0075410C" w:rsidP="00AA036B">
            <w:pPr>
              <w:spacing w:after="0" w:line="240" w:lineRule="auto"/>
              <w:jc w:val="center"/>
              <w:rPr>
                <w:rFonts w:ascii="Times New Roman" w:hAnsi="Times New Roman"/>
                <w:sz w:val="28"/>
                <w:szCs w:val="28"/>
              </w:rPr>
            </w:pP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13,82</w:t>
            </w:r>
            <w:r w:rsidRPr="00504491">
              <w:rPr>
                <w:rFonts w:ascii="Times New Roman" w:hAnsi="Times New Roman"/>
                <w:b/>
                <w:sz w:val="28"/>
                <w:szCs w:val="28"/>
              </w:rPr>
              <w:t>±</w:t>
            </w:r>
            <w:r w:rsidRPr="00504491">
              <w:rPr>
                <w:rFonts w:ascii="Times New Roman" w:hAnsi="Times New Roman"/>
                <w:sz w:val="28"/>
                <w:szCs w:val="28"/>
                <w:u w:val="single"/>
              </w:rPr>
              <w:t>2,02</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12,46</w:t>
            </w:r>
            <w:r w:rsidRPr="00504491">
              <w:rPr>
                <w:rFonts w:ascii="Times New Roman" w:hAnsi="Times New Roman"/>
                <w:sz w:val="28"/>
                <w:szCs w:val="28"/>
                <w:u w:val="single"/>
              </w:rPr>
              <w:t>+</w:t>
            </w:r>
            <w:r w:rsidRPr="00504491">
              <w:rPr>
                <w:rFonts w:ascii="Times New Roman" w:hAnsi="Times New Roman"/>
                <w:sz w:val="28"/>
                <w:szCs w:val="28"/>
              </w:rPr>
              <w:t xml:space="preserve"> 1,64</w:t>
            </w:r>
          </w:p>
        </w:tc>
        <w:tc>
          <w:tcPr>
            <w:tcW w:w="1915" w:type="dxa"/>
          </w:tcPr>
          <w:p w:rsidR="0075410C" w:rsidRPr="00504491" w:rsidRDefault="0075410C" w:rsidP="00AA036B">
            <w:pPr>
              <w:spacing w:after="0" w:line="240" w:lineRule="auto"/>
              <w:jc w:val="center"/>
              <w:rPr>
                <w:rFonts w:ascii="Times New Roman" w:hAnsi="Times New Roman"/>
                <w:sz w:val="28"/>
                <w:szCs w:val="28"/>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0,82</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2,58</w:t>
            </w:r>
          </w:p>
        </w:tc>
      </w:tr>
      <w:tr w:rsidR="0075410C" w:rsidRPr="00504491" w:rsidTr="00AA036B">
        <w:tc>
          <w:tcPr>
            <w:tcW w:w="2627"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уриб кеглилараро югуриш техникаси (балл)</w:t>
            </w:r>
          </w:p>
        </w:tc>
        <w:tc>
          <w:tcPr>
            <w:tcW w:w="1200"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2,14</w:t>
            </w:r>
            <w:r w:rsidRPr="00504491">
              <w:rPr>
                <w:rFonts w:ascii="Times New Roman" w:hAnsi="Times New Roman"/>
                <w:b/>
                <w:sz w:val="28"/>
                <w:szCs w:val="28"/>
              </w:rPr>
              <w:t>±</w:t>
            </w:r>
            <w:r w:rsidRPr="00504491">
              <w:rPr>
                <w:rFonts w:ascii="Times New Roman" w:hAnsi="Times New Roman"/>
                <w:sz w:val="28"/>
                <w:szCs w:val="28"/>
                <w:u w:val="single"/>
              </w:rPr>
              <w:t>0,42</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2,28</w:t>
            </w:r>
            <w:r w:rsidRPr="00504491">
              <w:rPr>
                <w:rFonts w:ascii="Times New Roman" w:hAnsi="Times New Roman"/>
                <w:b/>
                <w:sz w:val="28"/>
                <w:szCs w:val="28"/>
              </w:rPr>
              <w:t>±</w:t>
            </w:r>
            <w:r w:rsidRPr="00504491">
              <w:rPr>
                <w:rFonts w:ascii="Times New Roman" w:hAnsi="Times New Roman"/>
                <w:sz w:val="28"/>
                <w:szCs w:val="28"/>
              </w:rPr>
              <w:t>0,38</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3,10</w:t>
            </w:r>
            <w:r w:rsidRPr="00504491">
              <w:rPr>
                <w:rFonts w:ascii="Times New Roman" w:hAnsi="Times New Roman"/>
                <w:b/>
                <w:sz w:val="28"/>
                <w:szCs w:val="28"/>
              </w:rPr>
              <w:t>±</w:t>
            </w:r>
            <w:r w:rsidRPr="00504491">
              <w:rPr>
                <w:rFonts w:ascii="Times New Roman" w:hAnsi="Times New Roman"/>
                <w:sz w:val="28"/>
                <w:szCs w:val="28"/>
                <w:u w:val="single"/>
              </w:rPr>
              <w:t>0,66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4,86</w:t>
            </w:r>
            <w:r w:rsidRPr="00504491">
              <w:rPr>
                <w:rFonts w:ascii="Times New Roman" w:hAnsi="Times New Roman"/>
                <w:b/>
                <w:sz w:val="28"/>
                <w:szCs w:val="28"/>
              </w:rPr>
              <w:t>±</w:t>
            </w:r>
            <w:r w:rsidRPr="00504491">
              <w:rPr>
                <w:rFonts w:ascii="Times New Roman" w:hAnsi="Times New Roman"/>
                <w:sz w:val="28"/>
                <w:szCs w:val="28"/>
              </w:rPr>
              <w:t xml:space="preserve"> 0,42</w:t>
            </w:r>
          </w:p>
        </w:tc>
        <w:tc>
          <w:tcPr>
            <w:tcW w:w="1915"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0,96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2,56</w:t>
            </w:r>
          </w:p>
        </w:tc>
      </w:tr>
    </w:tbl>
    <w:p w:rsidR="0075410C" w:rsidRPr="005862D6" w:rsidRDefault="0075410C" w:rsidP="00B37BF4">
      <w:pPr>
        <w:spacing w:after="0" w:line="360" w:lineRule="auto"/>
        <w:ind w:firstLine="709"/>
        <w:rPr>
          <w:rFonts w:ascii="Times New Roman" w:hAnsi="Times New Roman"/>
          <w:sz w:val="28"/>
          <w:szCs w:val="28"/>
        </w:rPr>
      </w:pPr>
      <w:r w:rsidRPr="005862D6">
        <w:rPr>
          <w:rFonts w:ascii="Times New Roman" w:hAnsi="Times New Roman"/>
          <w:sz w:val="28"/>
          <w:szCs w:val="28"/>
        </w:rPr>
        <w:t xml:space="preserve"> </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2х14м.га тўпни ўнг қўл билан уриб тўғри йўналишда югуриш тезлиги НГ да тажрибадан олдин 12,08</w:t>
      </w:r>
      <w:r w:rsidRPr="005862D6">
        <w:rPr>
          <w:rFonts w:ascii="Times New Roman" w:hAnsi="Times New Roman"/>
          <w:sz w:val="28"/>
          <w:szCs w:val="28"/>
          <w:u w:val="single"/>
        </w:rPr>
        <w:t>+</w:t>
      </w:r>
      <w:r w:rsidRPr="005862D6">
        <w:rPr>
          <w:rFonts w:ascii="Times New Roman" w:hAnsi="Times New Roman"/>
          <w:sz w:val="28"/>
          <w:szCs w:val="28"/>
        </w:rPr>
        <w:t>1,88 сек.ни ташкил этган бўлса, тажрибадан кейин 11,12</w:t>
      </w:r>
      <w:r w:rsidRPr="005862D6">
        <w:rPr>
          <w:rFonts w:ascii="Times New Roman" w:hAnsi="Times New Roman"/>
          <w:sz w:val="28"/>
          <w:szCs w:val="28"/>
          <w:u w:val="single"/>
        </w:rPr>
        <w:t>+</w:t>
      </w:r>
      <w:r w:rsidRPr="005862D6">
        <w:rPr>
          <w:rFonts w:ascii="Times New Roman" w:hAnsi="Times New Roman"/>
          <w:sz w:val="28"/>
          <w:szCs w:val="28"/>
        </w:rPr>
        <w:t>1,48 сек. Билан ифодаланди. Тезликнинг ўсиш тезлиги бу гуруҳда 0,96 сек.ни ташкил этди халос.</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ТГ да ушбу кўрсатгичлар мувофиқ равишда 12,14</w:t>
      </w:r>
      <w:r w:rsidRPr="005862D6">
        <w:rPr>
          <w:rFonts w:ascii="Times New Roman" w:hAnsi="Times New Roman"/>
          <w:sz w:val="28"/>
          <w:szCs w:val="28"/>
          <w:u w:val="single"/>
        </w:rPr>
        <w:t>+</w:t>
      </w:r>
      <w:r w:rsidRPr="005862D6">
        <w:rPr>
          <w:rFonts w:ascii="Times New Roman" w:hAnsi="Times New Roman"/>
          <w:sz w:val="28"/>
          <w:szCs w:val="28"/>
        </w:rPr>
        <w:t>1,76; 9,08</w:t>
      </w:r>
      <w:r w:rsidRPr="005862D6">
        <w:rPr>
          <w:rFonts w:ascii="Times New Roman" w:hAnsi="Times New Roman"/>
          <w:sz w:val="28"/>
          <w:szCs w:val="28"/>
          <w:u w:val="single"/>
        </w:rPr>
        <w:t>+</w:t>
      </w:r>
      <w:r w:rsidRPr="005862D6">
        <w:rPr>
          <w:rFonts w:ascii="Times New Roman" w:hAnsi="Times New Roman"/>
          <w:sz w:val="28"/>
          <w:szCs w:val="28"/>
        </w:rPr>
        <w:t>1,12; 3,06сек. Билан ифодаланади.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Шу тестни ўнг қўл билан ижро этиш техникаси м</w:t>
      </w:r>
      <w:r>
        <w:rPr>
          <w:rFonts w:ascii="Times New Roman" w:hAnsi="Times New Roman"/>
          <w:sz w:val="28"/>
          <w:szCs w:val="28"/>
        </w:rPr>
        <w:t>у</w:t>
      </w:r>
      <w:r w:rsidRPr="005862D6">
        <w:rPr>
          <w:rFonts w:ascii="Times New Roman" w:hAnsi="Times New Roman"/>
          <w:sz w:val="28"/>
          <w:szCs w:val="28"/>
        </w:rPr>
        <w:t>вофиқ тартибда НГ да -2,58</w:t>
      </w:r>
      <w:r w:rsidRPr="005862D6">
        <w:rPr>
          <w:rFonts w:ascii="Times New Roman" w:hAnsi="Times New Roman"/>
          <w:sz w:val="28"/>
          <w:szCs w:val="28"/>
          <w:u w:val="single"/>
        </w:rPr>
        <w:t>+</w:t>
      </w:r>
      <w:r w:rsidRPr="005862D6">
        <w:rPr>
          <w:rFonts w:ascii="Times New Roman" w:hAnsi="Times New Roman"/>
          <w:sz w:val="28"/>
          <w:szCs w:val="28"/>
        </w:rPr>
        <w:t>0,86; 3,64</w:t>
      </w:r>
      <w:r w:rsidRPr="005862D6">
        <w:rPr>
          <w:rFonts w:ascii="Times New Roman" w:hAnsi="Times New Roman"/>
          <w:sz w:val="28"/>
          <w:szCs w:val="28"/>
          <w:u w:val="single"/>
        </w:rPr>
        <w:t>+</w:t>
      </w:r>
      <w:r w:rsidRPr="005862D6">
        <w:rPr>
          <w:rFonts w:ascii="Times New Roman" w:hAnsi="Times New Roman"/>
          <w:sz w:val="28"/>
          <w:szCs w:val="28"/>
        </w:rPr>
        <w:t>0,78; 1,06 балл; ТГ да – 2,62</w:t>
      </w:r>
      <w:r w:rsidRPr="005862D6">
        <w:rPr>
          <w:rFonts w:ascii="Times New Roman" w:hAnsi="Times New Roman"/>
          <w:sz w:val="28"/>
          <w:szCs w:val="28"/>
          <w:u w:val="single"/>
        </w:rPr>
        <w:t>+</w:t>
      </w:r>
      <w:r w:rsidRPr="005862D6">
        <w:rPr>
          <w:rFonts w:ascii="Times New Roman" w:hAnsi="Times New Roman"/>
          <w:sz w:val="28"/>
          <w:szCs w:val="28"/>
        </w:rPr>
        <w:t>0,74; 4,96</w:t>
      </w:r>
      <w:r w:rsidRPr="005862D6">
        <w:rPr>
          <w:rFonts w:ascii="Times New Roman" w:hAnsi="Times New Roman"/>
          <w:sz w:val="28"/>
          <w:szCs w:val="28"/>
          <w:u w:val="single"/>
        </w:rPr>
        <w:t>+</w:t>
      </w:r>
      <w:r w:rsidRPr="005862D6">
        <w:rPr>
          <w:rFonts w:ascii="Times New Roman" w:hAnsi="Times New Roman"/>
          <w:sz w:val="28"/>
          <w:szCs w:val="28"/>
        </w:rPr>
        <w:t>0,82; 2,34 баллни ташкил этди.</w:t>
      </w: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Мазкур тестларни чап қўл билан ижро этиш тезлиги НГ да : 17,32</w:t>
      </w:r>
      <w:r w:rsidRPr="005862D6">
        <w:rPr>
          <w:rFonts w:ascii="Times New Roman" w:hAnsi="Times New Roman"/>
          <w:sz w:val="28"/>
          <w:szCs w:val="28"/>
          <w:u w:val="single"/>
        </w:rPr>
        <w:t>+</w:t>
      </w:r>
      <w:r w:rsidRPr="005862D6">
        <w:rPr>
          <w:rFonts w:ascii="Times New Roman" w:hAnsi="Times New Roman"/>
          <w:sz w:val="28"/>
          <w:szCs w:val="28"/>
        </w:rPr>
        <w:t>3,02; 17,24</w:t>
      </w:r>
      <w:r w:rsidRPr="005862D6">
        <w:rPr>
          <w:rFonts w:ascii="Times New Roman" w:hAnsi="Times New Roman"/>
          <w:sz w:val="28"/>
          <w:szCs w:val="28"/>
          <w:u w:val="single"/>
        </w:rPr>
        <w:t>+</w:t>
      </w:r>
      <w:r w:rsidRPr="005862D6">
        <w:rPr>
          <w:rFonts w:ascii="Times New Roman" w:hAnsi="Times New Roman"/>
          <w:sz w:val="28"/>
          <w:szCs w:val="28"/>
        </w:rPr>
        <w:t>2,86; 0,08 сек., ТГ да : 18,02</w:t>
      </w:r>
      <w:r w:rsidRPr="005862D6">
        <w:rPr>
          <w:rFonts w:ascii="Times New Roman" w:hAnsi="Times New Roman"/>
          <w:sz w:val="28"/>
          <w:szCs w:val="28"/>
          <w:u w:val="single"/>
        </w:rPr>
        <w:t>+</w:t>
      </w:r>
      <w:r w:rsidRPr="005862D6">
        <w:rPr>
          <w:rFonts w:ascii="Times New Roman" w:hAnsi="Times New Roman"/>
          <w:sz w:val="28"/>
          <w:szCs w:val="28"/>
        </w:rPr>
        <w:t>2,74; 15,76</w:t>
      </w:r>
      <w:r w:rsidRPr="005862D6">
        <w:rPr>
          <w:rFonts w:ascii="Times New Roman" w:hAnsi="Times New Roman"/>
          <w:sz w:val="28"/>
          <w:szCs w:val="28"/>
          <w:u w:val="single"/>
        </w:rPr>
        <w:t>+</w:t>
      </w:r>
      <w:r w:rsidRPr="005862D6">
        <w:rPr>
          <w:rFonts w:ascii="Times New Roman" w:hAnsi="Times New Roman"/>
          <w:sz w:val="28"/>
          <w:szCs w:val="28"/>
        </w:rPr>
        <w:t>2,44; 2,26 сек. билан қайд этилди.</w:t>
      </w:r>
    </w:p>
    <w:p w:rsidR="0075410C" w:rsidRDefault="0075410C" w:rsidP="00C80AA3">
      <w:pPr>
        <w:spacing w:after="0" w:line="360" w:lineRule="auto"/>
        <w:ind w:firstLine="709"/>
        <w:jc w:val="both"/>
        <w:rPr>
          <w:rFonts w:ascii="Times New Roman" w:hAnsi="Times New Roman"/>
          <w:sz w:val="28"/>
          <w:szCs w:val="28"/>
        </w:rPr>
      </w:pPr>
      <w:r w:rsidRPr="005862D6">
        <w:rPr>
          <w:rFonts w:ascii="Times New Roman" w:hAnsi="Times New Roman"/>
          <w:sz w:val="28"/>
          <w:szCs w:val="28"/>
        </w:rPr>
        <w:t>Чап қўл билан ижро этиш техникаси НГ да: 1,84</w:t>
      </w:r>
      <w:r w:rsidRPr="005862D6">
        <w:rPr>
          <w:rFonts w:ascii="Times New Roman" w:hAnsi="Times New Roman"/>
          <w:sz w:val="28"/>
          <w:szCs w:val="28"/>
          <w:u w:val="single"/>
        </w:rPr>
        <w:t>+</w:t>
      </w:r>
      <w:r w:rsidRPr="005862D6">
        <w:rPr>
          <w:rFonts w:ascii="Times New Roman" w:hAnsi="Times New Roman"/>
          <w:sz w:val="28"/>
          <w:szCs w:val="28"/>
        </w:rPr>
        <w:t>0,08; 1,96</w:t>
      </w:r>
      <w:r w:rsidRPr="005862D6">
        <w:rPr>
          <w:rFonts w:ascii="Times New Roman" w:hAnsi="Times New Roman"/>
          <w:sz w:val="28"/>
          <w:szCs w:val="28"/>
          <w:u w:val="single"/>
        </w:rPr>
        <w:t>+</w:t>
      </w:r>
      <w:r w:rsidRPr="005862D6">
        <w:rPr>
          <w:rFonts w:ascii="Times New Roman" w:hAnsi="Times New Roman"/>
          <w:sz w:val="28"/>
          <w:szCs w:val="28"/>
        </w:rPr>
        <w:t>0,08; 0,12 балл., ТГ да: 1,92</w:t>
      </w:r>
      <w:r w:rsidRPr="005862D6">
        <w:rPr>
          <w:rFonts w:ascii="Times New Roman" w:hAnsi="Times New Roman"/>
          <w:sz w:val="28"/>
          <w:szCs w:val="28"/>
          <w:u w:val="single"/>
        </w:rPr>
        <w:t>+</w:t>
      </w:r>
      <w:r w:rsidRPr="005862D6">
        <w:rPr>
          <w:rFonts w:ascii="Times New Roman" w:hAnsi="Times New Roman"/>
          <w:sz w:val="28"/>
          <w:szCs w:val="28"/>
        </w:rPr>
        <w:t>0,06; 4,62</w:t>
      </w:r>
      <w:r w:rsidRPr="005862D6">
        <w:rPr>
          <w:rFonts w:ascii="Times New Roman" w:hAnsi="Times New Roman"/>
          <w:sz w:val="28"/>
          <w:szCs w:val="28"/>
          <w:u w:val="single"/>
        </w:rPr>
        <w:t>+</w:t>
      </w:r>
      <w:r w:rsidRPr="005862D6">
        <w:rPr>
          <w:rFonts w:ascii="Times New Roman" w:hAnsi="Times New Roman"/>
          <w:sz w:val="28"/>
          <w:szCs w:val="28"/>
        </w:rPr>
        <w:t xml:space="preserve">0,07; 2,70 баллни ташкил этди (11 жадвал). </w:t>
      </w:r>
      <w:r>
        <w:rPr>
          <w:rFonts w:ascii="Times New Roman" w:hAnsi="Times New Roman"/>
          <w:sz w:val="28"/>
          <w:szCs w:val="28"/>
        </w:rPr>
        <w:br w:type="page"/>
      </w:r>
    </w:p>
    <w:p w:rsidR="0075410C" w:rsidRPr="00010E67" w:rsidRDefault="0075410C" w:rsidP="00B37BF4">
      <w:pPr>
        <w:spacing w:after="0" w:line="360" w:lineRule="auto"/>
        <w:ind w:firstLine="709"/>
        <w:jc w:val="right"/>
        <w:rPr>
          <w:rFonts w:ascii="Times New Roman" w:hAnsi="Times New Roman"/>
          <w:i/>
          <w:sz w:val="28"/>
          <w:szCs w:val="28"/>
        </w:rPr>
      </w:pPr>
      <w:r w:rsidRPr="00010E67">
        <w:rPr>
          <w:rFonts w:ascii="Times New Roman" w:hAnsi="Times New Roman"/>
          <w:i/>
          <w:sz w:val="28"/>
          <w:szCs w:val="28"/>
        </w:rPr>
        <w:t>11 жадвал</w:t>
      </w:r>
    </w:p>
    <w:p w:rsidR="0075410C" w:rsidRPr="00010E67" w:rsidRDefault="0075410C" w:rsidP="00B37BF4">
      <w:pPr>
        <w:spacing w:after="0" w:line="360" w:lineRule="auto"/>
        <w:ind w:firstLine="709"/>
        <w:jc w:val="center"/>
        <w:rPr>
          <w:rFonts w:ascii="Times New Roman" w:hAnsi="Times New Roman"/>
          <w:b/>
          <w:sz w:val="28"/>
          <w:szCs w:val="28"/>
        </w:rPr>
      </w:pPr>
      <w:r w:rsidRPr="00010E67">
        <w:rPr>
          <w:rFonts w:ascii="Times New Roman" w:hAnsi="Times New Roman"/>
          <w:b/>
          <w:sz w:val="28"/>
          <w:szCs w:val="28"/>
        </w:rPr>
        <w:t>Ёш баскетболчиларда 2х14 м.га тўпни ўнг ва чап қўл билан уриб тўғри йўналишда югуриш тезлиги ва техникасини тажриба давомида ўзгариши (</w:t>
      </w:r>
      <w:r w:rsidRPr="005862D6">
        <w:rPr>
          <w:rFonts w:ascii="Times New Roman" w:hAnsi="Times New Roman"/>
          <w:b/>
          <w:sz w:val="28"/>
          <w:szCs w:val="28"/>
        </w:rPr>
        <w:t>Х</w:t>
      </w:r>
      <w:r>
        <w:rPr>
          <w:rFonts w:ascii="Times New Roman" w:hAnsi="Times New Roman"/>
          <w:b/>
          <w:sz w:val="28"/>
          <w:szCs w:val="28"/>
        </w:rPr>
        <w:t>±</w:t>
      </w:r>
      <w:r w:rsidRPr="009A7D08">
        <w:rPr>
          <w:rFonts w:ascii="Times New Roman" w:hAnsi="Times New Roman"/>
          <w:b/>
          <w:sz w:val="28"/>
          <w:szCs w:val="28"/>
        </w:rPr>
        <w:t>δ</w:t>
      </w:r>
      <w:r w:rsidRPr="00010E67">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200"/>
        <w:gridCol w:w="1914"/>
        <w:gridCol w:w="1914"/>
        <w:gridCol w:w="1915"/>
      </w:tblGrid>
      <w:tr w:rsidR="0075410C" w:rsidRPr="00504491" w:rsidTr="00AA036B">
        <w:tc>
          <w:tcPr>
            <w:tcW w:w="2628"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Тест машқлари</w:t>
            </w:r>
          </w:p>
        </w:tc>
        <w:tc>
          <w:tcPr>
            <w:tcW w:w="1200"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Гуруҳ</w:t>
            </w:r>
          </w:p>
        </w:tc>
        <w:tc>
          <w:tcPr>
            <w:tcW w:w="1914"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Тажрибадан олдин</w:t>
            </w:r>
          </w:p>
        </w:tc>
        <w:tc>
          <w:tcPr>
            <w:tcW w:w="1914"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Тажрибадан кейин</w:t>
            </w:r>
          </w:p>
        </w:tc>
        <w:tc>
          <w:tcPr>
            <w:tcW w:w="1915"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Ўсиш фарқи</w:t>
            </w:r>
          </w:p>
        </w:tc>
      </w:tr>
      <w:tr w:rsidR="0075410C" w:rsidRPr="00504491" w:rsidTr="00AA036B">
        <w:tc>
          <w:tcPr>
            <w:tcW w:w="2628"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ўнг қўл билан уриб тўғри йўналишда югуриш тезлиги (сек)</w:t>
            </w:r>
          </w:p>
        </w:tc>
        <w:tc>
          <w:tcPr>
            <w:tcW w:w="1200"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12,08+1,88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12,12</w:t>
            </w:r>
            <w:r w:rsidRPr="00504491">
              <w:rPr>
                <w:rFonts w:ascii="Times New Roman" w:hAnsi="Times New Roman"/>
                <w:sz w:val="28"/>
                <w:szCs w:val="28"/>
                <w:u w:val="single"/>
              </w:rPr>
              <w:t>+1,76</w:t>
            </w:r>
          </w:p>
        </w:tc>
        <w:tc>
          <w:tcPr>
            <w:tcW w:w="1914" w:type="dxa"/>
          </w:tcPr>
          <w:p w:rsidR="0075410C" w:rsidRPr="00504491" w:rsidRDefault="0075410C" w:rsidP="00AA036B">
            <w:pPr>
              <w:spacing w:after="0" w:line="240" w:lineRule="auto"/>
              <w:jc w:val="center"/>
              <w:rPr>
                <w:rFonts w:ascii="Times New Roman" w:hAnsi="Times New Roman"/>
                <w:sz w:val="28"/>
                <w:szCs w:val="28"/>
              </w:rPr>
            </w:pP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11,12+1,46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9,08+</w:t>
            </w:r>
            <w:r w:rsidRPr="00504491">
              <w:rPr>
                <w:rFonts w:ascii="Times New Roman" w:hAnsi="Times New Roman"/>
                <w:sz w:val="28"/>
                <w:szCs w:val="28"/>
              </w:rPr>
              <w:t xml:space="preserve"> 1,13</w:t>
            </w:r>
          </w:p>
        </w:tc>
        <w:tc>
          <w:tcPr>
            <w:tcW w:w="1915" w:type="dxa"/>
          </w:tcPr>
          <w:p w:rsidR="0075410C" w:rsidRPr="00504491" w:rsidRDefault="0075410C" w:rsidP="00AA036B">
            <w:pPr>
              <w:spacing w:after="0" w:line="240" w:lineRule="auto"/>
              <w:jc w:val="center"/>
              <w:rPr>
                <w:rFonts w:ascii="Times New Roman" w:hAnsi="Times New Roman"/>
                <w:sz w:val="28"/>
                <w:szCs w:val="28"/>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0,96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3,06</w:t>
            </w:r>
          </w:p>
        </w:tc>
      </w:tr>
      <w:tr w:rsidR="0075410C" w:rsidRPr="00504491" w:rsidTr="00AA036B">
        <w:tc>
          <w:tcPr>
            <w:tcW w:w="2628"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ўнг қўл билан уриб тўғри йўналишда югуриш техникаси (балл)</w:t>
            </w:r>
          </w:p>
        </w:tc>
        <w:tc>
          <w:tcPr>
            <w:tcW w:w="1200"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2,58+0,86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2,62+0,74</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3,64+0,78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4,96</w:t>
            </w:r>
            <w:r w:rsidRPr="00504491">
              <w:rPr>
                <w:rFonts w:ascii="Times New Roman" w:hAnsi="Times New Roman"/>
                <w:sz w:val="28"/>
                <w:szCs w:val="28"/>
                <w:u w:val="single"/>
              </w:rPr>
              <w:t>+</w:t>
            </w:r>
            <w:r w:rsidRPr="00504491">
              <w:rPr>
                <w:rFonts w:ascii="Times New Roman" w:hAnsi="Times New Roman"/>
                <w:sz w:val="28"/>
                <w:szCs w:val="28"/>
              </w:rPr>
              <w:t xml:space="preserve"> 0,82</w:t>
            </w:r>
          </w:p>
        </w:tc>
        <w:tc>
          <w:tcPr>
            <w:tcW w:w="1915"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1,06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2,34</w:t>
            </w:r>
          </w:p>
        </w:tc>
      </w:tr>
      <w:tr w:rsidR="0075410C" w:rsidRPr="00504491" w:rsidTr="00AA036B">
        <w:tc>
          <w:tcPr>
            <w:tcW w:w="2628"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чап қўл билан уриб тўғри йўналишда югуриш тезлиги (сек)</w:t>
            </w:r>
          </w:p>
        </w:tc>
        <w:tc>
          <w:tcPr>
            <w:tcW w:w="1200"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17,32+3,02</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18,02+2,74</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17,24+2,86</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15,76</w:t>
            </w:r>
            <w:r w:rsidRPr="00504491">
              <w:rPr>
                <w:rFonts w:ascii="Times New Roman" w:hAnsi="Times New Roman"/>
                <w:sz w:val="28"/>
                <w:szCs w:val="28"/>
                <w:u w:val="single"/>
              </w:rPr>
              <w:t>+</w:t>
            </w:r>
            <w:r w:rsidRPr="00504491">
              <w:rPr>
                <w:rFonts w:ascii="Times New Roman" w:hAnsi="Times New Roman"/>
                <w:sz w:val="28"/>
                <w:szCs w:val="28"/>
              </w:rPr>
              <w:t xml:space="preserve"> 2,44</w:t>
            </w:r>
          </w:p>
        </w:tc>
        <w:tc>
          <w:tcPr>
            <w:tcW w:w="1915" w:type="dxa"/>
          </w:tcPr>
          <w:p w:rsidR="0075410C" w:rsidRPr="00504491" w:rsidRDefault="0075410C" w:rsidP="00AA036B">
            <w:pPr>
              <w:spacing w:after="0" w:line="240" w:lineRule="auto"/>
              <w:jc w:val="center"/>
              <w:rPr>
                <w:rFonts w:ascii="Times New Roman" w:hAnsi="Times New Roman"/>
                <w:sz w:val="28"/>
                <w:szCs w:val="28"/>
                <w:u w:val="single"/>
              </w:rPr>
            </w:pPr>
          </w:p>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0,08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2,26</w:t>
            </w:r>
          </w:p>
        </w:tc>
      </w:tr>
      <w:tr w:rsidR="0075410C" w:rsidRPr="00504491" w:rsidTr="00AA036B">
        <w:tc>
          <w:tcPr>
            <w:tcW w:w="2628"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2х14м.га тўпни ўнг қўл билан уриб тўғри йўналишда югуриш тезлиги (сек)</w:t>
            </w:r>
          </w:p>
        </w:tc>
        <w:tc>
          <w:tcPr>
            <w:tcW w:w="1200" w:type="dxa"/>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НГ</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ТГ</w:t>
            </w:r>
          </w:p>
        </w:tc>
        <w:tc>
          <w:tcPr>
            <w:tcW w:w="1914" w:type="dxa"/>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1,84+0,08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1,92</w:t>
            </w:r>
            <w:r w:rsidRPr="00504491">
              <w:rPr>
                <w:rFonts w:ascii="Times New Roman" w:hAnsi="Times New Roman"/>
                <w:sz w:val="28"/>
                <w:szCs w:val="28"/>
                <w:u w:val="single"/>
              </w:rPr>
              <w:t xml:space="preserve">+ </w:t>
            </w:r>
            <w:r w:rsidRPr="00504491">
              <w:rPr>
                <w:rFonts w:ascii="Times New Roman" w:hAnsi="Times New Roman"/>
                <w:sz w:val="28"/>
                <w:szCs w:val="28"/>
              </w:rPr>
              <w:t xml:space="preserve"> 0,06</w:t>
            </w:r>
          </w:p>
        </w:tc>
        <w:tc>
          <w:tcPr>
            <w:tcW w:w="1914" w:type="dxa"/>
          </w:tcPr>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u w:val="single"/>
              </w:rPr>
              <w:t>1,96+0,08</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4,62</w:t>
            </w:r>
            <w:r w:rsidRPr="00504491">
              <w:rPr>
                <w:rFonts w:ascii="Times New Roman" w:hAnsi="Times New Roman"/>
                <w:sz w:val="28"/>
                <w:szCs w:val="28"/>
                <w:u w:val="single"/>
              </w:rPr>
              <w:t>+</w:t>
            </w:r>
            <w:r w:rsidRPr="00504491">
              <w:rPr>
                <w:rFonts w:ascii="Times New Roman" w:hAnsi="Times New Roman"/>
                <w:sz w:val="28"/>
                <w:szCs w:val="28"/>
              </w:rPr>
              <w:t xml:space="preserve"> 0,07</w:t>
            </w:r>
          </w:p>
        </w:tc>
        <w:tc>
          <w:tcPr>
            <w:tcW w:w="1915" w:type="dxa"/>
          </w:tcPr>
          <w:p w:rsidR="0075410C" w:rsidRPr="00504491" w:rsidRDefault="0075410C" w:rsidP="00AA036B">
            <w:pPr>
              <w:spacing w:after="0" w:line="240" w:lineRule="auto"/>
              <w:jc w:val="center"/>
              <w:rPr>
                <w:rFonts w:ascii="Times New Roman" w:hAnsi="Times New Roman"/>
                <w:sz w:val="28"/>
                <w:szCs w:val="28"/>
                <w:u w:val="single"/>
              </w:rPr>
            </w:pPr>
            <w:r w:rsidRPr="00504491">
              <w:rPr>
                <w:rFonts w:ascii="Times New Roman" w:hAnsi="Times New Roman"/>
                <w:sz w:val="28"/>
                <w:szCs w:val="28"/>
                <w:u w:val="single"/>
              </w:rPr>
              <w:t>0,12</w:t>
            </w:r>
          </w:p>
          <w:p w:rsidR="0075410C" w:rsidRPr="00504491" w:rsidRDefault="0075410C" w:rsidP="00AA036B">
            <w:pPr>
              <w:spacing w:after="0" w:line="240" w:lineRule="auto"/>
              <w:jc w:val="center"/>
              <w:rPr>
                <w:rFonts w:ascii="Times New Roman" w:hAnsi="Times New Roman"/>
                <w:sz w:val="28"/>
                <w:szCs w:val="28"/>
              </w:rPr>
            </w:pPr>
            <w:r w:rsidRPr="00504491">
              <w:rPr>
                <w:rFonts w:ascii="Times New Roman" w:hAnsi="Times New Roman"/>
                <w:sz w:val="28"/>
                <w:szCs w:val="28"/>
              </w:rPr>
              <w:t>2,70</w:t>
            </w:r>
          </w:p>
        </w:tc>
      </w:tr>
    </w:tbl>
    <w:p w:rsidR="0075410C" w:rsidRPr="00E37D8D" w:rsidRDefault="0075410C" w:rsidP="00B37BF4">
      <w:pPr>
        <w:spacing w:after="0" w:line="240" w:lineRule="auto"/>
        <w:ind w:firstLine="709"/>
        <w:jc w:val="both"/>
        <w:rPr>
          <w:rFonts w:ascii="Times New Roman" w:hAnsi="Times New Roman"/>
          <w:i/>
          <w:sz w:val="24"/>
          <w:szCs w:val="24"/>
        </w:rPr>
      </w:pPr>
      <w:r w:rsidRPr="00E37D8D">
        <w:rPr>
          <w:rFonts w:ascii="Times New Roman" w:hAnsi="Times New Roman"/>
          <w:i/>
          <w:sz w:val="24"/>
          <w:szCs w:val="24"/>
        </w:rPr>
        <w:t>Изоҳ:   НГ – назорат гуруҳи</w:t>
      </w:r>
    </w:p>
    <w:p w:rsidR="0075410C" w:rsidRPr="00E37D8D" w:rsidRDefault="0075410C" w:rsidP="00B37BF4">
      <w:pPr>
        <w:spacing w:after="0" w:line="240" w:lineRule="auto"/>
        <w:ind w:firstLine="709"/>
        <w:jc w:val="both"/>
        <w:rPr>
          <w:rFonts w:ascii="Times New Roman" w:hAnsi="Times New Roman"/>
          <w:i/>
          <w:sz w:val="24"/>
          <w:szCs w:val="24"/>
        </w:rPr>
      </w:pPr>
      <w:r w:rsidRPr="00E37D8D">
        <w:rPr>
          <w:rFonts w:ascii="Times New Roman" w:hAnsi="Times New Roman"/>
          <w:i/>
          <w:sz w:val="24"/>
          <w:szCs w:val="24"/>
        </w:rPr>
        <w:tab/>
        <w:t xml:space="preserve">  ТГ – тажриба гуруҳи</w:t>
      </w:r>
    </w:p>
    <w:p w:rsidR="0075410C" w:rsidRDefault="0075410C" w:rsidP="00B37BF4">
      <w:pPr>
        <w:spacing w:after="0" w:line="360" w:lineRule="auto"/>
        <w:ind w:firstLine="709"/>
        <w:jc w:val="both"/>
        <w:rPr>
          <w:rFonts w:ascii="Times New Roman" w:hAnsi="Times New Roman"/>
          <w:sz w:val="28"/>
          <w:szCs w:val="28"/>
        </w:rPr>
      </w:pPr>
    </w:p>
    <w:p w:rsidR="0075410C" w:rsidRPr="005862D6" w:rsidRDefault="0075410C" w:rsidP="00B37BF4">
      <w:pPr>
        <w:spacing w:after="0" w:line="360" w:lineRule="auto"/>
        <w:ind w:firstLine="709"/>
        <w:jc w:val="both"/>
        <w:rPr>
          <w:rFonts w:ascii="Times New Roman" w:hAnsi="Times New Roman"/>
          <w:sz w:val="28"/>
          <w:szCs w:val="28"/>
        </w:rPr>
      </w:pPr>
      <w:r w:rsidRPr="005862D6">
        <w:rPr>
          <w:rFonts w:ascii="Times New Roman" w:hAnsi="Times New Roman"/>
          <w:sz w:val="28"/>
          <w:szCs w:val="28"/>
        </w:rPr>
        <w:t>Кўриниб турибдики, 6 ойлик тажриба давомида анъанавий машғулотларда шуғулланувчини давом эттирган НГ да барча кўрсатгичлар (ҳаракат тезлиги ва техникаси) деярли ўзгармади ёки ўта минимал даражада ўсди.</w:t>
      </w:r>
    </w:p>
    <w:p w:rsidR="0075410C" w:rsidRPr="005862D6" w:rsidRDefault="0075410C" w:rsidP="00B37BF4">
      <w:pPr>
        <w:spacing w:after="0" w:line="360" w:lineRule="auto"/>
        <w:ind w:firstLine="708"/>
        <w:jc w:val="both"/>
        <w:rPr>
          <w:rFonts w:ascii="Times New Roman" w:hAnsi="Times New Roman"/>
          <w:sz w:val="28"/>
          <w:szCs w:val="28"/>
        </w:rPr>
      </w:pPr>
      <w:r w:rsidRPr="005862D6">
        <w:rPr>
          <w:rFonts w:ascii="Times New Roman" w:hAnsi="Times New Roman"/>
          <w:sz w:val="28"/>
          <w:szCs w:val="28"/>
        </w:rPr>
        <w:t>Аксинча, тажриба давомида ўз машғулотларида экспериментал мазмунли машқлардан мунтазам фойдаланиб борган ТГ барча кўрсатгичлар прогрессив йўналишда ўзгарганлиги аниқланади.</w:t>
      </w:r>
    </w:p>
    <w:p w:rsidR="0075410C" w:rsidRPr="005862D6" w:rsidRDefault="0075410C" w:rsidP="00B37BF4">
      <w:pPr>
        <w:spacing w:after="0" w:line="360" w:lineRule="auto"/>
        <w:jc w:val="both"/>
        <w:rPr>
          <w:rFonts w:ascii="Times New Roman" w:hAnsi="Times New Roman"/>
          <w:sz w:val="28"/>
          <w:szCs w:val="28"/>
        </w:rPr>
      </w:pPr>
      <w:r w:rsidRPr="005862D6">
        <w:rPr>
          <w:rFonts w:ascii="Times New Roman" w:hAnsi="Times New Roman"/>
          <w:sz w:val="28"/>
          <w:szCs w:val="28"/>
        </w:rPr>
        <w:t>Мазкур хулоса 2х14 м.га тўпни ўнг ва чап қўл билан уриб кеглилараро ҳаракатланиш (югуриш) тезлиги ва ушбу тестларни ижро этиш техникасини ифодаловчи кўрсатгичлар билан ҳам тасдиқланади (12 жадвал).</w:t>
      </w:r>
    </w:p>
    <w:p w:rsidR="0075410C" w:rsidRPr="005862D6" w:rsidRDefault="0075410C" w:rsidP="00B37BF4">
      <w:pPr>
        <w:spacing w:after="0" w:line="360" w:lineRule="auto"/>
        <w:jc w:val="both"/>
        <w:rPr>
          <w:rFonts w:ascii="Times New Roman" w:hAnsi="Times New Roman"/>
          <w:sz w:val="28"/>
          <w:szCs w:val="28"/>
        </w:rPr>
      </w:pPr>
      <w:r w:rsidRPr="005862D6">
        <w:rPr>
          <w:rFonts w:ascii="Times New Roman" w:hAnsi="Times New Roman"/>
          <w:sz w:val="28"/>
          <w:szCs w:val="28"/>
        </w:rPr>
        <w:tab/>
        <w:t>Ўтказилган тажриба натижаларининг қиёсий тахлили шундан далолат берадики, биз томонимиздан ишлаб чиқилган ва ТГда қўлланиладиган вазиятли маш</w:t>
      </w:r>
      <w:r>
        <w:rPr>
          <w:rFonts w:ascii="Times New Roman" w:hAnsi="Times New Roman"/>
          <w:sz w:val="28"/>
          <w:szCs w:val="28"/>
        </w:rPr>
        <w:t>қ</w:t>
      </w:r>
      <w:r w:rsidRPr="005862D6">
        <w:rPr>
          <w:rFonts w:ascii="Times New Roman" w:hAnsi="Times New Roman"/>
          <w:sz w:val="28"/>
          <w:szCs w:val="28"/>
        </w:rPr>
        <w:t>лар мажмуаси юксак самарадорлик қийматига эга экан.</w:t>
      </w:r>
    </w:p>
    <w:p w:rsidR="0075410C" w:rsidRPr="005862D6" w:rsidRDefault="0075410C" w:rsidP="00B37BF4">
      <w:pPr>
        <w:spacing w:after="0" w:line="360" w:lineRule="auto"/>
        <w:ind w:firstLine="709"/>
        <w:jc w:val="both"/>
        <w:rPr>
          <w:rFonts w:ascii="Times New Roman" w:hAnsi="Times New Roman"/>
          <w:sz w:val="28"/>
          <w:szCs w:val="28"/>
        </w:rPr>
      </w:pPr>
    </w:p>
    <w:p w:rsidR="0075410C" w:rsidRPr="005862D6" w:rsidRDefault="0075410C" w:rsidP="00B37BF4">
      <w:pPr>
        <w:jc w:val="center"/>
        <w:rPr>
          <w:rFonts w:ascii="Times New Roman" w:hAnsi="Times New Roman"/>
          <w:b/>
          <w:sz w:val="28"/>
          <w:szCs w:val="28"/>
        </w:rPr>
      </w:pPr>
      <w:r>
        <w:rPr>
          <w:rFonts w:ascii="Times New Roman" w:hAnsi="Times New Roman"/>
          <w:b/>
          <w:sz w:val="28"/>
          <w:szCs w:val="28"/>
        </w:rPr>
        <w:br w:type="page"/>
      </w:r>
      <w:r w:rsidRPr="005862D6">
        <w:rPr>
          <w:rFonts w:ascii="Times New Roman" w:hAnsi="Times New Roman"/>
          <w:b/>
          <w:sz w:val="28"/>
          <w:szCs w:val="28"/>
        </w:rPr>
        <w:t>БОБ БЎЙИЧА ХУЛОСАЛАР</w:t>
      </w:r>
    </w:p>
    <w:p w:rsidR="0075410C" w:rsidRPr="005862D6" w:rsidRDefault="0075410C" w:rsidP="00B37BF4">
      <w:pPr>
        <w:spacing w:after="0" w:line="360" w:lineRule="auto"/>
        <w:jc w:val="center"/>
        <w:rPr>
          <w:rFonts w:ascii="Times New Roman" w:hAnsi="Times New Roman"/>
          <w:b/>
          <w:sz w:val="28"/>
          <w:szCs w:val="28"/>
        </w:rPr>
      </w:pPr>
    </w:p>
    <w:p w:rsidR="0075410C" w:rsidRPr="005862D6" w:rsidRDefault="0075410C" w:rsidP="00B37BF4">
      <w:pPr>
        <w:numPr>
          <w:ilvl w:val="0"/>
          <w:numId w:val="4"/>
        </w:numPr>
        <w:tabs>
          <w:tab w:val="clear" w:pos="1575"/>
          <w:tab w:val="left" w:pos="1134"/>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Ёш баскетболчилар мисолида ўтказилган педагогик тажриба натижаларидан шу нарса тасдиқландики, ўтказилаётган машғулотлар ва ушбу жараёнда қўлланилаётган машқларнинг самарадорлиги уларнинг муносиблик қиймати билан белгиланар экан. Илмий-назарий жиҳатдан асосланган ва шуғулланувчилар ёш ҳамда имкониятларига қараб қўлланиладиган техник-тактик машқлар нафақат ҳаракатлар тезлигини, балки уларнинг техникасини жадал суръати билан шакллантириш ва шу жараённи фойдали  натижа билан якунлаш имкониятини яратар экан.</w:t>
      </w:r>
    </w:p>
    <w:p w:rsidR="0075410C" w:rsidRPr="005862D6" w:rsidRDefault="0075410C" w:rsidP="00B37BF4">
      <w:pPr>
        <w:numPr>
          <w:ilvl w:val="0"/>
          <w:numId w:val="4"/>
        </w:numPr>
        <w:tabs>
          <w:tab w:val="clear" w:pos="1575"/>
          <w:tab w:val="left" w:pos="1134"/>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Нисбатан узоқ муддат давомида анъанавий машғулотларда шуғулланиб келган НГ да тўпсиз ва тўпни уриб ижро этиладиган барча турдаги ҳаракат тезлиги ҳам, унинг техникаси ҳам ўта суст маромда ўсганлиги аниқланди.</w:t>
      </w:r>
    </w:p>
    <w:p w:rsidR="0075410C" w:rsidRPr="005862D6" w:rsidRDefault="0075410C" w:rsidP="00B37BF4">
      <w:pPr>
        <w:numPr>
          <w:ilvl w:val="0"/>
          <w:numId w:val="4"/>
        </w:numPr>
        <w:tabs>
          <w:tab w:val="clear" w:pos="1575"/>
          <w:tab w:val="left" w:pos="1134"/>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6 ойлик тажриба давомида ўз машғулотларида биз тамонимиздан таклиф этилган машқлар мажмуасидан мунтазам фойдаланиб келган ТГ да ҳаракат тезлиги ва техникаси бўйича ўрганилган барча кўрсатгичлар прогрессив йўналишда ўзгарганлиги кузатилди. Бинобарин, ишлаб чиқилган ва ушбу гуруҳда синовдан ўтказилган машқлар мажмуаси ўта самарали қийматга эга деб таъкидлаш мумкин.</w:t>
      </w:r>
    </w:p>
    <w:p w:rsidR="0075410C" w:rsidRPr="005862D6" w:rsidRDefault="0075410C" w:rsidP="00B37BF4">
      <w:pPr>
        <w:spacing w:after="0" w:line="360" w:lineRule="auto"/>
        <w:jc w:val="both"/>
        <w:rPr>
          <w:rFonts w:ascii="Times New Roman" w:hAnsi="Times New Roman"/>
          <w:sz w:val="28"/>
          <w:szCs w:val="28"/>
        </w:rPr>
      </w:pPr>
    </w:p>
    <w:p w:rsidR="0075410C" w:rsidRPr="005862D6" w:rsidRDefault="0075410C" w:rsidP="00B37BF4">
      <w:pPr>
        <w:spacing w:after="0" w:line="360" w:lineRule="auto"/>
        <w:jc w:val="center"/>
        <w:rPr>
          <w:rFonts w:ascii="Times New Roman" w:hAnsi="Times New Roman"/>
          <w:b/>
          <w:sz w:val="28"/>
          <w:szCs w:val="28"/>
        </w:rPr>
      </w:pPr>
      <w:r>
        <w:rPr>
          <w:rFonts w:ascii="Times New Roman" w:hAnsi="Times New Roman"/>
          <w:b/>
          <w:sz w:val="28"/>
          <w:szCs w:val="28"/>
        </w:rPr>
        <w:br w:type="page"/>
      </w:r>
      <w:r w:rsidRPr="005862D6">
        <w:rPr>
          <w:rFonts w:ascii="Times New Roman" w:hAnsi="Times New Roman"/>
          <w:b/>
          <w:sz w:val="28"/>
          <w:szCs w:val="28"/>
        </w:rPr>
        <w:t>Хотима ва амалий тавсиялар</w:t>
      </w:r>
    </w:p>
    <w:p w:rsidR="0075410C" w:rsidRPr="005862D6" w:rsidRDefault="0075410C" w:rsidP="00B37BF4">
      <w:pPr>
        <w:numPr>
          <w:ilvl w:val="0"/>
          <w:numId w:val="5"/>
        </w:numPr>
        <w:tabs>
          <w:tab w:val="clear" w:pos="1665"/>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Мутахасис-олимлар фикр-мулоҳазаларига асосан шу нарса тасдиқландики, спорт амалиётига хос техник-тактик ҳаракатларнинг самарали шаклланиши нафақат пропорционал нисбатда ривожланган жисмоний сифатларга боғлиқ экан, балки қўлланиладиган машқларнинг шуғулланувчилар ёши, жинси ва индивидуал имкониятларга мослиги билан ҳам белгиланар экан.</w:t>
      </w:r>
    </w:p>
    <w:p w:rsidR="0075410C" w:rsidRPr="005862D6" w:rsidRDefault="0075410C" w:rsidP="00B37BF4">
      <w:pPr>
        <w:numPr>
          <w:ilvl w:val="0"/>
          <w:numId w:val="5"/>
        </w:numPr>
        <w:tabs>
          <w:tab w:val="clear" w:pos="1665"/>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Ўрта мактаб спорт тўгаракларида олиб борилаётган машғулотларни визуал кузатиш ва мавзу доирасида ўтказилган жорий тадқиқотлар шундан дарак берадики, ёш баскетболчиларда бугунги баскетболда муҳим аҳамиятга лойиқ бўлган тўпсиз ва тўпни бошқариб турли йўналишлар бўйлаб ҳаракатланиш тезкорлиги ва уни ижро этиш техникаси жиддий эътибор қаратилмас экан.</w:t>
      </w:r>
    </w:p>
    <w:p w:rsidR="0075410C" w:rsidRPr="005862D6" w:rsidRDefault="0075410C" w:rsidP="00B37BF4">
      <w:pPr>
        <w:numPr>
          <w:ilvl w:val="0"/>
          <w:numId w:val="5"/>
        </w:numPr>
        <w:tabs>
          <w:tab w:val="clear" w:pos="1665"/>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Аниқландики, баскетбол билан 1 йил шуғулланган ва 3 йил шуғулланган болаларда ҳам тўпсиз ҳамда тўпни уриб турли йўналиш бўйлаб ҳаракатланиш тезлиги ва техникаси жуда суст ривожланган экан. Қўлланилган тест машқларининг мазмуни мураккаблашган сари уларни бажариш тезлиги ҳам, техникаси ҳам заифлашиб борганлиги кузатилди. Демак, машғулотларда гоҳ хужумда, гоҳ химояда ҳал қилувчи аҳамиятга лойиқ бўлган тўпсиз ва тўпни бошқариб ҳаракатланиш кўникмаларини мақсадли тартибда сайқал топтиришга мос машқлар етарли қўлланмайди – деб таъкидлаш мумкин.</w:t>
      </w:r>
    </w:p>
    <w:p w:rsidR="0075410C" w:rsidRPr="005862D6" w:rsidRDefault="0075410C" w:rsidP="00B37BF4">
      <w:pPr>
        <w:numPr>
          <w:ilvl w:val="0"/>
          <w:numId w:val="5"/>
        </w:numPr>
        <w:tabs>
          <w:tab w:val="clear" w:pos="1665"/>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6 ойлик тажриба давомида анъанавий мазмунли машғулотлар билан шуғулланиш давом эттириб борган НГда тўпсиз ва тўпни уриб турли йўналишларда ҳаракатланиш кўрсатгичлари (ҳаракат тезлиги ва техникаси) тажриба якунига келиб деярли ўзгармади ёки ижобий томонга ўзгариш фарқи минимал миқдорлар билан қайд этилди.</w:t>
      </w:r>
    </w:p>
    <w:p w:rsidR="0075410C" w:rsidRPr="005862D6" w:rsidRDefault="0075410C" w:rsidP="00B37BF4">
      <w:pPr>
        <w:numPr>
          <w:ilvl w:val="0"/>
          <w:numId w:val="5"/>
        </w:numPr>
        <w:tabs>
          <w:tab w:val="clear" w:pos="1665"/>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Педагогик тажриба давомида ўз машғулотларида биз томонимиздан таклиф этилган машқлар мажмуасидан мунтазам фойдаланиб келган ТГ да ўрганилаётган ҳаракатлар тезлиги ҳам, уларнинг техникаси ҳам жадал суръатлар билан ўсганлиги аниқланди. Бинобарин, ишлаб чиқилган машқлар мажмуаси нафақат ҳаракат тезлиги ва унинг техникасини самарали шакллантириш салоҳиятига эга экан, балки ушбу машқлар ҳаракатни ўнг ва чап қўлда ижро этиш имкониятларини кенгайишига ҳам таъсир этар экан.</w:t>
      </w:r>
    </w:p>
    <w:p w:rsidR="0075410C" w:rsidRPr="005862D6" w:rsidRDefault="0075410C" w:rsidP="00B37BF4">
      <w:pPr>
        <w:numPr>
          <w:ilvl w:val="0"/>
          <w:numId w:val="5"/>
        </w:numPr>
        <w:tabs>
          <w:tab w:val="clear" w:pos="1665"/>
          <w:tab w:val="left" w:pos="993"/>
        </w:tabs>
        <w:spacing w:after="0" w:line="360" w:lineRule="auto"/>
        <w:ind w:left="0" w:firstLine="720"/>
        <w:jc w:val="both"/>
        <w:rPr>
          <w:rFonts w:ascii="Times New Roman" w:hAnsi="Times New Roman"/>
          <w:sz w:val="28"/>
          <w:szCs w:val="28"/>
        </w:rPr>
      </w:pPr>
      <w:r w:rsidRPr="005862D6">
        <w:rPr>
          <w:rFonts w:ascii="Times New Roman" w:hAnsi="Times New Roman"/>
          <w:sz w:val="28"/>
          <w:szCs w:val="28"/>
        </w:rPr>
        <w:t>Қўлла</w:t>
      </w:r>
      <w:r>
        <w:rPr>
          <w:rFonts w:ascii="Times New Roman" w:hAnsi="Times New Roman"/>
          <w:sz w:val="28"/>
          <w:szCs w:val="28"/>
        </w:rPr>
        <w:t>н</w:t>
      </w:r>
      <w:r w:rsidRPr="005862D6">
        <w:rPr>
          <w:rFonts w:ascii="Times New Roman" w:hAnsi="Times New Roman"/>
          <w:sz w:val="28"/>
          <w:szCs w:val="28"/>
        </w:rPr>
        <w:t>илган тест машқлари ва ишлаб чиқилган машқлар мажмуаси ўта фойдали педагогик восита сифатида баскетболчилар тайёрлаш амалиётига тадбиқ этилиши муҳим аҳамиятга лойиқдир.</w:t>
      </w:r>
    </w:p>
    <w:p w:rsidR="0075410C" w:rsidRPr="005862D6" w:rsidRDefault="0075410C" w:rsidP="00B37BF4">
      <w:pPr>
        <w:spacing w:after="0" w:line="360" w:lineRule="auto"/>
        <w:rPr>
          <w:rFonts w:ascii="Times New Roman" w:hAnsi="Times New Roman"/>
          <w:b/>
          <w:sz w:val="28"/>
          <w:szCs w:val="28"/>
        </w:rPr>
      </w:pPr>
    </w:p>
    <w:p w:rsidR="0075410C" w:rsidRPr="005862D6" w:rsidRDefault="0075410C" w:rsidP="002750EF">
      <w:pPr>
        <w:jc w:val="center"/>
        <w:rPr>
          <w:rFonts w:ascii="Times New Roman" w:hAnsi="Times New Roman"/>
          <w:b/>
          <w:sz w:val="28"/>
          <w:szCs w:val="28"/>
        </w:rPr>
      </w:pPr>
      <w:r>
        <w:rPr>
          <w:rFonts w:ascii="Times New Roman" w:hAnsi="Times New Roman"/>
          <w:b/>
          <w:sz w:val="28"/>
          <w:szCs w:val="28"/>
        </w:rPr>
        <w:br w:type="page"/>
      </w:r>
      <w:r w:rsidRPr="005862D6">
        <w:rPr>
          <w:rFonts w:ascii="Times New Roman" w:hAnsi="Times New Roman"/>
          <w:b/>
          <w:sz w:val="28"/>
          <w:szCs w:val="28"/>
        </w:rPr>
        <w:t>ФОЙДАЛАНИЛГАН АДАБИЁТЛАР:</w:t>
      </w:r>
    </w:p>
    <w:p w:rsidR="0075410C" w:rsidRPr="00AA036B" w:rsidRDefault="0075410C" w:rsidP="002750EF">
      <w:pPr>
        <w:spacing w:after="0" w:line="360" w:lineRule="auto"/>
        <w:jc w:val="center"/>
        <w:rPr>
          <w:rFonts w:ascii="Times New Roman" w:hAnsi="Times New Roman"/>
          <w:sz w:val="28"/>
          <w:szCs w:val="28"/>
        </w:rPr>
      </w:pPr>
    </w:p>
    <w:p w:rsidR="0075410C" w:rsidRPr="002750EF" w:rsidRDefault="0075410C" w:rsidP="002750EF">
      <w:pPr>
        <w:pStyle w:val="ListParagraph"/>
        <w:widowControl w:val="0"/>
        <w:numPr>
          <w:ilvl w:val="0"/>
          <w:numId w:val="10"/>
        </w:numPr>
        <w:tabs>
          <w:tab w:val="left" w:pos="284"/>
          <w:tab w:val="left" w:pos="426"/>
          <w:tab w:val="left" w:pos="567"/>
        </w:tabs>
        <w:adjustRightInd w:val="0"/>
        <w:spacing w:line="360" w:lineRule="auto"/>
        <w:jc w:val="both"/>
        <w:rPr>
          <w:rFonts w:ascii="Times New Roman" w:hAnsi="Times New Roman"/>
          <w:sz w:val="28"/>
          <w:szCs w:val="28"/>
        </w:rPr>
      </w:pPr>
      <w:r w:rsidRPr="002750EF">
        <w:rPr>
          <w:rFonts w:ascii="Times New Roman" w:hAnsi="Times New Roman"/>
          <w:sz w:val="28"/>
          <w:szCs w:val="28"/>
        </w:rPr>
        <w:t>Ўзбекистон Республикаси “Таълим тўғрисида”ги қонуни.// Туркистон.- 1997. - 1 октябр.</w:t>
      </w:r>
    </w:p>
    <w:p w:rsidR="0075410C" w:rsidRPr="002750EF" w:rsidRDefault="0075410C" w:rsidP="002750EF">
      <w:pPr>
        <w:pStyle w:val="ListParagraph"/>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750EF">
        <w:rPr>
          <w:rFonts w:ascii="Times New Roman" w:hAnsi="Times New Roman"/>
          <w:sz w:val="28"/>
          <w:szCs w:val="28"/>
        </w:rPr>
        <w:t>«Жисмоний тарбия ва спорт тўғрисида»ги Қонун. // Ўзбекистоннинг янги қонунлари. №23. Т.: Адолат, 2001. - Б.211-223.</w:t>
      </w:r>
    </w:p>
    <w:p w:rsidR="0075410C" w:rsidRPr="00AA036B" w:rsidRDefault="0075410C" w:rsidP="002750EF">
      <w:pPr>
        <w:pStyle w:val="BodyTextIndent"/>
        <w:widowControl w:val="0"/>
        <w:numPr>
          <w:ilvl w:val="0"/>
          <w:numId w:val="10"/>
        </w:numPr>
        <w:tabs>
          <w:tab w:val="left" w:pos="284"/>
          <w:tab w:val="left" w:pos="426"/>
          <w:tab w:val="left" w:pos="567"/>
          <w:tab w:val="left" w:pos="3119"/>
        </w:tabs>
        <w:spacing w:line="360" w:lineRule="auto"/>
        <w:jc w:val="both"/>
        <w:rPr>
          <w:rFonts w:ascii="Times New Roman" w:hAnsi="Times New Roman" w:cs="Times New Roman"/>
          <w:b w:val="0"/>
          <w:lang w:val="uz-Cyrl-UZ"/>
        </w:rPr>
      </w:pPr>
      <w:r w:rsidRPr="00AA036B">
        <w:rPr>
          <w:rFonts w:ascii="Times New Roman" w:hAnsi="Times New Roman" w:cs="Times New Roman"/>
          <w:b w:val="0"/>
          <w:lang w:val="uz-Cyrl-UZ"/>
        </w:rPr>
        <w:t>Ўзбекистон Республикаси Вазирлар Махкамасининг “Ўзбекистонда жисмоний тарбия ва спортни янада ривожлантириш чора-тадбирлари тўғрисида”ги қарори // Халқ сўзи.-1999.- 27 май.</w:t>
      </w:r>
    </w:p>
    <w:p w:rsidR="0075410C" w:rsidRPr="002750EF" w:rsidRDefault="0075410C" w:rsidP="002750EF">
      <w:pPr>
        <w:pStyle w:val="ListParagraph"/>
        <w:widowControl w:val="0"/>
        <w:numPr>
          <w:ilvl w:val="0"/>
          <w:numId w:val="10"/>
        </w:numPr>
        <w:tabs>
          <w:tab w:val="left" w:pos="284"/>
          <w:tab w:val="left" w:pos="426"/>
          <w:tab w:val="left" w:pos="567"/>
        </w:tabs>
        <w:adjustRightInd w:val="0"/>
        <w:spacing w:line="360" w:lineRule="auto"/>
        <w:jc w:val="both"/>
        <w:rPr>
          <w:rFonts w:ascii="Times New Roman" w:hAnsi="Times New Roman"/>
          <w:sz w:val="28"/>
          <w:szCs w:val="28"/>
        </w:rPr>
      </w:pPr>
      <w:r w:rsidRPr="002750EF">
        <w:rPr>
          <w:rFonts w:ascii="Times New Roman" w:hAnsi="Times New Roman"/>
          <w:sz w:val="28"/>
          <w:szCs w:val="28"/>
        </w:rPr>
        <w:t>Ўзбекистон Президентининг “Ўзбекистон болалар спортини ривожлантириш жамғармасини тузиш тўғрисида”ги фармони // Халқ сўзи.-2002.-24 октябр.</w:t>
      </w:r>
    </w:p>
    <w:p w:rsidR="0075410C" w:rsidRPr="00AA036B" w:rsidRDefault="0075410C" w:rsidP="002750EF">
      <w:pPr>
        <w:pStyle w:val="BodyTextIndent"/>
        <w:widowControl w:val="0"/>
        <w:numPr>
          <w:ilvl w:val="0"/>
          <w:numId w:val="10"/>
        </w:numPr>
        <w:tabs>
          <w:tab w:val="left" w:pos="284"/>
          <w:tab w:val="left" w:pos="426"/>
          <w:tab w:val="left" w:pos="567"/>
          <w:tab w:val="left" w:pos="3119"/>
        </w:tabs>
        <w:spacing w:line="360" w:lineRule="auto"/>
        <w:jc w:val="both"/>
        <w:rPr>
          <w:rFonts w:ascii="Times New Roman" w:hAnsi="Times New Roman" w:cs="Times New Roman"/>
          <w:b w:val="0"/>
          <w:lang w:val="uz-Cyrl-UZ"/>
        </w:rPr>
      </w:pPr>
      <w:r w:rsidRPr="00AA036B">
        <w:rPr>
          <w:rFonts w:ascii="Times New Roman" w:hAnsi="Times New Roman" w:cs="Times New Roman"/>
          <w:b w:val="0"/>
          <w:lang w:val="uz-Cyrl-UZ"/>
        </w:rPr>
        <w:t>Ўзбекистон Республикаси Вазирлар Махкамасининг “Ўзбекистон болалар спортини ривожлантириш жамғармаси фаолиятини ташкил этиш тўғрисида”ги қарори // Халқ сўзи.-2002.-31 октябр.</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Айрапетьянц Л.Р., Ирматов Ш.А. Методика симметричного совершенствования право- и левосторонних двигательных функций при занятиях баскетболом. // Методические рекомендации. Т.: 2012. – 31с.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Айрапетьянц Л.Р., Назарова Г.О. Компетентность тренерских кадров как предмет научного исследования.  УзГИФК, ФАН-СПОРТГА, 2014,№2,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 15-20.</w:t>
      </w:r>
    </w:p>
    <w:p w:rsidR="0075410C" w:rsidRPr="000D114E" w:rsidRDefault="0075410C" w:rsidP="002750EF">
      <w:pPr>
        <w:pStyle w:val="Heading2"/>
        <w:numPr>
          <w:ilvl w:val="0"/>
          <w:numId w:val="10"/>
        </w:numPr>
        <w:spacing w:before="0" w:beforeAutospacing="0" w:after="0" w:afterAutospacing="0" w:line="360" w:lineRule="auto"/>
        <w:jc w:val="both"/>
        <w:rPr>
          <w:sz w:val="28"/>
          <w:szCs w:val="28"/>
        </w:rPr>
      </w:pPr>
      <w:r w:rsidRPr="000D114E">
        <w:rPr>
          <w:sz w:val="28"/>
          <w:szCs w:val="28"/>
        </w:rPr>
        <w:t xml:space="preserve">Абдурасулова Г.Б, Ким Еур Жунг. «Содержание и направленность профессиональной подготовки тренеров в спортивной педагогике» - УзГИФК, ФАН-СПОРТГА, 2008,№4, с 6-9. </w:t>
      </w:r>
    </w:p>
    <w:p w:rsidR="0075410C" w:rsidRPr="000D114E" w:rsidRDefault="0075410C" w:rsidP="002750EF">
      <w:pPr>
        <w:pStyle w:val="Heading2"/>
        <w:numPr>
          <w:ilvl w:val="0"/>
          <w:numId w:val="10"/>
        </w:numPr>
        <w:spacing w:before="0" w:beforeAutospacing="0" w:after="0" w:afterAutospacing="0" w:line="360" w:lineRule="auto"/>
        <w:jc w:val="both"/>
        <w:rPr>
          <w:sz w:val="28"/>
          <w:szCs w:val="28"/>
        </w:rPr>
      </w:pPr>
      <w:r w:rsidRPr="000D114E">
        <w:rPr>
          <w:sz w:val="28"/>
          <w:szCs w:val="28"/>
        </w:rPr>
        <w:t>Бабушкин Г.Д. Структура творческой деятельности тренера.// Теория и практика Физической культуры. 1993, №5-6, с 7-9.</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Бриллиантова Н.А., Архипов В.В. «Некоторые проблемы регулирования труда педагогических работников»//Законодательство и экономика №3// 2008. Цит. по: СПС «Консультант+».</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Волков Л.В. Теория спортивного отбора: Способности, одаренность, талант. Киев, Вежа. 1997. – 128 с.</w:t>
      </w:r>
    </w:p>
    <w:p w:rsidR="0075410C" w:rsidRPr="002750EF" w:rsidRDefault="0075410C" w:rsidP="002750EF">
      <w:pPr>
        <w:pStyle w:val="ListParagraph"/>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750EF">
        <w:rPr>
          <w:rFonts w:ascii="Times New Roman" w:hAnsi="Times New Roman"/>
          <w:sz w:val="28"/>
          <w:szCs w:val="28"/>
          <w:lang w:val="uz-Latn-UZ"/>
        </w:rPr>
        <w:t>Ганиева Ф.В. //Баскетбол ўйинининг расмий қоидалари.//Т.2007й.-123 б.</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lang w:val="uz-Latn-UZ"/>
        </w:rPr>
      </w:pPr>
      <w:r w:rsidRPr="002750EF">
        <w:rPr>
          <w:rFonts w:ascii="Times New Roman" w:hAnsi="Times New Roman"/>
          <w:sz w:val="28"/>
          <w:szCs w:val="28"/>
          <w:lang w:val="uz-Latn-UZ"/>
        </w:rPr>
        <w:t>G’aniyeva F.V. Basketbol. // Oliy o’quv yurtlari umumiy kurs talabalari uchun o’quv qo’llanma. T.: 2009. – 69 b.</w:t>
      </w:r>
    </w:p>
    <w:p w:rsidR="0075410C" w:rsidRPr="002750EF" w:rsidRDefault="0075410C" w:rsidP="002750EF">
      <w:pPr>
        <w:pStyle w:val="ListParagraph"/>
        <w:numPr>
          <w:ilvl w:val="0"/>
          <w:numId w:val="10"/>
        </w:numPr>
        <w:tabs>
          <w:tab w:val="left" w:pos="426"/>
        </w:tabs>
        <w:spacing w:after="0" w:line="360" w:lineRule="auto"/>
        <w:jc w:val="both"/>
        <w:rPr>
          <w:rFonts w:ascii="Times New Roman" w:hAnsi="Times New Roman"/>
          <w:sz w:val="28"/>
          <w:szCs w:val="28"/>
        </w:rPr>
      </w:pPr>
      <w:r w:rsidRPr="002750EF">
        <w:rPr>
          <w:rFonts w:ascii="Times New Roman" w:hAnsi="Times New Roman"/>
          <w:sz w:val="28"/>
          <w:szCs w:val="28"/>
        </w:rPr>
        <w:t>Галкина Е.В., Харламова Ю.А. Гностическая деятельность педагога в рамках университетского образовательного комплекса.// rspu.edu/conference/conference4/konf galkina.html.</w:t>
      </w:r>
    </w:p>
    <w:p w:rsidR="0075410C" w:rsidRPr="002750EF" w:rsidRDefault="0075410C" w:rsidP="002750EF">
      <w:pPr>
        <w:pStyle w:val="ListParagraph"/>
        <w:numPr>
          <w:ilvl w:val="0"/>
          <w:numId w:val="10"/>
        </w:numPr>
        <w:tabs>
          <w:tab w:val="left" w:pos="426"/>
        </w:tabs>
        <w:spacing w:after="0" w:line="360" w:lineRule="auto"/>
        <w:jc w:val="both"/>
        <w:rPr>
          <w:rFonts w:ascii="Times New Roman" w:hAnsi="Times New Roman"/>
          <w:sz w:val="28"/>
          <w:szCs w:val="28"/>
        </w:rPr>
      </w:pPr>
      <w:r w:rsidRPr="002750EF">
        <w:rPr>
          <w:rFonts w:ascii="Times New Roman" w:hAnsi="Times New Roman"/>
          <w:sz w:val="28"/>
          <w:szCs w:val="28"/>
        </w:rPr>
        <w:t>Гончарова Н.А. Формирование творческой активности будущих учителей в процессе внеаудиторной деятельности. // Автореф. канд. дисс. Алматы, 2005. – 29с.</w:t>
      </w:r>
    </w:p>
    <w:p w:rsidR="0075410C" w:rsidRPr="000D114E" w:rsidRDefault="0075410C" w:rsidP="002750EF">
      <w:pPr>
        <w:pStyle w:val="Heading2"/>
        <w:numPr>
          <w:ilvl w:val="0"/>
          <w:numId w:val="10"/>
        </w:numPr>
        <w:spacing w:before="0" w:beforeAutospacing="0" w:after="0" w:afterAutospacing="0" w:line="360" w:lineRule="auto"/>
        <w:jc w:val="both"/>
        <w:rPr>
          <w:sz w:val="28"/>
          <w:szCs w:val="28"/>
        </w:rPr>
      </w:pPr>
      <w:r w:rsidRPr="000D114E">
        <w:rPr>
          <w:sz w:val="28"/>
          <w:szCs w:val="28"/>
        </w:rPr>
        <w:t>Железняк Ю.Д. Теория и методика спортивных игр. // Учебник для студентов ВУЗов. М.: Академия, 2013. – 464с.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Крутская Е.А. Роль имиджа тренера в его профессиональном общении//phyfas/bspu/secna/conf/phedu/24.</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Кузмина Н.В. Профессионализм личности педагога и мастера производственного обучения. М.: Высшая школа. 1990. – 119с.</w:t>
      </w:r>
    </w:p>
    <w:p w:rsidR="0075410C" w:rsidRPr="002750EF" w:rsidRDefault="0075410C" w:rsidP="002750EF">
      <w:pPr>
        <w:pStyle w:val="ListParagraph"/>
        <w:numPr>
          <w:ilvl w:val="0"/>
          <w:numId w:val="10"/>
        </w:numPr>
        <w:tabs>
          <w:tab w:val="left" w:pos="426"/>
        </w:tabs>
        <w:spacing w:after="0" w:line="360" w:lineRule="auto"/>
        <w:jc w:val="both"/>
        <w:rPr>
          <w:rFonts w:ascii="Times New Roman" w:hAnsi="Times New Roman"/>
          <w:sz w:val="28"/>
          <w:szCs w:val="28"/>
        </w:rPr>
      </w:pPr>
      <w:r w:rsidRPr="002750EF">
        <w:rPr>
          <w:rFonts w:ascii="Times New Roman" w:hAnsi="Times New Roman"/>
          <w:sz w:val="28"/>
          <w:szCs w:val="28"/>
        </w:rPr>
        <w:t>Корх А.Я. Тренер: деятельность и личность. // Учебное пособие. М.: Терра-Спорт, 2000. – 38с.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Кретти Б.Д. Психология в современном спорте: пер. с англ. Ханина Ю.Л /  – М.: Физкультура и спорт, 1998. – С. 82-94.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Мелихова Т.М. Организационно-методические основы технологии спортивного отбора / ТиПФК. – М. , 2007 - №4 – с 19-20.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Макарова О.С. Чунаев А.А. Профессиональная образовательная программа для специализации «Физическая культура ребенка». (Открытый научно-педагогический проект). Теория и практика физической культуры, 1994, №7, 14-20с.</w:t>
      </w:r>
    </w:p>
    <w:p w:rsidR="0075410C" w:rsidRPr="000D114E" w:rsidRDefault="0075410C" w:rsidP="002750EF">
      <w:pPr>
        <w:pStyle w:val="Heading2"/>
        <w:numPr>
          <w:ilvl w:val="0"/>
          <w:numId w:val="10"/>
        </w:numPr>
        <w:spacing w:before="0" w:beforeAutospacing="0" w:after="0" w:afterAutospacing="0" w:line="360" w:lineRule="auto"/>
        <w:jc w:val="both"/>
        <w:rPr>
          <w:sz w:val="28"/>
          <w:szCs w:val="28"/>
        </w:rPr>
      </w:pPr>
      <w:r w:rsidRPr="000D114E">
        <w:rPr>
          <w:sz w:val="28"/>
          <w:szCs w:val="28"/>
        </w:rPr>
        <w:t>Никитушкин В.Г., Губин В.П. Методы отбора в игровые виды спорта. М.: Физкультура и спорт. 1998. – 78 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lang w:val="en-US"/>
        </w:rPr>
      </w:pPr>
      <w:r w:rsidRPr="002750EF">
        <w:rPr>
          <w:rFonts w:ascii="Times New Roman" w:hAnsi="Times New Roman"/>
          <w:sz w:val="28"/>
          <w:szCs w:val="28"/>
        </w:rPr>
        <w:t xml:space="preserve">Николаев А.Н. Психологическая специфика деятельности тренера ДЮСШ. </w:t>
      </w:r>
      <w:r w:rsidRPr="002750EF">
        <w:rPr>
          <w:rFonts w:ascii="Times New Roman" w:hAnsi="Times New Roman"/>
          <w:sz w:val="28"/>
          <w:szCs w:val="28"/>
          <w:lang w:val="en-US"/>
        </w:rPr>
        <w:t xml:space="preserve">URL: </w:t>
      </w:r>
      <w:hyperlink r:id="rId18" w:history="1">
        <w:r w:rsidRPr="002750EF">
          <w:rPr>
            <w:rStyle w:val="Hyperlink"/>
            <w:rFonts w:ascii="Times New Roman" w:hAnsi="Times New Roman"/>
            <w:sz w:val="28"/>
            <w:szCs w:val="28"/>
            <w:lang w:val="en-US"/>
          </w:rPr>
          <w:t>http://lib.sportedu.ru/press/fkvot/2003N4/p28-31 .htm</w:t>
        </w:r>
      </w:hyperlink>
    </w:p>
    <w:p w:rsidR="0075410C" w:rsidRPr="000D114E" w:rsidRDefault="0075410C" w:rsidP="002750EF">
      <w:pPr>
        <w:pStyle w:val="NormalWeb"/>
        <w:numPr>
          <w:ilvl w:val="0"/>
          <w:numId w:val="10"/>
        </w:numPr>
        <w:spacing w:before="0" w:beforeAutospacing="0" w:after="0" w:afterAutospacing="0" w:line="360" w:lineRule="auto"/>
        <w:jc w:val="both"/>
        <w:rPr>
          <w:sz w:val="28"/>
          <w:szCs w:val="28"/>
        </w:rPr>
      </w:pPr>
      <w:r w:rsidRPr="000D114E">
        <w:rPr>
          <w:sz w:val="28"/>
          <w:szCs w:val="28"/>
        </w:rPr>
        <w:t>Прохоров В.Н. Педагогическая позиция тренера как воспитателя // Вопросы становления и самореализации специалиста: психопедагогический аспект: материалы межвуз. науч.-практ. конф. / под ред. М.В. Прохоровой. СПб.: СПб ГАФК им. П.Ф. Лесгафта, 1997. С. 27-29.</w:t>
      </w:r>
    </w:p>
    <w:p w:rsidR="0075410C" w:rsidRPr="000D114E" w:rsidRDefault="0075410C" w:rsidP="002750EF">
      <w:pPr>
        <w:pStyle w:val="NormalWeb"/>
        <w:numPr>
          <w:ilvl w:val="0"/>
          <w:numId w:val="10"/>
        </w:numPr>
        <w:spacing w:before="0" w:beforeAutospacing="0" w:after="0" w:afterAutospacing="0" w:line="360" w:lineRule="auto"/>
        <w:jc w:val="both"/>
        <w:rPr>
          <w:sz w:val="28"/>
          <w:szCs w:val="28"/>
        </w:rPr>
      </w:pPr>
      <w:r w:rsidRPr="000D114E">
        <w:rPr>
          <w:sz w:val="28"/>
          <w:szCs w:val="28"/>
        </w:rPr>
        <w:t>Певзнер А.Е. Психологические факторы эффективности стереотипной и вариативной стратегий поведения: дис. ... канд. психол. наук. СПб., 1996. 139 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lang w:val="uz-Latn-UZ"/>
        </w:rPr>
      </w:pPr>
      <w:r w:rsidRPr="002750EF">
        <w:rPr>
          <w:rFonts w:ascii="Times New Roman" w:hAnsi="Times New Roman"/>
          <w:sz w:val="28"/>
          <w:szCs w:val="28"/>
          <w:lang w:val="uz-Latn-UZ"/>
        </w:rPr>
        <w:t xml:space="preserve">Расулев А.Т., Исматуллаев Х.А., Ганиева Ф.В. Баскетбол ўйинида </w:t>
      </w:r>
      <w:r w:rsidRPr="002750EF">
        <w:rPr>
          <w:rFonts w:ascii="Times New Roman" w:hAnsi="Times New Roman"/>
          <w:sz w:val="28"/>
          <w:szCs w:val="28"/>
        </w:rPr>
        <w:t>ҳ</w:t>
      </w:r>
      <w:r w:rsidRPr="002750EF">
        <w:rPr>
          <w:rFonts w:ascii="Times New Roman" w:hAnsi="Times New Roman"/>
          <w:sz w:val="28"/>
          <w:szCs w:val="28"/>
          <w:lang w:val="uz-Latn-UZ"/>
        </w:rPr>
        <w:t xml:space="preserve">акамларнинг жойлашиши ва уларнинг ўзаро </w:t>
      </w:r>
      <w:r w:rsidRPr="002750EF">
        <w:rPr>
          <w:rFonts w:ascii="Times New Roman" w:hAnsi="Times New Roman"/>
          <w:sz w:val="28"/>
          <w:szCs w:val="28"/>
        </w:rPr>
        <w:t>ҳ</w:t>
      </w:r>
      <w:r w:rsidRPr="002750EF">
        <w:rPr>
          <w:rFonts w:ascii="Times New Roman" w:hAnsi="Times New Roman"/>
          <w:sz w:val="28"/>
          <w:szCs w:val="28"/>
          <w:lang w:val="uz-Latn-UZ"/>
        </w:rPr>
        <w:t xml:space="preserve">аракатлари. //Методик </w:t>
      </w:r>
      <w:r w:rsidRPr="002750EF">
        <w:rPr>
          <w:rFonts w:ascii="Times New Roman" w:hAnsi="Times New Roman"/>
          <w:sz w:val="28"/>
          <w:szCs w:val="28"/>
        </w:rPr>
        <w:t>қў</w:t>
      </w:r>
      <w:r w:rsidRPr="002750EF">
        <w:rPr>
          <w:rFonts w:ascii="Times New Roman" w:hAnsi="Times New Roman"/>
          <w:sz w:val="28"/>
          <w:szCs w:val="28"/>
          <w:lang w:val="uz-Latn-UZ"/>
        </w:rPr>
        <w:t>лланма Т.</w:t>
      </w:r>
      <w:r w:rsidRPr="002750EF">
        <w:rPr>
          <w:rFonts w:ascii="Times New Roman" w:hAnsi="Times New Roman"/>
          <w:sz w:val="28"/>
          <w:szCs w:val="28"/>
        </w:rPr>
        <w:t>:</w:t>
      </w:r>
      <w:r w:rsidRPr="002750EF">
        <w:rPr>
          <w:rFonts w:ascii="Times New Roman" w:hAnsi="Times New Roman"/>
          <w:sz w:val="28"/>
          <w:szCs w:val="28"/>
          <w:lang w:val="uz-Latn-UZ"/>
        </w:rPr>
        <w:t xml:space="preserve"> 1996. - 17 б.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Расулев А.Т. Баскетбол. // Олий укув юртлари учун дарслик. ЎзДЖТИ нашриёт бўлими 1998. - 278 б.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Рафикова Р.А., Рафикова А.Р. Спортивные звезды Узбекистана. Т.: Узбекистон миллий энциклопедияси. 2005. – 112с.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Рузиев С., Шатерников Э., Барабан И. Узбекистан Олимпийский. Т.: Ўзбекистон, 2001.-80с.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Резников Ю.О. и др. Диагностика профессионально важных качеств личности тренера / Ю.О. Резников, О.О. Барташников, Т.Ю. Горячун; М, Алимпия, 2005.</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Саная М.В. «Психологические особенности деятельности и личности тренера»-Лекции для студентов.; М, Олимпия, 2010.  – 42с.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Сучилин А.А. «Изучение личностных качеств тренера» - </w:t>
      </w:r>
      <w:r w:rsidRPr="002750EF">
        <w:rPr>
          <w:rFonts w:ascii="Times New Roman" w:hAnsi="Times New Roman"/>
          <w:sz w:val="28"/>
          <w:szCs w:val="28"/>
          <w:lang w:val="en-US"/>
        </w:rPr>
        <w:t>htt</w:t>
      </w:r>
      <w:r w:rsidRPr="002750EF">
        <w:rPr>
          <w:rFonts w:ascii="Times New Roman" w:hAnsi="Times New Roman"/>
          <w:sz w:val="28"/>
          <w:szCs w:val="28"/>
        </w:rPr>
        <w:t>: //</w:t>
      </w:r>
      <w:hyperlink r:id="rId19" w:history="1">
        <w:r w:rsidRPr="002750EF">
          <w:rPr>
            <w:rStyle w:val="Hyperlink"/>
            <w:rFonts w:ascii="Times New Roman" w:hAnsi="Times New Roman"/>
            <w:sz w:val="28"/>
            <w:szCs w:val="28"/>
            <w:lang w:val="en-US"/>
          </w:rPr>
          <w:t>www</w:t>
        </w:r>
        <w:r w:rsidRPr="002750EF">
          <w:rPr>
            <w:rStyle w:val="Hyperlink"/>
            <w:rFonts w:ascii="Times New Roman" w:hAnsi="Times New Roman"/>
            <w:sz w:val="28"/>
            <w:szCs w:val="28"/>
          </w:rPr>
          <w:t xml:space="preserve">. </w:t>
        </w:r>
        <w:r w:rsidRPr="002750EF">
          <w:rPr>
            <w:rStyle w:val="Hyperlink"/>
            <w:rFonts w:ascii="Times New Roman" w:hAnsi="Times New Roman"/>
            <w:sz w:val="28"/>
            <w:szCs w:val="28"/>
            <w:lang w:val="en-US"/>
          </w:rPr>
          <w:t>rusclimbing</w:t>
        </w:r>
        <w:r w:rsidRPr="002750EF">
          <w:rPr>
            <w:rStyle w:val="Hyperlink"/>
            <w:rFonts w:ascii="Times New Roman" w:hAnsi="Times New Roman"/>
            <w:sz w:val="28"/>
            <w:szCs w:val="28"/>
          </w:rPr>
          <w:t xml:space="preserve">/ </w:t>
        </w:r>
        <w:r w:rsidRPr="002750EF">
          <w:rPr>
            <w:rStyle w:val="Hyperlink"/>
            <w:rFonts w:ascii="Times New Roman" w:hAnsi="Times New Roman"/>
            <w:sz w:val="28"/>
            <w:szCs w:val="28"/>
            <w:lang w:val="en-US"/>
          </w:rPr>
          <w:t>ru</w:t>
        </w:r>
      </w:hyperlink>
      <w:r w:rsidRPr="002750EF">
        <w:rPr>
          <w:rFonts w:ascii="Times New Roman" w:hAnsi="Times New Roman"/>
          <w:sz w:val="28"/>
          <w:szCs w:val="28"/>
        </w:rPr>
        <w:t xml:space="preserve">.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 xml:space="preserve">Сейтхалилов Э.А. Личностно и социально значимые качества учителя физической культуры. - УзГИФК, ФАН-СПОРТГА, 2006,№2, с 10. </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Сейтхалилов Э.А, Соляренко М.И. Особенности подготовки будущего учителя к применению личностно-развивающих педагогических средств. - УзГИФК, ФАН-СПОРТГА, 2008,№2, с 15.</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Соколова Н.Д. Курс лекций по баскетболу. Общий курс. Т.: 2007. - 83с.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Спортивные игры: Техника, тактика, методика обучения. // Учеб. для студ. высш. пед. учеб. заведений. Под ред. Ю.Д.Железняка, Ю.М.Портнова. M.: Академия, 2004. - 520 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Спортивные игры: Техника, тактика, методика обучения. // Учеб. для учащ. колл. и акад. лиц. Под ред. Л.Р.Айрапетьянц. Т.: Илм Зиё, 2012. - 277 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lang w:val="uz-Latn-UZ"/>
        </w:rPr>
      </w:pPr>
      <w:r w:rsidRPr="002750EF">
        <w:rPr>
          <w:rFonts w:ascii="Times New Roman" w:hAnsi="Times New Roman"/>
          <w:sz w:val="28"/>
          <w:szCs w:val="28"/>
        </w:rPr>
        <w:t>Донченко П.И. Баскетбол. Модель программы самостоятельной (индивидуальной) подготовки по баскетболу в группах спортивного совершенствования в вузе. // Учебно-методическое пособие. Т.: 2012. – 30с.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lang w:val="uz-Latn-UZ"/>
        </w:rPr>
      </w:pPr>
      <w:r w:rsidRPr="002750EF">
        <w:rPr>
          <w:rFonts w:ascii="Times New Roman" w:hAnsi="Times New Roman"/>
          <w:sz w:val="28"/>
          <w:szCs w:val="28"/>
          <w:lang w:val="uz-Latn-UZ"/>
        </w:rPr>
        <w:t>Расулев А.Т., Исматуллаев Х.А. Баскетбол ўйинининг расмий қоидалари. Т.: 1991</w:t>
      </w:r>
      <w:r w:rsidRPr="002750EF">
        <w:rPr>
          <w:rFonts w:ascii="Times New Roman" w:hAnsi="Times New Roman"/>
          <w:sz w:val="28"/>
          <w:szCs w:val="28"/>
        </w:rPr>
        <w:t>. -</w:t>
      </w:r>
      <w:r w:rsidRPr="002750EF">
        <w:rPr>
          <w:rFonts w:ascii="Times New Roman" w:hAnsi="Times New Roman"/>
          <w:sz w:val="28"/>
          <w:szCs w:val="28"/>
          <w:lang w:val="uz-Latn-UZ"/>
        </w:rPr>
        <w:t xml:space="preserve"> 94с.</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Соколова Н.Д. Значение и содержание разминки, применяемой на занятиях по баскетболу на общем курсе. // Методические рекомендации. Т.: 1997.-30с.</w:t>
      </w:r>
    </w:p>
    <w:p w:rsidR="0075410C" w:rsidRPr="000D114E" w:rsidRDefault="0075410C" w:rsidP="002750EF">
      <w:pPr>
        <w:pStyle w:val="Heading2"/>
        <w:numPr>
          <w:ilvl w:val="0"/>
          <w:numId w:val="10"/>
        </w:numPr>
        <w:spacing w:before="0" w:beforeAutospacing="0" w:after="0" w:afterAutospacing="0" w:line="360" w:lineRule="auto"/>
        <w:jc w:val="both"/>
        <w:rPr>
          <w:sz w:val="28"/>
          <w:szCs w:val="28"/>
        </w:rPr>
      </w:pPr>
      <w:r w:rsidRPr="000D114E">
        <w:rPr>
          <w:sz w:val="28"/>
          <w:szCs w:val="28"/>
        </w:rPr>
        <w:t>Туманян Г. С., Гожин В.В. Теория, методика, организация тренировочной, внетренировочной и соревновательной деятельности. Ч. I, кн. 3. Профессия - тренер. М.: Сов. спорт, 2000. С. 13-15</w:t>
      </w:r>
    </w:p>
    <w:p w:rsidR="0075410C" w:rsidRPr="002750EF" w:rsidRDefault="0075410C" w:rsidP="002750EF">
      <w:pPr>
        <w:pStyle w:val="ListParagraph"/>
        <w:numPr>
          <w:ilvl w:val="0"/>
          <w:numId w:val="10"/>
        </w:numPr>
        <w:spacing w:after="0" w:line="360" w:lineRule="auto"/>
        <w:jc w:val="both"/>
        <w:rPr>
          <w:rFonts w:ascii="Times New Roman" w:hAnsi="Times New Roman"/>
          <w:sz w:val="28"/>
          <w:szCs w:val="28"/>
        </w:rPr>
      </w:pPr>
      <w:r w:rsidRPr="002750EF">
        <w:rPr>
          <w:rFonts w:ascii="Times New Roman" w:hAnsi="Times New Roman"/>
          <w:sz w:val="28"/>
          <w:szCs w:val="28"/>
        </w:rPr>
        <w:t>Файзуллаева Н. Творческая деятельность и педагогическое творчество учителя. - УзГИФК, ФАН-СПОРТГА, 2006,№2, с 17.</w:t>
      </w:r>
    </w:p>
    <w:p w:rsidR="0075410C" w:rsidRPr="002750EF" w:rsidRDefault="0075410C" w:rsidP="002750EF">
      <w:pPr>
        <w:pStyle w:val="ListParagraph"/>
        <w:numPr>
          <w:ilvl w:val="0"/>
          <w:numId w:val="10"/>
        </w:numPr>
        <w:shd w:val="clear" w:color="auto" w:fill="FFFFFF"/>
        <w:spacing w:after="0" w:line="360" w:lineRule="auto"/>
        <w:jc w:val="both"/>
        <w:rPr>
          <w:rFonts w:ascii="Times New Roman" w:hAnsi="Times New Roman"/>
          <w:sz w:val="28"/>
          <w:szCs w:val="28"/>
        </w:rPr>
      </w:pPr>
      <w:r w:rsidRPr="002750EF">
        <w:rPr>
          <w:rFonts w:ascii="Times New Roman" w:hAnsi="Times New Roman"/>
          <w:sz w:val="28"/>
          <w:szCs w:val="28"/>
        </w:rPr>
        <w:t>Шевченко О.А. «Проблемы правового регулирования труда спортивных тренеров»//Спорт: экономика, право, управление// 2008, №3. Цит. по: СПС «Консультант+».</w:t>
      </w:r>
    </w:p>
    <w:p w:rsidR="0075410C" w:rsidRPr="002750EF" w:rsidRDefault="0075410C" w:rsidP="00AA036B">
      <w:pPr>
        <w:pStyle w:val="Heading2"/>
        <w:numPr>
          <w:ilvl w:val="0"/>
          <w:numId w:val="10"/>
        </w:numPr>
        <w:spacing w:before="0" w:beforeAutospacing="0" w:after="0" w:afterAutospacing="0" w:line="360" w:lineRule="auto"/>
        <w:ind w:right="-16"/>
        <w:jc w:val="both"/>
        <w:rPr>
          <w:sz w:val="28"/>
          <w:szCs w:val="28"/>
        </w:rPr>
      </w:pPr>
      <w:r w:rsidRPr="002750EF">
        <w:rPr>
          <w:sz w:val="28"/>
          <w:szCs w:val="28"/>
        </w:rPr>
        <w:t>Юзликаева Э.Р. Подготовка учителя к реализации диагностической деятельности в высшей педагогической школе. - УзГИФК, ФАН-СПОРТГА, 2012,№1, с 14.</w:t>
      </w:r>
    </w:p>
    <w:sectPr w:rsidR="0075410C" w:rsidRPr="002750EF" w:rsidSect="002750EF">
      <w:footerReference w:type="default" r:id="rId20"/>
      <w:pgSz w:w="11906" w:h="16838" w:code="9"/>
      <w:pgMar w:top="1134" w:right="850"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10C" w:rsidRDefault="0075410C" w:rsidP="0052004E">
      <w:pPr>
        <w:spacing w:after="0" w:line="240" w:lineRule="auto"/>
      </w:pPr>
      <w:r>
        <w:separator/>
      </w:r>
    </w:p>
  </w:endnote>
  <w:endnote w:type="continuationSeparator" w:id="0">
    <w:p w:rsidR="0075410C" w:rsidRDefault="0075410C" w:rsidP="00520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do Baltica Uz">
    <w:altName w:val="Arial Narrow"/>
    <w:panose1 w:val="00000000000000000000"/>
    <w:charset w:val="00"/>
    <w:family w:val="swiss"/>
    <w:notTrueType/>
    <w:pitch w:val="variable"/>
    <w:sig w:usb0="00000003" w:usb1="00000000" w:usb2="00000000" w:usb3="00000000" w:csb0="00000001"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0C" w:rsidRDefault="0075410C">
    <w:pPr>
      <w:pStyle w:val="Footer"/>
      <w:jc w:val="center"/>
    </w:pPr>
    <w:fldSimple w:instr=" PAGE   \* MERGEFORMAT ">
      <w:r>
        <w:rPr>
          <w:noProof/>
        </w:rPr>
        <w:t>3</w:t>
      </w:r>
    </w:fldSimple>
  </w:p>
  <w:p w:rsidR="0075410C" w:rsidRDefault="00754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10C" w:rsidRDefault="0075410C" w:rsidP="0052004E">
      <w:pPr>
        <w:spacing w:after="0" w:line="240" w:lineRule="auto"/>
      </w:pPr>
      <w:r>
        <w:separator/>
      </w:r>
    </w:p>
  </w:footnote>
  <w:footnote w:type="continuationSeparator" w:id="0">
    <w:p w:rsidR="0075410C" w:rsidRDefault="0075410C" w:rsidP="005200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6788"/>
    <w:multiLevelType w:val="hybridMultilevel"/>
    <w:tmpl w:val="434656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D54521"/>
    <w:multiLevelType w:val="hybridMultilevel"/>
    <w:tmpl w:val="3E42EC10"/>
    <w:lvl w:ilvl="0" w:tplc="B40E28D8">
      <w:start w:val="1"/>
      <w:numFmt w:val="decimal"/>
      <w:lvlText w:val="%1."/>
      <w:lvlJc w:val="left"/>
      <w:pPr>
        <w:ind w:left="1080" w:hanging="360"/>
      </w:pPr>
      <w:rPr>
        <w:rFonts w:cs="Times New Roman" w:hint="default"/>
      </w:rPr>
    </w:lvl>
    <w:lvl w:ilvl="1" w:tplc="08430019" w:tentative="1">
      <w:start w:val="1"/>
      <w:numFmt w:val="lowerLetter"/>
      <w:lvlText w:val="%2."/>
      <w:lvlJc w:val="left"/>
      <w:pPr>
        <w:ind w:left="1800" w:hanging="360"/>
      </w:pPr>
      <w:rPr>
        <w:rFonts w:cs="Times New Roman"/>
      </w:rPr>
    </w:lvl>
    <w:lvl w:ilvl="2" w:tplc="0843001B" w:tentative="1">
      <w:start w:val="1"/>
      <w:numFmt w:val="lowerRoman"/>
      <w:lvlText w:val="%3."/>
      <w:lvlJc w:val="right"/>
      <w:pPr>
        <w:ind w:left="2520" w:hanging="180"/>
      </w:pPr>
      <w:rPr>
        <w:rFonts w:cs="Times New Roman"/>
      </w:rPr>
    </w:lvl>
    <w:lvl w:ilvl="3" w:tplc="0843000F" w:tentative="1">
      <w:start w:val="1"/>
      <w:numFmt w:val="decimal"/>
      <w:lvlText w:val="%4."/>
      <w:lvlJc w:val="left"/>
      <w:pPr>
        <w:ind w:left="3240" w:hanging="360"/>
      </w:pPr>
      <w:rPr>
        <w:rFonts w:cs="Times New Roman"/>
      </w:rPr>
    </w:lvl>
    <w:lvl w:ilvl="4" w:tplc="08430019" w:tentative="1">
      <w:start w:val="1"/>
      <w:numFmt w:val="lowerLetter"/>
      <w:lvlText w:val="%5."/>
      <w:lvlJc w:val="left"/>
      <w:pPr>
        <w:ind w:left="3960" w:hanging="360"/>
      </w:pPr>
      <w:rPr>
        <w:rFonts w:cs="Times New Roman"/>
      </w:rPr>
    </w:lvl>
    <w:lvl w:ilvl="5" w:tplc="0843001B" w:tentative="1">
      <w:start w:val="1"/>
      <w:numFmt w:val="lowerRoman"/>
      <w:lvlText w:val="%6."/>
      <w:lvlJc w:val="right"/>
      <w:pPr>
        <w:ind w:left="4680" w:hanging="180"/>
      </w:pPr>
      <w:rPr>
        <w:rFonts w:cs="Times New Roman"/>
      </w:rPr>
    </w:lvl>
    <w:lvl w:ilvl="6" w:tplc="0843000F" w:tentative="1">
      <w:start w:val="1"/>
      <w:numFmt w:val="decimal"/>
      <w:lvlText w:val="%7."/>
      <w:lvlJc w:val="left"/>
      <w:pPr>
        <w:ind w:left="5400" w:hanging="360"/>
      </w:pPr>
      <w:rPr>
        <w:rFonts w:cs="Times New Roman"/>
      </w:rPr>
    </w:lvl>
    <w:lvl w:ilvl="7" w:tplc="08430019" w:tentative="1">
      <w:start w:val="1"/>
      <w:numFmt w:val="lowerLetter"/>
      <w:lvlText w:val="%8."/>
      <w:lvlJc w:val="left"/>
      <w:pPr>
        <w:ind w:left="6120" w:hanging="360"/>
      </w:pPr>
      <w:rPr>
        <w:rFonts w:cs="Times New Roman"/>
      </w:rPr>
    </w:lvl>
    <w:lvl w:ilvl="8" w:tplc="0843001B" w:tentative="1">
      <w:start w:val="1"/>
      <w:numFmt w:val="lowerRoman"/>
      <w:lvlText w:val="%9."/>
      <w:lvlJc w:val="right"/>
      <w:pPr>
        <w:ind w:left="6840" w:hanging="180"/>
      </w:pPr>
      <w:rPr>
        <w:rFonts w:cs="Times New Roman"/>
      </w:rPr>
    </w:lvl>
  </w:abstractNum>
  <w:abstractNum w:abstractNumId="2">
    <w:nsid w:val="40AE24B6"/>
    <w:multiLevelType w:val="hybridMultilevel"/>
    <w:tmpl w:val="220230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0FC4018"/>
    <w:multiLevelType w:val="hybridMultilevel"/>
    <w:tmpl w:val="094863F0"/>
    <w:lvl w:ilvl="0" w:tplc="9C1ECD72">
      <w:start w:val="1"/>
      <w:numFmt w:val="decimal"/>
      <w:lvlText w:val="%1."/>
      <w:lvlJc w:val="left"/>
      <w:pPr>
        <w:tabs>
          <w:tab w:val="num" w:pos="1575"/>
        </w:tabs>
        <w:ind w:left="1575" w:hanging="10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489C54A2"/>
    <w:multiLevelType w:val="hybridMultilevel"/>
    <w:tmpl w:val="3E525A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9A9181D"/>
    <w:multiLevelType w:val="hybridMultilevel"/>
    <w:tmpl w:val="92A2E5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20606AF"/>
    <w:multiLevelType w:val="hybridMultilevel"/>
    <w:tmpl w:val="8386294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60CF3126"/>
    <w:multiLevelType w:val="hybridMultilevel"/>
    <w:tmpl w:val="836424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81074D0"/>
    <w:multiLevelType w:val="hybridMultilevel"/>
    <w:tmpl w:val="2EF0339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6FFF540F"/>
    <w:multiLevelType w:val="hybridMultilevel"/>
    <w:tmpl w:val="1A520B5C"/>
    <w:lvl w:ilvl="0" w:tplc="B48E285E">
      <w:start w:val="1"/>
      <w:numFmt w:val="decimal"/>
      <w:lvlText w:val="%1."/>
      <w:lvlJc w:val="left"/>
      <w:pPr>
        <w:tabs>
          <w:tab w:val="num" w:pos="1665"/>
        </w:tabs>
        <w:ind w:left="1665" w:hanging="1125"/>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6"/>
  </w:num>
  <w:num w:numId="3">
    <w:abstractNumId w:val="0"/>
  </w:num>
  <w:num w:numId="4">
    <w:abstractNumId w:val="3"/>
  </w:num>
  <w:num w:numId="5">
    <w:abstractNumId w:val="9"/>
  </w:num>
  <w:num w:numId="6">
    <w:abstractNumId w:val="8"/>
  </w:num>
  <w:num w:numId="7">
    <w:abstractNumId w:val="4"/>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BF4"/>
    <w:rsid w:val="00010E67"/>
    <w:rsid w:val="000B47B8"/>
    <w:rsid w:val="000D114E"/>
    <w:rsid w:val="000F2046"/>
    <w:rsid w:val="00122BCA"/>
    <w:rsid w:val="001E7A92"/>
    <w:rsid w:val="002750EF"/>
    <w:rsid w:val="002D0E70"/>
    <w:rsid w:val="00356789"/>
    <w:rsid w:val="003B0171"/>
    <w:rsid w:val="0047500E"/>
    <w:rsid w:val="00504491"/>
    <w:rsid w:val="0051288C"/>
    <w:rsid w:val="00516B0E"/>
    <w:rsid w:val="0052004E"/>
    <w:rsid w:val="005862D6"/>
    <w:rsid w:val="00663D81"/>
    <w:rsid w:val="00673E8C"/>
    <w:rsid w:val="006E568D"/>
    <w:rsid w:val="0075410C"/>
    <w:rsid w:val="009A7D08"/>
    <w:rsid w:val="00AA036B"/>
    <w:rsid w:val="00B37BF4"/>
    <w:rsid w:val="00C80AA3"/>
    <w:rsid w:val="00CE5269"/>
    <w:rsid w:val="00D139C0"/>
    <w:rsid w:val="00D349EE"/>
    <w:rsid w:val="00E37D8D"/>
    <w:rsid w:val="00F00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F4"/>
    <w:pPr>
      <w:spacing w:after="200" w:line="276" w:lineRule="auto"/>
    </w:pPr>
    <w:rPr>
      <w:lang w:val="uz-Cyrl-UZ" w:eastAsia="en-US"/>
    </w:rPr>
  </w:style>
  <w:style w:type="paragraph" w:styleId="Heading2">
    <w:name w:val="heading 2"/>
    <w:basedOn w:val="Normal"/>
    <w:link w:val="Heading2Char"/>
    <w:uiPriority w:val="99"/>
    <w:qFormat/>
    <w:rsid w:val="00AA036B"/>
    <w:pPr>
      <w:spacing w:before="100" w:beforeAutospacing="1" w:after="100" w:afterAutospacing="1" w:line="240" w:lineRule="auto"/>
      <w:outlineLvl w:val="1"/>
    </w:pPr>
    <w:rPr>
      <w:rFonts w:ascii="Times New Roman" w:eastAsia="Times New Roman" w:hAnsi="Times New Roman"/>
      <w:sz w:val="27"/>
      <w:szCs w:val="27"/>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A036B"/>
    <w:rPr>
      <w:rFonts w:ascii="Times New Roman" w:hAnsi="Times New Roman" w:cs="Times New Roman"/>
      <w:sz w:val="27"/>
      <w:szCs w:val="27"/>
      <w:lang w:eastAsia="ru-RU"/>
    </w:rPr>
  </w:style>
  <w:style w:type="paragraph" w:styleId="ListParagraph">
    <w:name w:val="List Paragraph"/>
    <w:basedOn w:val="Normal"/>
    <w:uiPriority w:val="99"/>
    <w:qFormat/>
    <w:rsid w:val="00B37BF4"/>
    <w:pPr>
      <w:ind w:left="720"/>
      <w:contextualSpacing/>
    </w:pPr>
  </w:style>
  <w:style w:type="table" w:styleId="TableGrid">
    <w:name w:val="Table Grid"/>
    <w:basedOn w:val="TableNormal"/>
    <w:uiPriority w:val="99"/>
    <w:rsid w:val="00B37B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3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BF4"/>
    <w:rPr>
      <w:rFonts w:ascii="Tahoma" w:eastAsia="Times New Roman" w:hAnsi="Tahoma" w:cs="Tahoma"/>
      <w:sz w:val="16"/>
      <w:szCs w:val="16"/>
      <w:lang w:val="uz-Cyrl-UZ"/>
    </w:rPr>
  </w:style>
  <w:style w:type="paragraph" w:styleId="NormalWeb">
    <w:name w:val="Normal (Web)"/>
    <w:basedOn w:val="Normal"/>
    <w:uiPriority w:val="99"/>
    <w:rsid w:val="00B37BF4"/>
    <w:pPr>
      <w:spacing w:before="100" w:beforeAutospacing="1" w:after="100" w:afterAutospacing="1" w:line="240" w:lineRule="auto"/>
    </w:pPr>
    <w:rPr>
      <w:rFonts w:ascii="Times New Roman" w:eastAsia="Times New Roman" w:hAnsi="Times New Roman"/>
      <w:sz w:val="24"/>
      <w:szCs w:val="24"/>
      <w:lang w:eastAsia="uz-Cyrl-UZ"/>
    </w:rPr>
  </w:style>
  <w:style w:type="paragraph" w:styleId="Header">
    <w:name w:val="header"/>
    <w:basedOn w:val="Normal"/>
    <w:link w:val="HeaderChar"/>
    <w:uiPriority w:val="99"/>
    <w:rsid w:val="00B37BF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37BF4"/>
    <w:rPr>
      <w:rFonts w:ascii="Calibri" w:eastAsia="Times New Roman" w:hAnsi="Calibri" w:cs="Times New Roman"/>
      <w:lang w:val="uz-Cyrl-UZ"/>
    </w:rPr>
  </w:style>
  <w:style w:type="paragraph" w:styleId="Footer">
    <w:name w:val="footer"/>
    <w:basedOn w:val="Normal"/>
    <w:link w:val="FooterChar"/>
    <w:uiPriority w:val="99"/>
    <w:rsid w:val="00B37BF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37BF4"/>
    <w:rPr>
      <w:rFonts w:ascii="Calibri" w:eastAsia="Times New Roman" w:hAnsi="Calibri" w:cs="Times New Roman"/>
      <w:lang w:val="uz-Cyrl-UZ"/>
    </w:rPr>
  </w:style>
  <w:style w:type="paragraph" w:styleId="BodyTextIndent">
    <w:name w:val="Body Text Indent"/>
    <w:basedOn w:val="Normal"/>
    <w:link w:val="BodyTextIndentChar"/>
    <w:uiPriority w:val="99"/>
    <w:semiHidden/>
    <w:rsid w:val="00AA036B"/>
    <w:pPr>
      <w:autoSpaceDE w:val="0"/>
      <w:autoSpaceDN w:val="0"/>
      <w:spacing w:after="0" w:line="240" w:lineRule="auto"/>
      <w:ind w:firstLine="708"/>
      <w:jc w:val="center"/>
    </w:pPr>
    <w:rPr>
      <w:rFonts w:ascii="Bodo Baltica Uz" w:eastAsia="Batang" w:hAnsi="Bodo Baltica Uz" w:cs="Bodo Baltica Uz"/>
      <w:b/>
      <w:bCs/>
      <w:sz w:val="28"/>
      <w:szCs w:val="28"/>
      <w:lang w:val="ru-RU" w:eastAsia="ko-KR"/>
    </w:rPr>
  </w:style>
  <w:style w:type="character" w:customStyle="1" w:styleId="BodyTextIndentChar">
    <w:name w:val="Body Text Indent Char"/>
    <w:basedOn w:val="DefaultParagraphFont"/>
    <w:link w:val="BodyTextIndent"/>
    <w:uiPriority w:val="99"/>
    <w:semiHidden/>
    <w:locked/>
    <w:rsid w:val="00AA036B"/>
    <w:rPr>
      <w:rFonts w:ascii="Bodo Baltica Uz" w:eastAsia="Batang" w:hAnsi="Bodo Baltica Uz" w:cs="Bodo Baltica Uz"/>
      <w:b/>
      <w:bCs/>
      <w:sz w:val="28"/>
      <w:szCs w:val="28"/>
      <w:lang w:eastAsia="ko-KR"/>
    </w:rPr>
  </w:style>
  <w:style w:type="character" w:styleId="Hyperlink">
    <w:name w:val="Hyperlink"/>
    <w:basedOn w:val="DefaultParagraphFont"/>
    <w:uiPriority w:val="99"/>
    <w:rsid w:val="002750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84123492">
      <w:marLeft w:val="0"/>
      <w:marRight w:val="0"/>
      <w:marTop w:val="0"/>
      <w:marBottom w:val="0"/>
      <w:divBdr>
        <w:top w:val="none" w:sz="0" w:space="0" w:color="auto"/>
        <w:left w:val="none" w:sz="0" w:space="0" w:color="auto"/>
        <w:bottom w:val="none" w:sz="0" w:space="0" w:color="auto"/>
        <w:right w:val="none" w:sz="0" w:space="0" w:color="auto"/>
      </w:divBdr>
      <w:divsChild>
        <w:div w:id="484123490">
          <w:marLeft w:val="0"/>
          <w:marRight w:val="0"/>
          <w:marTop w:val="240"/>
          <w:marBottom w:val="120"/>
          <w:divBdr>
            <w:top w:val="none" w:sz="0" w:space="0" w:color="auto"/>
            <w:left w:val="none" w:sz="0" w:space="0" w:color="auto"/>
            <w:bottom w:val="none" w:sz="0" w:space="0" w:color="auto"/>
            <w:right w:val="none" w:sz="0" w:space="0" w:color="auto"/>
          </w:divBdr>
        </w:div>
        <w:div w:id="48412349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hyperlink" Target="http://lib.sportedu.ru/press/fkvot/2003N4/p28-31.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hyperlink" Target="http://www.rusclimbing/r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74</Pages>
  <Words>16464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6</cp:revision>
  <cp:lastPrinted>2015-06-18T15:06:00Z</cp:lastPrinted>
  <dcterms:created xsi:type="dcterms:W3CDTF">2015-06-18T13:42:00Z</dcterms:created>
  <dcterms:modified xsi:type="dcterms:W3CDTF">2015-06-29T06:43:00Z</dcterms:modified>
</cp:coreProperties>
</file>